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DA1E4" w14:textId="77777777" w:rsidR="00916C5C" w:rsidRDefault="00000000">
      <w:pPr>
        <w:jc w:val="center"/>
        <w:rPr>
          <w:b/>
          <w:bCs/>
          <w:lang w:val="ro-RO"/>
        </w:rPr>
      </w:pPr>
      <w:r>
        <w:rPr>
          <w:b/>
          <w:bCs/>
          <w:lang w:val="ro-RO"/>
        </w:rPr>
        <w:t xml:space="preserve">POLITICA DE CONFIDENȚIALITATE </w:t>
      </w:r>
    </w:p>
    <w:p w14:paraId="3578AA81" w14:textId="77777777" w:rsidR="00916C5C" w:rsidRDefault="00000000">
      <w:pPr>
        <w:jc w:val="center"/>
      </w:pPr>
      <w:r>
        <w:rPr>
          <w:b/>
          <w:bCs/>
          <w:lang w:val="ro-RO"/>
        </w:rPr>
        <w:t>PRIVIND PRELUCRAREA DATELOR PERSONALE PE WEBSITE-ul digi.ro</w:t>
      </w:r>
    </w:p>
    <w:p w14:paraId="79224721" w14:textId="512255F3" w:rsidR="003F5479" w:rsidRDefault="003F5479">
      <w:pPr>
        <w:jc w:val="right"/>
        <w:rPr>
          <w:i/>
          <w:iCs/>
          <w:lang w:val="ro-RO"/>
        </w:rPr>
      </w:pPr>
      <w:r>
        <w:rPr>
          <w:i/>
          <w:iCs/>
          <w:lang w:val="ro-RO"/>
        </w:rPr>
        <w:t xml:space="preserve">Actualizată la </w:t>
      </w:r>
      <w:r w:rsidRPr="003F5479">
        <w:rPr>
          <w:i/>
          <w:iCs/>
          <w:lang w:val="ro-RO"/>
        </w:rPr>
        <w:t>2</w:t>
      </w:r>
      <w:r>
        <w:rPr>
          <w:i/>
          <w:iCs/>
          <w:lang w:val="ro-RO"/>
        </w:rPr>
        <w:t>0</w:t>
      </w:r>
      <w:r w:rsidRPr="003F5479">
        <w:rPr>
          <w:i/>
          <w:iCs/>
          <w:lang w:val="ro-RO"/>
        </w:rPr>
        <w:t>. 0</w:t>
      </w:r>
      <w:r>
        <w:rPr>
          <w:i/>
          <w:iCs/>
          <w:lang w:val="ro-RO"/>
        </w:rPr>
        <w:t>2</w:t>
      </w:r>
      <w:r w:rsidRPr="003F5479">
        <w:rPr>
          <w:i/>
          <w:iCs/>
          <w:lang w:val="ro-RO"/>
        </w:rPr>
        <w:t>.202</w:t>
      </w:r>
      <w:r>
        <w:rPr>
          <w:i/>
          <w:iCs/>
          <w:lang w:val="ro-RO"/>
        </w:rPr>
        <w:t>5</w:t>
      </w:r>
    </w:p>
    <w:p w14:paraId="703D1A98" w14:textId="3E47D967" w:rsidR="00916C5C" w:rsidRDefault="00000000">
      <w:pPr>
        <w:jc w:val="right"/>
      </w:pPr>
      <w:r>
        <w:t xml:space="preserve">Varianta in vigoare pana la data de </w:t>
      </w:r>
      <w:r w:rsidR="003F5479">
        <w:t>2</w:t>
      </w:r>
      <w:r>
        <w:t>0.0</w:t>
      </w:r>
      <w:r w:rsidR="003F5479">
        <w:t>2</w:t>
      </w:r>
      <w:r>
        <w:t>.202</w:t>
      </w:r>
      <w:r w:rsidR="003F5479">
        <w:t>5</w:t>
      </w:r>
      <w:r>
        <w:t xml:space="preserve">, </w:t>
      </w:r>
      <w:hyperlink r:id="rId7" w:history="1">
        <w:r>
          <w:rPr>
            <w:rStyle w:val="Hyperlink"/>
          </w:rPr>
          <w:t>aici</w:t>
        </w:r>
      </w:hyperlink>
      <w:r>
        <w:t>.</w:t>
      </w:r>
    </w:p>
    <w:p w14:paraId="73323825" w14:textId="77777777" w:rsidR="00916C5C" w:rsidRDefault="00000000">
      <w:r>
        <w:rPr>
          <w:b/>
          <w:bCs/>
        </w:rPr>
        <w:t>1.</w:t>
      </w:r>
      <w:r>
        <w:rPr>
          <w:b/>
          <w:bCs/>
          <w:lang w:val="ro-RO"/>
        </w:rPr>
        <w:t xml:space="preserve">CINE SUNTEM </w:t>
      </w:r>
    </w:p>
    <w:p w14:paraId="68A0D841" w14:textId="7DE66B56" w:rsidR="00916C5C" w:rsidRDefault="00000000">
      <w:pPr>
        <w:jc w:val="both"/>
      </w:pPr>
      <w:r>
        <w:rPr>
          <w:b/>
          <w:bCs/>
        </w:rPr>
        <w:t xml:space="preserve">DIGI ROMANIA </w:t>
      </w:r>
      <w:r>
        <w:rPr>
          <w:b/>
          <w:bCs/>
          <w:lang w:val="ro-RO"/>
        </w:rPr>
        <w:t>S.A.</w:t>
      </w:r>
      <w:r>
        <w:rPr>
          <w:lang w:val="ro-RO"/>
        </w:rPr>
        <w:t xml:space="preserve"> este o societate pe acțiuni de naţionalitate română, cu sediul în București, str. Dr. Staicovici nr. 75, sectorul 5, având numărul de ordine în Registrul Comerțului</w:t>
      </w:r>
      <w:r w:rsidR="003F5479">
        <w:rPr>
          <w:lang w:val="ro-RO"/>
        </w:rPr>
        <w:t xml:space="preserve"> </w:t>
      </w:r>
      <w:r w:rsidR="003F5479" w:rsidRPr="003F5479">
        <w:rPr>
          <w:lang w:val="ro-RO"/>
        </w:rPr>
        <w:t>J1994012278401</w:t>
      </w:r>
      <w:r>
        <w:rPr>
          <w:lang w:val="ro-RO"/>
        </w:rPr>
        <w:t>, cod unic de înregistrare RO 5888716 ( denumită în continuare</w:t>
      </w:r>
      <w:r>
        <w:t xml:space="preserve"> </w:t>
      </w:r>
      <w:r>
        <w:rPr>
          <w:lang w:val="ro-RO"/>
        </w:rPr>
        <w:t>„DIGI ” sau „noi”)  .</w:t>
      </w:r>
    </w:p>
    <w:p w14:paraId="7D951658" w14:textId="77777777" w:rsidR="00916C5C" w:rsidRDefault="00000000">
      <w:pPr>
        <w:jc w:val="both"/>
      </w:pPr>
      <w:r>
        <w:rPr>
          <w:lang w:val="ro-RO"/>
        </w:rPr>
        <w:t xml:space="preserve">Colectăm și prelucrăm diferite categorii de date personale de la dumneavoastră în calitate de utilizator al website-ului </w:t>
      </w:r>
      <w:hyperlink r:id="rId8" w:history="1">
        <w:r>
          <w:rPr>
            <w:rStyle w:val="Hyperlink"/>
            <w:lang w:val="ro-RO"/>
          </w:rPr>
          <w:t>www.digi.ro</w:t>
        </w:r>
      </w:hyperlink>
      <w:r>
        <w:rPr>
          <w:lang w:val="ro-RO"/>
        </w:rPr>
        <w:t xml:space="preserve"> (denumit în continuare „</w:t>
      </w:r>
      <w:r>
        <w:rPr>
          <w:b/>
          <w:bCs/>
          <w:lang w:val="ro-RO"/>
        </w:rPr>
        <w:t>website-ul</w:t>
      </w:r>
      <w:r>
        <w:rPr>
          <w:lang w:val="ro-RO"/>
        </w:rPr>
        <w:t>” sau “</w:t>
      </w:r>
      <w:r>
        <w:rPr>
          <w:b/>
          <w:bCs/>
          <w:lang w:val="ro-RO"/>
        </w:rPr>
        <w:t>pagina de internet</w:t>
      </w:r>
      <w:r>
        <w:rPr>
          <w:lang w:val="ro-RO"/>
        </w:rPr>
        <w:t xml:space="preserve">”), ceea ce, în conformitate cu legislaţia Uniunii Europene privind protecția datelor personale, ne conferă calitatea de operator de date pentru astfel de date. </w:t>
      </w:r>
    </w:p>
    <w:p w14:paraId="5B871AEA" w14:textId="77777777" w:rsidR="00916C5C" w:rsidRDefault="00000000">
      <w:pPr>
        <w:jc w:val="both"/>
        <w:rPr>
          <w:lang w:val="ro-RO"/>
        </w:rPr>
      </w:pPr>
      <w:r>
        <w:rPr>
          <w:lang w:val="ro-RO"/>
        </w:rPr>
        <w:t>Protecţia datelor dumneavoastră cu caracter personal este foarte importantă pentru noi. Prezenta notă de informare cu privire la Prelucrarea Datelor Personale descrie practicile noastre privind colectarea și utilizarea de către noi a datelor dumneavoastră personale ca urmare a interacţiunii cu website-ul nostru. Aceste prevederi nu acoperă şi situaţia concursurilor publicitare.</w:t>
      </w:r>
    </w:p>
    <w:p w14:paraId="6920610A" w14:textId="77777777" w:rsidR="00916C5C" w:rsidRPr="002B3399" w:rsidRDefault="00000000">
      <w:pPr>
        <w:jc w:val="both"/>
        <w:rPr>
          <w:lang w:val="ro-RO"/>
        </w:rPr>
      </w:pPr>
      <w:r>
        <w:rPr>
          <w:b/>
          <w:bCs/>
          <w:lang w:val="ro-RO"/>
        </w:rPr>
        <w:t>Vă rugăm să citiți cu atenție această Notă de Informare pentru a înțelege cum prelucrăm datele dumneavoastră personale.</w:t>
      </w:r>
    </w:p>
    <w:p w14:paraId="1A37BB44" w14:textId="77777777" w:rsidR="00916C5C" w:rsidRDefault="00000000">
      <w:pPr>
        <w:jc w:val="both"/>
      </w:pPr>
      <w:r>
        <w:rPr>
          <w:b/>
          <w:bCs/>
          <w:i/>
          <w:iCs/>
          <w:lang w:val="ro-RO"/>
        </w:rPr>
        <w:t xml:space="preserve">Dacă vreţi să citiţi despre cookie-urile pe care le folosim în site, mergeţi la secţiunea </w:t>
      </w:r>
      <w:r>
        <w:t>COOKIE-URI</w:t>
      </w:r>
      <w:r>
        <w:rPr>
          <w:b/>
          <w:bCs/>
          <w:i/>
          <w:iCs/>
          <w:lang w:val="ro-RO"/>
        </w:rPr>
        <w:t xml:space="preserve"> (</w:t>
      </w:r>
      <w:r>
        <w:t>COOKIE-URI</w:t>
      </w:r>
      <w:r>
        <w:rPr>
          <w:b/>
          <w:bCs/>
          <w:i/>
          <w:iCs/>
          <w:lang w:val="ro-RO"/>
        </w:rPr>
        <w:t>).</w:t>
      </w:r>
    </w:p>
    <w:p w14:paraId="6717D221" w14:textId="77777777" w:rsidR="00916C5C" w:rsidRDefault="00000000">
      <w:r>
        <w:rPr>
          <w:b/>
          <w:bCs/>
        </w:rPr>
        <w:t>2.</w:t>
      </w:r>
      <w:r>
        <w:rPr>
          <w:b/>
          <w:bCs/>
          <w:lang w:val="ro-RO"/>
        </w:rPr>
        <w:t xml:space="preserve">CE DATE PRELUCRĂM DESPRE DUMNEAVOASTRĂ </w:t>
      </w:r>
    </w:p>
    <w:p w14:paraId="17E51F32" w14:textId="77777777" w:rsidR="00916C5C" w:rsidRDefault="00000000">
      <w:r>
        <w:rPr>
          <w:lang w:val="ro-RO"/>
        </w:rPr>
        <w:t xml:space="preserve">Atunci când vizitaţi website-ul nostru, prelucrăm date  : </w:t>
      </w:r>
    </w:p>
    <w:p w14:paraId="4BEA8785" w14:textId="77777777" w:rsidR="00916C5C" w:rsidRDefault="00000000">
      <w:r>
        <w:t>La utilizarea website-ului;</w:t>
      </w:r>
    </w:p>
    <w:p w14:paraId="7F5DE8A8" w14:textId="77777777" w:rsidR="00916C5C" w:rsidRDefault="00000000">
      <w:r>
        <w:t>Atunci când vă creaţi un cont de utilizator;</w:t>
      </w:r>
    </w:p>
    <w:p w14:paraId="50B37216" w14:textId="77777777" w:rsidR="00916C5C" w:rsidRDefault="00000000">
      <w:r>
        <w:t>Când folosiţi Contul Meu Digi;</w:t>
      </w:r>
    </w:p>
    <w:p w14:paraId="0F2C95FB" w14:textId="77777777" w:rsidR="00916C5C" w:rsidRDefault="00000000">
      <w:r>
        <w:t>Când cumpăraţi un produs sau un serviciu;</w:t>
      </w:r>
    </w:p>
    <w:p w14:paraId="3C826572" w14:textId="77777777" w:rsidR="00916C5C" w:rsidRDefault="00000000">
      <w:r>
        <w:t>Când ne transmiteţi o solicitare sau o reclamaţie în legătură cu drepturile dumneavoastră;</w:t>
      </w:r>
    </w:p>
    <w:p w14:paraId="717AA725" w14:textId="77777777" w:rsidR="00916C5C" w:rsidRDefault="00000000">
      <w:r>
        <w:t>Când faceţi o solicitare de suport tehnic;</w:t>
      </w:r>
    </w:p>
    <w:p w14:paraId="096B2364" w14:textId="77777777" w:rsidR="00916C5C" w:rsidRDefault="00000000">
      <w:r>
        <w:t>Când vă abonaţi să primiţi newsletterele noastre;</w:t>
      </w:r>
    </w:p>
    <w:p w14:paraId="6E396AFF" w14:textId="77777777" w:rsidR="00916C5C" w:rsidRDefault="00000000">
      <w:r>
        <w:t>Profilarea pe care o facem despre utilizatorii noştri prin Facebook pixel;</w:t>
      </w:r>
    </w:p>
    <w:p w14:paraId="2BCAB744" w14:textId="77777777" w:rsidR="00916C5C" w:rsidRDefault="00000000">
      <w:r>
        <w:t>Profilarea pe care o facem despre utilizatorii noştri în prin Google Ads Remarketing;</w:t>
      </w:r>
    </w:p>
    <w:p w14:paraId="1AE584A5" w14:textId="77777777" w:rsidR="00916C5C" w:rsidRDefault="00000000">
      <w:r>
        <w:t>Ce se întâmplă dacă nu ne furnizați datele dumneavoastră.</w:t>
      </w:r>
    </w:p>
    <w:p w14:paraId="721E78B8" w14:textId="77777777" w:rsidR="00916C5C" w:rsidRDefault="00000000">
      <w:r>
        <w:rPr>
          <w:b/>
          <w:bCs/>
          <w:lang w:val="ro-RO"/>
        </w:rPr>
        <w:t>Utilizarea website-ului</w:t>
      </w:r>
    </w:p>
    <w:p w14:paraId="160A0F53" w14:textId="77777777" w:rsidR="00916C5C" w:rsidRDefault="00000000">
      <w:pPr>
        <w:rPr>
          <w:lang w:val="ro-RO"/>
        </w:rPr>
      </w:pPr>
      <w:r>
        <w:rPr>
          <w:lang w:val="ro-RO"/>
        </w:rPr>
        <w:t>Website-ul nostru se adresează persoanelor care au cel puţin 18 ani, astfel nu prelucrăm în mod voit date ale copiilor.</w:t>
      </w:r>
    </w:p>
    <w:p w14:paraId="59BF8EEE" w14:textId="24DB2C6F" w:rsidR="004769C6" w:rsidRPr="004769C6" w:rsidRDefault="004769C6" w:rsidP="004769C6">
      <w:pPr>
        <w:tabs>
          <w:tab w:val="left" w:pos="2280"/>
        </w:tabs>
      </w:pPr>
      <w:r>
        <w:tab/>
      </w:r>
    </w:p>
    <w:p w14:paraId="1AFAACF6" w14:textId="77777777" w:rsidR="00916C5C" w:rsidRDefault="00000000">
      <w:pPr>
        <w:jc w:val="both"/>
        <w:rPr>
          <w:lang w:val="ro-RO"/>
        </w:rPr>
      </w:pPr>
      <w:r>
        <w:rPr>
          <w:lang w:val="ro-RO"/>
        </w:rPr>
        <w:lastRenderedPageBreak/>
        <w:t xml:space="preserve">Website-ul colectează în mod automat anumite informații și le stochează în fișiere-jurnal. Aceste informații includ adresa de protocol internet (IP), locația generală în care se află computerul sau dispozitivul dumneavoastră (la nivel de oraş), tipul de browser, sistemul de operare, momentul accesării, link-ul paginii accesate, istoricul de vizualizare al paginilor website-ului nostru. </w:t>
      </w:r>
    </w:p>
    <w:p w14:paraId="1DCA09A0" w14:textId="77777777" w:rsidR="00916C5C" w:rsidRDefault="00000000">
      <w:pPr>
        <w:jc w:val="both"/>
      </w:pPr>
      <w:r>
        <w:rPr>
          <w:lang w:val="ro-RO"/>
        </w:rPr>
        <w:t>Folosim aceste informații pentru a ne putea concepe site-ul în așa fel încât să se adapteze mai bine la nevoile utilizatorilor noștri. De asemenea, este posibil să vă folosim adresa IP pentru a putea contribui la diagnosticarea problemelor legate de serverele noastre și pentru a ne administra pagina de internet, pentru a analiza tendințele, pentru a urmări mișcările vizitatorilor și pentru a culege informații demografice generale care să ne sprijine în identificarea preferințelor vizitatorilor. Temeiul prelucrării este interesul nostru legitim de a monitoriza activitatea pe site şi a asigura securitatea site-ului. Datele sunt păstrate timp de un an de la data vizitei.</w:t>
      </w:r>
    </w:p>
    <w:p w14:paraId="6ADFF1B3" w14:textId="77777777" w:rsidR="00916C5C" w:rsidRDefault="00000000">
      <w:pPr>
        <w:jc w:val="both"/>
      </w:pPr>
      <w:r>
        <w:rPr>
          <w:lang w:val="ro-RO"/>
        </w:rPr>
        <w:t xml:space="preserve">De asemenea, pagina noastră de internet utilizează cookie-uri, despre care puteți citi în secţiunea </w:t>
      </w:r>
      <w:r>
        <w:t>COOKIE-URI</w:t>
      </w:r>
      <w:r>
        <w:rPr>
          <w:lang w:val="ro-RO"/>
        </w:rPr>
        <w:t xml:space="preserve"> mai jos. Ca regulă generală, pentru plasarea cookie-urilor care nu sunt strict necesare funcţionalităţii paginii este necesar consimţământul dumneavoastră, pe care vi-l solicităm la intrarea pe site. Opţiunile dumneavoastră privind cookie-urile pot fi modificate oricând, instrucţiuni în acest sens fiind incluse în Politica de cookie-uri (Secţiunea </w:t>
      </w:r>
      <w:r>
        <w:t>COOKIE-URI</w:t>
      </w:r>
      <w:r>
        <w:rPr>
          <w:lang w:val="ro-RO"/>
        </w:rPr>
        <w:t xml:space="preserve">). </w:t>
      </w:r>
    </w:p>
    <w:p w14:paraId="2C48512C" w14:textId="77777777" w:rsidR="00916C5C" w:rsidRDefault="00000000">
      <w:r>
        <w:rPr>
          <w:b/>
          <w:bCs/>
          <w:lang w:val="ro-RO"/>
        </w:rPr>
        <w:t>Atunci când vă creaţi un cont de utilizator</w:t>
      </w:r>
    </w:p>
    <w:p w14:paraId="6D5EC33F" w14:textId="77777777" w:rsidR="00916C5C" w:rsidRDefault="00000000">
      <w:pPr>
        <w:jc w:val="both"/>
      </w:pPr>
      <w:r>
        <w:rPr>
          <w:lang w:val="ro-RO"/>
        </w:rPr>
        <w:t xml:space="preserve">Pagina noastră este dedicată vânzării de produse şi servicii DIGI şi gestionării contului de utilizator (Contul Meu Digi), care se pot face doar dacă vă creaţi un cont de utilizator prin completarea formularului dedicat. În cazul în care vă faceţi cont, prelucrăm toate datele menţionate în respectivele formulare şi furnizate direct de dumneavoastră (cum ar fi nume, număr contract sau factura – numai pentru clienţii persoane fizice, CNP – numai pentru clienţii persoane fizice, email, parolă, etc). Codul numeric personal este solicitat in interesul nostru legitim de a asigura securitatea contului dumneavoastra, şi a preveni crearea de conturi in numele unor persoane cu care nu există o relaţie comercială; practic, noi verificam ca CNPul furnizat sa fie legat in sistemul nostru de numărul de contract, contul fiind creat doar in caz afirmativ. În cazul persoanelor juridice este necesar ca adresa de email asociată contului să fie furnizată de reprezentantul legal, chestiune pe care operatorii noştri o verifică. Reţinem de asemenea şi adresa IP (Internet Protocol), care este adresa terminalului dumneavoastră pe internet. </w:t>
      </w:r>
    </w:p>
    <w:p w14:paraId="677545EA" w14:textId="77777777" w:rsidR="00916C5C" w:rsidRDefault="00000000">
      <w:pPr>
        <w:jc w:val="both"/>
      </w:pPr>
      <w:r>
        <w:rPr>
          <w:lang w:val="ro-RO"/>
        </w:rPr>
        <w:t xml:space="preserve">Prelucrarea are loc în scopul de a vă administra contul de utilizator, şi cu excepţia CNPului explicat mai sus, este necesară pentru a face demersuri la cererea dumneavoastră înainte de încheierea sau în cursul executării unui contract. </w:t>
      </w:r>
    </w:p>
    <w:p w14:paraId="19080FEE" w14:textId="77777777" w:rsidR="00916C5C" w:rsidRDefault="00000000">
      <w:r>
        <w:rPr>
          <w:lang w:val="ro-RO"/>
        </w:rPr>
        <w:t>Datele nu sunt transferate în afara Uniunii Europene.</w:t>
      </w:r>
    </w:p>
    <w:p w14:paraId="6557E2D8" w14:textId="77777777" w:rsidR="00916C5C" w:rsidRDefault="00000000">
      <w:pPr>
        <w:jc w:val="both"/>
      </w:pPr>
      <w:r>
        <w:rPr>
          <w:lang w:val="ro-RO"/>
        </w:rPr>
        <w:t xml:space="preserve">Datele asociate contului dumneavoastră sunt păstrate timp de 30 de zile de la data închiderii contului din orice motiv, cu excepţia facturilor care sunt păstrate conform Legii nr. 36 /2023 pentru modificarea Legii contabilității nr. 82/1991 (5 ani calculați de la data de 1 iulie a anului următor celui încheierii exercițiului financiar în care au fost întocmite documentele justificative care stau la baza înregistrărilor în contabilitatea financiară) . </w:t>
      </w:r>
    </w:p>
    <w:p w14:paraId="77A659F3" w14:textId="77777777" w:rsidR="00916C5C" w:rsidRDefault="00000000">
      <w:r>
        <w:rPr>
          <w:b/>
          <w:bCs/>
          <w:lang w:val="ro-RO"/>
        </w:rPr>
        <w:t>Când folosiţi Contul Meu Digi</w:t>
      </w:r>
    </w:p>
    <w:p w14:paraId="43D5A52E" w14:textId="77777777" w:rsidR="00916C5C" w:rsidRDefault="00000000">
      <w:pPr>
        <w:jc w:val="both"/>
      </w:pPr>
      <w:r>
        <w:rPr>
          <w:lang w:val="ro-RO"/>
        </w:rPr>
        <w:t>Atunci când folosiţi contul Digi, aveţi acces la o serie de servicii asociate contului dumneavoastră. Cu titlu special, din cadrul contului puteţi să vă setaţi preferinţele de primire a comunicărilor de marketing (Newsletter) de la noi.</w:t>
      </w:r>
    </w:p>
    <w:p w14:paraId="762EB0BF" w14:textId="77777777" w:rsidR="00916C5C" w:rsidRDefault="00000000">
      <w:pPr>
        <w:jc w:val="both"/>
        <w:rPr>
          <w:lang w:val="ro-RO"/>
        </w:rPr>
      </w:pPr>
      <w:r>
        <w:rPr>
          <w:lang w:val="ro-RO"/>
        </w:rPr>
        <w:t xml:space="preserve">În cadrul contului Digi puteţi vizualiza datele asociate contului dumneavoastră, şi pe care noi le prelucrăm: serviciile de care beneficiaţi, istoricul comenzilor şi statusul lor, istoricul facturilor şi statusul lor. Prelucrăm de asemenea şi istoricul acţiunilor dumneavoastră din cont. </w:t>
      </w:r>
    </w:p>
    <w:p w14:paraId="783F83D2" w14:textId="77777777" w:rsidR="00916C5C" w:rsidRDefault="00000000">
      <w:pPr>
        <w:jc w:val="both"/>
        <w:rPr>
          <w:lang w:val="ro-RO"/>
        </w:rPr>
      </w:pPr>
      <w:r>
        <w:rPr>
          <w:lang w:val="ro-RO"/>
        </w:rPr>
        <w:t>Prelucrăm aceste date atât în interesul nostru cât şi al dumneavoastră, pentru a vă putea asigura o evidenţă la zi a serviciilor de care beneficiaţi, a costurilor aferente şi a celorlalte acţiuni pe care le-aţi întreprins în ce priveşte contul dumneavoastră.</w:t>
      </w:r>
    </w:p>
    <w:p w14:paraId="37B119FB" w14:textId="77777777" w:rsidR="00916C5C" w:rsidRDefault="00000000">
      <w:pPr>
        <w:jc w:val="both"/>
        <w:rPr>
          <w:lang w:val="ro-RO"/>
        </w:rPr>
      </w:pPr>
      <w:r>
        <w:rPr>
          <w:lang w:val="ro-RO"/>
        </w:rPr>
        <w:lastRenderedPageBreak/>
        <w:t>Datele dumneavoastră colectate în acest scop sunt consolidate în contul dumneavoastră şi sunt supuse regimului de retenţie al acelor date (vedeţi secţiunea Atunci când vă creaţi un cont de utilizator).</w:t>
      </w:r>
    </w:p>
    <w:p w14:paraId="203E946B" w14:textId="77777777" w:rsidR="00916C5C" w:rsidRDefault="00000000">
      <w:r>
        <w:rPr>
          <w:b/>
          <w:bCs/>
          <w:lang w:val="ro-RO"/>
        </w:rPr>
        <w:t>Când cumpăraţi un produs sau un serviciu</w:t>
      </w:r>
    </w:p>
    <w:p w14:paraId="1BD0855F" w14:textId="77777777" w:rsidR="00916C5C" w:rsidRDefault="00000000">
      <w:pPr>
        <w:jc w:val="both"/>
      </w:pPr>
      <w:r>
        <w:rPr>
          <w:lang w:val="ro-RO"/>
        </w:rPr>
        <w:t xml:space="preserve">Atunci când achiziţionaţi produse sau servicii DIGI prin intermediul paginii noastre web, în plus faţă de datele contului dumneavoastră prelucrăm unele informaţii, cum ar fi adresa de livrare. Aceste date sunt furnizate direct de dumneavoastră în cadrul procesului de comandă. Reţinem de asemenea adresa IP de la care s-a făcut comanda, precum şi ora exacta a comenzii (timestamp). </w:t>
      </w:r>
    </w:p>
    <w:p w14:paraId="29993F57" w14:textId="77777777" w:rsidR="00916C5C" w:rsidRDefault="00000000">
      <w:pPr>
        <w:jc w:val="both"/>
      </w:pPr>
      <w:r>
        <w:rPr>
          <w:lang w:val="ro-RO"/>
        </w:rPr>
        <w:t xml:space="preserve">Plata produselor sau serviciilor comandate este procesată de un serviciu terţ (ING BANK N.V. Amsterdam, Sucursala Bucuresti), care este un operator independent cu privire la această prelucrare a datelor. Datele dumneavoastră de plată nu ajung la noi. Pentru a vedea detalii despre prelucrarea de date efectuata de ING BANK N.V.Amsterdam, Sucursala Bucuresti, accesaţi </w:t>
      </w:r>
      <w:hyperlink r:id="rId9" w:history="1">
        <w:r>
          <w:rPr>
            <w:rStyle w:val="Hyperlink"/>
            <w:lang w:val="ro-RO"/>
          </w:rPr>
          <w:t>https://www.ing.ro/ing-in-romania/informatii-utile/protectie-date-personale</w:t>
        </w:r>
      </w:hyperlink>
      <w:r>
        <w:rPr>
          <w:lang w:val="ro-RO"/>
        </w:rPr>
        <w:t>.</w:t>
      </w:r>
    </w:p>
    <w:p w14:paraId="771FBE6D" w14:textId="77777777" w:rsidR="00916C5C" w:rsidRDefault="00000000">
      <w:pPr>
        <w:jc w:val="both"/>
      </w:pPr>
      <w:r>
        <w:rPr>
          <w:lang w:val="ro-RO"/>
        </w:rPr>
        <w:t xml:space="preserve">Prelucrăm aceste date pentru a livra produsele şi presta serviciile comandate, cu alte cuvinte pentru a executa contractul încheiat cu dumneavoastră. </w:t>
      </w:r>
    </w:p>
    <w:p w14:paraId="17D942ED" w14:textId="77777777" w:rsidR="00916C5C" w:rsidRDefault="00000000">
      <w:pPr>
        <w:jc w:val="both"/>
      </w:pPr>
      <w:r>
        <w:rPr>
          <w:lang w:val="ro-RO"/>
        </w:rPr>
        <w:t xml:space="preserve">Datele dumneavoastră colectate în acest scop sunt consolidate în contul dumneavoastră şi sunt supuse regimului de retenţie al acelor date (vedeţi secţiunea </w:t>
      </w:r>
      <w:r>
        <w:t>Atunci când vă creaţi un cont de utilizator</w:t>
      </w:r>
      <w:r>
        <w:rPr>
          <w:lang w:val="ro-RO"/>
        </w:rPr>
        <w:t>).</w:t>
      </w:r>
    </w:p>
    <w:p w14:paraId="04E94429" w14:textId="77777777" w:rsidR="00916C5C" w:rsidRDefault="00000000">
      <w:r>
        <w:rPr>
          <w:b/>
          <w:bCs/>
          <w:lang w:val="ro-RO"/>
        </w:rPr>
        <w:t>Când ne transmiteţi o solicitare sau o reclamaţie în legătură cu drepturile dumneavoastră</w:t>
      </w:r>
    </w:p>
    <w:p w14:paraId="03E88601" w14:textId="77777777" w:rsidR="00916C5C" w:rsidRPr="002B3399" w:rsidRDefault="00000000">
      <w:pPr>
        <w:jc w:val="both"/>
        <w:rPr>
          <w:lang w:val="ro-RO"/>
        </w:rPr>
      </w:pPr>
      <w:r>
        <w:rPr>
          <w:lang w:val="ro-RO"/>
        </w:rPr>
        <w:t xml:space="preserve">După cum este explicat în secţiunea </w:t>
      </w:r>
      <w:r>
        <w:t>DREPTURILE DUMNEAVOASTRĂ</w:t>
      </w:r>
      <w:r>
        <w:rPr>
          <w:lang w:val="ro-RO"/>
        </w:rPr>
        <w:t xml:space="preserve"> mai jos, aveţi o serie de drepturi în legătură cu datele dumneavoastră cu caracter personal. Dacă folosiţi formularul online pus la dispoziţie în acest sens, sau dacă ne transmiteţi o reclamaţie prin formularul respectiv, vom prelucra numele, adresa de email si continutul solicitării / reclamaţiei, în scopul de a vă răspunde solicitării / reclamaţiei. În măsura în care trebuie să vă identificăm în acest scop, vom prelucra şi datele puse la dispoziţie în acest sens. Aceste date sunt prelucrate în temeiul interesului nostru legitim de a vă pune la dispoziţie un mijloc facil de a ne contacta, precum şi în temeiul obligaţiei legale de a vă identifica şi a vă răspunde la solicitările în legătură cu drepturile dumneavoastră ca persoană vizată.</w:t>
      </w:r>
    </w:p>
    <w:p w14:paraId="0A69952E" w14:textId="77777777" w:rsidR="00916C5C" w:rsidRDefault="00000000">
      <w:r>
        <w:rPr>
          <w:b/>
          <w:bCs/>
          <w:lang w:val="ro-RO"/>
        </w:rPr>
        <w:t>Când faceţi o solicitare de suport tehnic</w:t>
      </w:r>
    </w:p>
    <w:p w14:paraId="0F8CBDC3" w14:textId="77777777" w:rsidR="00916C5C" w:rsidRDefault="00000000">
      <w:r>
        <w:rPr>
          <w:lang w:val="ro-RO"/>
        </w:rPr>
        <w:t>Dacă faceţi o solicitare pentru suport tehnic folosind website-ul nostru, vă cerem o serie de informaţii pe care le completaţi in mod direct, cum ar fi numele, adresa serviciului, codul de client, numărul de telefon şi alte informaţii relevante pentru identificarea solicitării dumneavoastră. Aceste date sunt prelucrate în temeiul executării contractului cu dumneavoastră.</w:t>
      </w:r>
    </w:p>
    <w:p w14:paraId="25589039" w14:textId="77777777" w:rsidR="00916C5C" w:rsidRDefault="00000000">
      <w:r>
        <w:rPr>
          <w:lang w:val="ro-RO"/>
        </w:rPr>
        <w:t xml:space="preserve">Datele dumneavoastră colectate în acest scop sunt consolidate în contul dumneavoastră şi sunt supuse regimului de retenţie al acelor date (vedeţi secţiunea </w:t>
      </w:r>
      <w:r>
        <w:t>Atunci când vă creaţi un cont de utilizator</w:t>
      </w:r>
      <w:r>
        <w:rPr>
          <w:lang w:val="ro-RO"/>
        </w:rPr>
        <w:t>).</w:t>
      </w:r>
    </w:p>
    <w:p w14:paraId="51A19EE4" w14:textId="77777777" w:rsidR="00916C5C" w:rsidRDefault="00000000">
      <w:r>
        <w:rPr>
          <w:b/>
          <w:bCs/>
          <w:lang w:val="ro-RO"/>
        </w:rPr>
        <w:t>Când vă abonaţi să primiţi newsletterele noastre</w:t>
      </w:r>
    </w:p>
    <w:p w14:paraId="405975E8" w14:textId="77777777" w:rsidR="00916C5C" w:rsidRDefault="00000000">
      <w:pPr>
        <w:jc w:val="both"/>
      </w:pPr>
      <w:r>
        <w:rPr>
          <w:lang w:val="ro-RO"/>
        </w:rPr>
        <w:t xml:space="preserve">Atunci când vă abonaţi să primiţi newsletterele noastre, sau sunteţi abonat în virtutea achiziţiei unui produs sau serviciu (vedeţi mai sus secţiunea </w:t>
      </w:r>
      <w:r>
        <w:t>Atunci când vă creaţi un cont de utilizator</w:t>
      </w:r>
      <w:r>
        <w:rPr>
          <w:lang w:val="ro-RO"/>
        </w:rPr>
        <w:t xml:space="preserve">), vom prelucra numele, adresa de email şi numărul de telefon în acest scop. </w:t>
      </w:r>
    </w:p>
    <w:p w14:paraId="430D2065" w14:textId="77777777" w:rsidR="00916C5C" w:rsidRDefault="00000000">
      <w:pPr>
        <w:jc w:val="both"/>
      </w:pPr>
      <w:r>
        <w:rPr>
          <w:lang w:val="ro-RO"/>
        </w:rPr>
        <w:t xml:space="preserve">Nu vă utilizăm datele pentru a vă transmite comunicări comerciale (noutăţi, oferte speciale, etc) decât dacă: </w:t>
      </w:r>
    </w:p>
    <w:p w14:paraId="69A097BC" w14:textId="77777777" w:rsidR="00916C5C" w:rsidRDefault="00000000">
      <w:pPr>
        <w:jc w:val="both"/>
      </w:pPr>
      <w:r>
        <w:rPr>
          <w:b/>
          <w:bCs/>
        </w:rPr>
        <w:t>(</w:t>
      </w:r>
      <w:proofErr w:type="gramStart"/>
      <w:r>
        <w:rPr>
          <w:b/>
          <w:bCs/>
        </w:rPr>
        <w:t>1.1.a)</w:t>
      </w:r>
      <w:r>
        <w:rPr>
          <w:b/>
          <w:bCs/>
          <w:lang w:val="ro-RO"/>
        </w:rPr>
        <w:t>Achiziţionaţi</w:t>
      </w:r>
      <w:proofErr w:type="gramEnd"/>
      <w:r>
        <w:rPr>
          <w:b/>
          <w:bCs/>
          <w:lang w:val="ro-RO"/>
        </w:rPr>
        <w:t xml:space="preserve"> un produs sau serviciu Digi şi nu vă opuneţi primirii de comunicări comerciale - o asemenea posibilitate de opoziţie vi se oferă atât la momentul achiziţiei, cât şi ulterior;</w:t>
      </w:r>
      <w:r>
        <w:rPr>
          <w:b/>
          <w:bCs/>
        </w:rPr>
        <w:t xml:space="preserve"> </w:t>
      </w:r>
    </w:p>
    <w:p w14:paraId="50E9E75B" w14:textId="77777777" w:rsidR="00916C5C" w:rsidRDefault="00000000">
      <w:pPr>
        <w:jc w:val="both"/>
      </w:pPr>
      <w:r>
        <w:rPr>
          <w:b/>
          <w:bCs/>
        </w:rPr>
        <w:t>(</w:t>
      </w:r>
      <w:proofErr w:type="gramStart"/>
      <w:r>
        <w:rPr>
          <w:b/>
          <w:bCs/>
        </w:rPr>
        <w:t>1.1.b)</w:t>
      </w:r>
      <w:r>
        <w:rPr>
          <w:b/>
          <w:bCs/>
          <w:lang w:val="ro-RO"/>
        </w:rPr>
        <w:t>În</w:t>
      </w:r>
      <w:proofErr w:type="gramEnd"/>
      <w:r>
        <w:rPr>
          <w:b/>
          <w:bCs/>
          <w:lang w:val="ro-RO"/>
        </w:rPr>
        <w:t xml:space="preserve"> alte cazuri decât punctul (a), optați în mod expres pentru o astfel de comunicare.</w:t>
      </w:r>
      <w:r>
        <w:rPr>
          <w:b/>
          <w:bCs/>
        </w:rPr>
        <w:t xml:space="preserve"> </w:t>
      </w:r>
    </w:p>
    <w:p w14:paraId="385D62A7" w14:textId="77777777" w:rsidR="00916C5C" w:rsidRDefault="00000000">
      <w:pPr>
        <w:jc w:val="both"/>
        <w:rPr>
          <w:lang w:val="ro-RO"/>
        </w:rPr>
      </w:pPr>
      <w:r>
        <w:rPr>
          <w:lang w:val="ro-RO"/>
        </w:rPr>
        <w:lastRenderedPageBreak/>
        <w:t xml:space="preserve">In acest scop vom prelucra adresa de email pentru persoane fizice ;  numărul dumneavoastră de telefon, adresa de email, judet , CUI pentru persoanele juridice. Temeiul legal al prelucrării este interesul nostru legitim de a ne promova produsele şi serviciile în cazul (a), şi consimţământul dumneavoastră în cazul (b). </w:t>
      </w:r>
    </w:p>
    <w:p w14:paraId="719E7D47" w14:textId="77777777" w:rsidR="00916C5C" w:rsidRDefault="00000000">
      <w:pPr>
        <w:jc w:val="both"/>
        <w:rPr>
          <w:lang w:val="ro-RO"/>
        </w:rPr>
      </w:pPr>
      <w:r>
        <w:rPr>
          <w:lang w:val="ro-RO"/>
        </w:rPr>
        <w:t>În toate cazurile ne asigurăm că aveți la dispoziţie o opțiune simplă de a vă dezabona în orice moment, fie în comunicarea propriu-zisă, fie contactându-ne în modul indicat în Secțiunea INFORMAȚII DE CONTACT. Atunci când vă dezabonaţi, comunicarea comercială încetează.</w:t>
      </w:r>
    </w:p>
    <w:p w14:paraId="6838FA1C" w14:textId="77777777" w:rsidR="00916C5C" w:rsidRDefault="00000000">
      <w:pPr>
        <w:jc w:val="both"/>
        <w:rPr>
          <w:lang w:val="ro-RO"/>
        </w:rPr>
      </w:pPr>
      <w:r>
        <w:rPr>
          <w:lang w:val="ro-RO"/>
        </w:rPr>
        <w:t>Vom utiliza totuşi adresa dumneavoastră de email pentru a vă trimite comunicări legate de contul dumneavoastră (confirmarea contului, confirmări de achiziţie şi de plăţi, comunicări de securitate, etc). Aceste comunicări nu necesită acordul dumneavoastră şi nu pot fi oprite.</w:t>
      </w:r>
    </w:p>
    <w:p w14:paraId="6CE004F9" w14:textId="77777777" w:rsidR="00916C5C" w:rsidRDefault="00000000">
      <w:pPr>
        <w:jc w:val="both"/>
      </w:pPr>
      <w:r>
        <w:rPr>
          <w:lang w:val="ro-RO"/>
        </w:rPr>
        <w:t xml:space="preserve">Adresa de email şi numărul de telefon prelucrate în scop de marketing vor fi partajate cu furnizorul soluţiei de trimitere a newsletterului email, respectiv furnizorul soluţiei de trimitere sms-uri comerciale. Datele nu sunt transferate în afara Uniunii Europene. </w:t>
      </w:r>
    </w:p>
    <w:p w14:paraId="692BA783" w14:textId="77777777" w:rsidR="00916C5C" w:rsidRDefault="00000000">
      <w:r>
        <w:rPr>
          <w:b/>
          <w:bCs/>
          <w:lang w:val="ro-RO"/>
        </w:rPr>
        <w:t>Profilarea pe care o facem despre utilizatorii noştri prin Facebook pixel</w:t>
      </w:r>
    </w:p>
    <w:p w14:paraId="4AC62B86" w14:textId="77777777" w:rsidR="00916C5C" w:rsidRDefault="00000000">
      <w:pPr>
        <w:jc w:val="both"/>
      </w:pPr>
      <w:r>
        <w:rPr>
          <w:lang w:val="ro-RO"/>
        </w:rPr>
        <w:t xml:space="preserve">Folosim tehnologia </w:t>
      </w:r>
      <w:hyperlink r:id="rId10" w:history="1">
        <w:r>
          <w:rPr>
            <w:rStyle w:val="Hyperlink"/>
            <w:lang w:val="ro-RO"/>
          </w:rPr>
          <w:t>Facebook pixel</w:t>
        </w:r>
      </w:hyperlink>
      <w:r>
        <w:rPr>
          <w:lang w:val="ro-RO"/>
        </w:rPr>
        <w:t xml:space="preserve"> pentru a colecta date despre şi urmări activităţile realizate de utilizatori pe website-ului nostru, în scopul de a şti dacă interacţiunea cu site-ul nostru se datorează mesajelor publicitare pe Facebook, precum şi de a segmenta vizitatorii în funcţie de aceste interacţiuni. </w:t>
      </w:r>
    </w:p>
    <w:p w14:paraId="2F8092D7" w14:textId="77777777" w:rsidR="00916C5C" w:rsidRDefault="00000000">
      <w:pPr>
        <w:jc w:val="both"/>
      </w:pPr>
      <w:r>
        <w:rPr>
          <w:lang w:val="ro-RO"/>
        </w:rPr>
        <w:t xml:space="preserve">Facebook pixel este un cod generat de Facebook pe baza anumitor parametri, pe care îl includem în codul website-ului nostru şi care are rolul de a colecta date despre acţiunile dvs., ceea ce presupune inclusiv plasarea de cookies pe dispozitivul pe care îl folosiţi pentru navigarea pe website-ul nostru. </w:t>
      </w:r>
    </w:p>
    <w:p w14:paraId="728E0FCE" w14:textId="77777777" w:rsidR="00916C5C" w:rsidRDefault="00000000">
      <w:pPr>
        <w:jc w:val="both"/>
      </w:pPr>
      <w:r>
        <w:rPr>
          <w:lang w:val="ro-RO"/>
        </w:rPr>
        <w:t>Datele dvs. prelucrate prin intermediul Facebook pixel se referă la anumite acţiuni pe care le realizaţi atunci când vizitaţi website-ul nostru:</w:t>
      </w:r>
    </w:p>
    <w:p w14:paraId="4F013989" w14:textId="77777777" w:rsidR="00916C5C" w:rsidRDefault="00000000">
      <w:pPr>
        <w:numPr>
          <w:ilvl w:val="0"/>
          <w:numId w:val="1"/>
        </w:numPr>
        <w:jc w:val="both"/>
      </w:pPr>
      <w:r>
        <w:rPr>
          <w:lang w:val="ro-RO"/>
        </w:rPr>
        <w:t>Cumpărături pe care le efectuaţi pe website, în care se prelucrează denumirea produselor, categoria, cantitatea şi preţul produselor cumpărate;</w:t>
      </w:r>
    </w:p>
    <w:p w14:paraId="7D092597" w14:textId="77777777" w:rsidR="00916C5C" w:rsidRDefault="00000000">
      <w:pPr>
        <w:numPr>
          <w:ilvl w:val="0"/>
          <w:numId w:val="1"/>
        </w:numPr>
        <w:jc w:val="both"/>
      </w:pPr>
      <w:r>
        <w:rPr>
          <w:lang w:val="ro-RO"/>
        </w:rPr>
        <w:t>Interesul dumneavoastră pentru un anumit produs (e.g. când accesați descrierea unui produs), în care se prelucrează denumirea şi categoria paginii sau produselor în cauză;</w:t>
      </w:r>
    </w:p>
    <w:p w14:paraId="62F4167A" w14:textId="77777777" w:rsidR="00916C5C" w:rsidRDefault="00000000">
      <w:pPr>
        <w:numPr>
          <w:ilvl w:val="0"/>
          <w:numId w:val="1"/>
        </w:numPr>
        <w:jc w:val="both"/>
      </w:pPr>
      <w:r>
        <w:rPr>
          <w:lang w:val="ro-RO"/>
        </w:rPr>
        <w:t>Adăugarea unor produse în coşul de cumpărături, care presupune prelucrarea denumirii produsului, grupul de produse, produsele asociate cu această acţiune, prețul și numărul produselor alese;</w:t>
      </w:r>
    </w:p>
    <w:p w14:paraId="490F33A4" w14:textId="77777777" w:rsidR="00916C5C" w:rsidRDefault="00000000">
      <w:pPr>
        <w:numPr>
          <w:ilvl w:val="0"/>
          <w:numId w:val="1"/>
        </w:numPr>
        <w:jc w:val="both"/>
      </w:pPr>
      <w:r>
        <w:rPr>
          <w:lang w:val="ro-RO"/>
        </w:rPr>
        <w:t>Adăugarea unor produse în lista de favorite, care presupune și prelucrarea denumirii produsului, categoria de produse, produsele asociate cu această acţiune, prețul și numărul produselor alese;</w:t>
      </w:r>
    </w:p>
    <w:p w14:paraId="673CF4F1" w14:textId="77777777" w:rsidR="00916C5C" w:rsidRDefault="00000000">
      <w:pPr>
        <w:numPr>
          <w:ilvl w:val="0"/>
          <w:numId w:val="1"/>
        </w:numPr>
        <w:jc w:val="both"/>
      </w:pPr>
      <w:r>
        <w:rPr>
          <w:lang w:val="ro-RO"/>
        </w:rPr>
        <w:t>Iniţierea procedurii de cumpărare a produselor, în care se prelucrează şi denumirea produselor, categoria produselor, produsele asociate cu această acţiune, cantitatea şi preţul produselor pentru care s-a inițiat cumpărarea;</w:t>
      </w:r>
    </w:p>
    <w:p w14:paraId="288D9DA4" w14:textId="77777777" w:rsidR="00916C5C" w:rsidRDefault="00000000">
      <w:pPr>
        <w:numPr>
          <w:ilvl w:val="0"/>
          <w:numId w:val="1"/>
        </w:numPr>
        <w:jc w:val="both"/>
      </w:pPr>
      <w:r>
        <w:rPr>
          <w:lang w:val="ro-RO"/>
        </w:rPr>
        <w:t>Căutări, care presupun și prelucrarea categoriei de pagini/produse căutate, produsele asociate cu această acţiune, prețul și numărul produselor căutate, textul introdus pentru efectuarea căutării;</w:t>
      </w:r>
    </w:p>
    <w:p w14:paraId="5BE5591E" w14:textId="77777777" w:rsidR="00916C5C" w:rsidRDefault="00000000">
      <w:pPr>
        <w:numPr>
          <w:ilvl w:val="0"/>
          <w:numId w:val="1"/>
        </w:numPr>
        <w:jc w:val="both"/>
      </w:pPr>
      <w:r>
        <w:rPr>
          <w:lang w:val="ro-RO"/>
        </w:rPr>
        <w:t>Vizualizarea unei pagini din website, care presupune și prelucrarea denumirii şi categoriei paginilor/produselor vizualizate și a produselor asociate cu aceat acţiune, preţul şi numărul produselor asociate cu această acţiune.</w:t>
      </w:r>
    </w:p>
    <w:p w14:paraId="0898CB1D" w14:textId="77777777" w:rsidR="00916C5C" w:rsidRDefault="00000000">
      <w:pPr>
        <w:numPr>
          <w:ilvl w:val="0"/>
          <w:numId w:val="1"/>
        </w:numPr>
        <w:jc w:val="both"/>
      </w:pPr>
      <w:r>
        <w:rPr>
          <w:lang w:val="ro-RO"/>
        </w:rPr>
        <w:t>De asemenea, prelucrăm moneda (valuta) care vi se aplică atunci când realizați unele din acțiunile de mai sus (e.g., când alegeți un produs).</w:t>
      </w:r>
    </w:p>
    <w:p w14:paraId="68B4CAA2" w14:textId="77777777" w:rsidR="00916C5C" w:rsidRDefault="00000000">
      <w:pPr>
        <w:jc w:val="both"/>
        <w:rPr>
          <w:lang w:val="ro-RO"/>
        </w:rPr>
      </w:pPr>
      <w:r>
        <w:rPr>
          <w:lang w:val="ro-RO"/>
        </w:rPr>
        <w:lastRenderedPageBreak/>
        <w:t>Prelucrăm aceste date în temeiul consimţământului dumneavoastră, în scopul promovării serviciilor noastre, îmbunătățirii modului în care afișăm publicitate şi creşterii audienţei website-ului nostru. Facebook pixel nu va funcţiona dacă nu vă acordaţi consimţământul în acest sens.</w:t>
      </w:r>
    </w:p>
    <w:p w14:paraId="7ACEA468" w14:textId="77777777" w:rsidR="00916C5C" w:rsidRDefault="00000000">
      <w:pPr>
        <w:jc w:val="both"/>
      </w:pPr>
      <w:r>
        <w:rPr>
          <w:lang w:val="ro-RO"/>
        </w:rPr>
        <w:t>Toate aceste date sunt disponibile în orice moment pentru Facebook, care ne furnizează tehnologia Facebook pixel. Facebook este entitate cu care partajăm aceste date şi care este operator asociat împreună cu noi cu privire la datele dumneavoastră.</w:t>
      </w:r>
    </w:p>
    <w:p w14:paraId="648617C6" w14:textId="77777777" w:rsidR="00916C5C" w:rsidRDefault="00000000">
      <w:pPr>
        <w:jc w:val="both"/>
      </w:pPr>
      <w:r>
        <w:rPr>
          <w:lang w:val="ro-RO"/>
        </w:rPr>
        <w:t>Este foarte important să înţelegeţi că prelucrarea acestor date are legătură cu calitatea dumneavoastră de vizitator al website-ului nostru şi nu depinde de calitatea dumneavoastră de utilizator al platformei Facebook sau de beneficiar al oricărui alt serviciu Facebook. De asemenea, prelucrarea datelor se realizează indiferent dacă sunteţi sau nu logat pe platforma Facebook.</w:t>
      </w:r>
    </w:p>
    <w:p w14:paraId="074AF9A6" w14:textId="77777777" w:rsidR="00916C5C" w:rsidRDefault="00000000">
      <w:pPr>
        <w:jc w:val="both"/>
        <w:rPr>
          <w:lang w:val="ro-RO"/>
        </w:rPr>
      </w:pPr>
      <w:r>
        <w:rPr>
          <w:lang w:val="ro-RO"/>
        </w:rPr>
        <w:t xml:space="preserve">Facebook foloseşte datele personale colectate prin intermediul Facebook pixel pentru a ne oferi servicii de măsurare a audienţei (mai exact vizitatorii site-ului nostru generaţi de publicitatea în Facebook), inclusiv segmentare demografică pe baza căreia putem apoi personaliza publicitatea (de exemplu vom şti daca sunteţi bărbat sau femeie, în ce interval de vârstă, studii sau venituri vă încadraţi, ce fel de dispozitiv folosiţi, etc). Noi nu vom afla niciodată numele dumneavoastră sau alte informaţii care să vă identifice în mod direct, însă Facebook va şti inclusiv acest lucru dacă sunteţi utilizator al acestei reţele. </w:t>
      </w:r>
    </w:p>
    <w:p w14:paraId="62580C4D" w14:textId="77777777" w:rsidR="00916C5C" w:rsidRDefault="00000000">
      <w:pPr>
        <w:jc w:val="both"/>
      </w:pPr>
      <w:r>
        <w:rPr>
          <w:lang w:val="ro-RO"/>
        </w:rPr>
        <w:t xml:space="preserve">Puteti citi mai multe despre modul in care Facebook prelucrează date personale, inclusiv cele furnizate de entităţi care folosesc produsele Faceboox (e.g. pixel) în </w:t>
      </w:r>
      <w:hyperlink r:id="rId11" w:history="1">
        <w:r>
          <w:rPr>
            <w:rStyle w:val="Hyperlink"/>
            <w:lang w:val="ro-RO"/>
          </w:rPr>
          <w:t>politica Facebook</w:t>
        </w:r>
      </w:hyperlink>
      <w:r>
        <w:rPr>
          <w:lang w:val="ro-RO"/>
        </w:rPr>
        <w:t xml:space="preserve"> privind prelucrarea datelor personale.</w:t>
      </w:r>
    </w:p>
    <w:p w14:paraId="66DCCC3F" w14:textId="77777777" w:rsidR="00916C5C" w:rsidRDefault="00000000">
      <w:pPr>
        <w:jc w:val="both"/>
      </w:pPr>
      <w:r>
        <w:rPr>
          <w:lang w:val="ro-RO"/>
        </w:rPr>
        <w:t xml:space="preserve">Facebook poate transfera datele dumneavoastră înafara Uniunii, chestiune cu privire la care vă rugăm să consultați </w:t>
      </w:r>
      <w:hyperlink r:id="rId12" w:history="1">
        <w:r>
          <w:rPr>
            <w:rStyle w:val="Hyperlink"/>
            <w:lang w:val="ro-RO"/>
          </w:rPr>
          <w:t>politica Facebook</w:t>
        </w:r>
      </w:hyperlink>
      <w:r>
        <w:rPr>
          <w:lang w:val="ro-RO"/>
        </w:rPr>
        <w:t>.</w:t>
      </w:r>
    </w:p>
    <w:p w14:paraId="3F948AC4" w14:textId="77777777" w:rsidR="00916C5C" w:rsidRDefault="00000000">
      <w:pPr>
        <w:jc w:val="both"/>
      </w:pPr>
      <w:r>
        <w:rPr>
          <w:b/>
          <w:bCs/>
          <w:lang w:val="ro-RO"/>
        </w:rPr>
        <w:t>Profilarea pe care o facem despre utilizatorii noştri în prin Google Ads Remarketing</w:t>
      </w:r>
    </w:p>
    <w:p w14:paraId="409C6109" w14:textId="77777777" w:rsidR="00916C5C" w:rsidRDefault="00000000">
      <w:pPr>
        <w:jc w:val="both"/>
      </w:pPr>
      <w:r>
        <w:rPr>
          <w:lang w:val="ro-RO"/>
        </w:rPr>
        <w:t>Prelucrăm date despre dvs. pentru a crea grupuri de audienţă formate din utilizatorii website-ului nostru, în scop de remarketing.</w:t>
      </w:r>
    </w:p>
    <w:p w14:paraId="4A437C52" w14:textId="77777777" w:rsidR="00916C5C" w:rsidRPr="002B3399" w:rsidRDefault="00000000">
      <w:pPr>
        <w:jc w:val="both"/>
        <w:rPr>
          <w:lang w:val="ro-RO"/>
        </w:rPr>
      </w:pPr>
      <w:r>
        <w:rPr>
          <w:lang w:val="ro-RO"/>
        </w:rPr>
        <w:t xml:space="preserve">Practic, folosim cookies (pentru mai multe informaţii despre cookie-urile pe care le folosim, vă rugăm să consultaţi secţiunea </w:t>
      </w:r>
      <w:r>
        <w:t>COOKIE-URI</w:t>
      </w:r>
      <w:r>
        <w:rPr>
          <w:lang w:val="ro-RO"/>
        </w:rPr>
        <w:t xml:space="preserve"> mai jos) puse la dispoziţie de Google care au rolul de a vă plasa într-o anumită categorie de utilizatori, în funcţie de modul cum aţi interacţionat cu website-ul nostru şi conţinutul/produsele de care sunteţi interesat (e.g. „telefon mobil” sau „abonament TV”).”) . Atunci când vizitaţi alte website-uri care folosesc tehnologia pusă la dispoziţie de Google pentru transmiterea publicităţii personalizate (website-uri din Google Display Network) sau folosiţi motorul de căutare Google Search, este posibil să vizualizaţi publicitate despre produsele şi serviciile Digi care reflectă interesul pe care dvs. l-aţi acordat pentru conţinutul website-ului nostru.</w:t>
      </w:r>
    </w:p>
    <w:p w14:paraId="1A053EC4" w14:textId="77777777" w:rsidR="00916C5C" w:rsidRDefault="00000000">
      <w:pPr>
        <w:jc w:val="both"/>
      </w:pPr>
      <w:r>
        <w:rPr>
          <w:lang w:val="ro-RO"/>
        </w:rPr>
        <w:t>Datele dvs. prelucrate prin intermediul cookie-urilor de remarketing puse la dispoziţie de Google se referă la anumite acţiuni pe care le realizaţi atunci când vizitaţi website-ul nostru:</w:t>
      </w:r>
    </w:p>
    <w:p w14:paraId="5645AB09" w14:textId="77777777" w:rsidR="00916C5C" w:rsidRDefault="00000000">
      <w:pPr>
        <w:numPr>
          <w:ilvl w:val="0"/>
          <w:numId w:val="2"/>
        </w:numPr>
        <w:jc w:val="both"/>
      </w:pPr>
      <w:r>
        <w:rPr>
          <w:lang w:val="ro-RO"/>
        </w:rPr>
        <w:t>Informaţii despre interacţiunea cu anumite produse şi servicii de pe website (e.g. efectuarea unor comenzi, finalizarea comenzilor, plata, adăugarea unui produs în coşul de cumpărături, valoarea cumpărăturilor efectuate sau intenţionate, abandonarea unor produse în coş etc.)</w:t>
      </w:r>
    </w:p>
    <w:p w14:paraId="49BF5D33" w14:textId="77777777" w:rsidR="00916C5C" w:rsidRDefault="00000000">
      <w:pPr>
        <w:numPr>
          <w:ilvl w:val="0"/>
          <w:numId w:val="2"/>
        </w:numPr>
        <w:jc w:val="both"/>
      </w:pPr>
      <w:r>
        <w:rPr>
          <w:lang w:val="ro-RO"/>
        </w:rPr>
        <w:t>Informaţii socio-demografice şi geografice (e.g. ţara, limba în care aţi vizualizat conţinutul, vârsta etc.)</w:t>
      </w:r>
    </w:p>
    <w:p w14:paraId="4D673AB4" w14:textId="77777777" w:rsidR="00916C5C" w:rsidRDefault="00000000">
      <w:pPr>
        <w:numPr>
          <w:ilvl w:val="0"/>
          <w:numId w:val="2"/>
        </w:numPr>
        <w:jc w:val="both"/>
      </w:pPr>
      <w:r>
        <w:rPr>
          <w:lang w:val="ro-RO"/>
        </w:rPr>
        <w:t>Informaţii despre modul în care aţi interacţionat cu website-ul nostru (e.g. dacă sunteţi primul vizitator sau reveniţi pe website, de câte ori aţi vizualizat o pagină, ce cuvinte-cheie aţi folosit pentru a căuta pe website etc.)</w:t>
      </w:r>
    </w:p>
    <w:p w14:paraId="0C43E8AE" w14:textId="77777777" w:rsidR="00916C5C" w:rsidRDefault="00000000">
      <w:pPr>
        <w:numPr>
          <w:ilvl w:val="0"/>
          <w:numId w:val="2"/>
        </w:numPr>
        <w:jc w:val="both"/>
      </w:pPr>
      <w:r>
        <w:rPr>
          <w:lang w:val="ro-RO"/>
        </w:rPr>
        <w:t>Alte segmente legate de interacţiunea dvs. cu website-ul nostru pe care le putem crea în scop de remarketing.</w:t>
      </w:r>
    </w:p>
    <w:p w14:paraId="24421429" w14:textId="77777777" w:rsidR="00916C5C" w:rsidRDefault="00000000">
      <w:pPr>
        <w:jc w:val="both"/>
      </w:pPr>
      <w:r>
        <w:rPr>
          <w:lang w:val="ro-RO"/>
        </w:rPr>
        <w:lastRenderedPageBreak/>
        <w:t xml:space="preserve">Noi nu vom afla niciodată numele dumneavoastră sau alte informaţii care să vă identifice în mod direct. Cu toate acestea, datele sunt disponibile în orice moment pentru Google, cu care partajăm aceste informaţii şi care are calitatea de operator cu privire la datele dvs. </w:t>
      </w:r>
    </w:p>
    <w:p w14:paraId="160C1E2C" w14:textId="77777777" w:rsidR="00916C5C" w:rsidRDefault="00000000">
      <w:pPr>
        <w:jc w:val="both"/>
      </w:pPr>
      <w:r>
        <w:rPr>
          <w:lang w:val="ro-RO"/>
        </w:rPr>
        <w:t xml:space="preserve">Puteţi opta să nu fiţi profilat de Google în scop publicitar, accesând intrumentele disponibile la </w:t>
      </w:r>
      <w:hyperlink r:id="rId13" w:history="1">
        <w:r>
          <w:rPr>
            <w:rStyle w:val="Hyperlink"/>
            <w:lang w:val="ro-RO"/>
          </w:rPr>
          <w:t>https://www.google.com/settings/ads</w:t>
        </w:r>
      </w:hyperlink>
      <w:r>
        <w:rPr>
          <w:lang w:val="ro-RO"/>
        </w:rPr>
        <w:t xml:space="preserve"> sau </w:t>
      </w:r>
      <w:hyperlink r:id="rId14" w:history="1">
        <w:r>
          <w:rPr>
            <w:rStyle w:val="Hyperlink"/>
            <w:lang w:val="ro-RO"/>
          </w:rPr>
          <w:t>https://tools.google.com/dlpage/gaoptout/</w:t>
        </w:r>
      </w:hyperlink>
      <w:r>
        <w:rPr>
          <w:lang w:val="ro-RO"/>
        </w:rPr>
        <w:t>.</w:t>
      </w:r>
    </w:p>
    <w:p w14:paraId="69EE3714" w14:textId="77777777" w:rsidR="00916C5C" w:rsidRDefault="00000000">
      <w:pPr>
        <w:jc w:val="both"/>
      </w:pPr>
      <w:r>
        <w:rPr>
          <w:lang w:val="ro-RO"/>
        </w:rPr>
        <w:t>Prelucrăm aceste date în temeiul consimţământului dumneavoastră (exprimat prin opţiunea cu privire la cookie-urile de profilare publicitară), în scopul promovării serviciilor noastre, îmbunătățirii modului în care afișăm publicitate şi creşterii audienţei website-ului nostru. Cookie-urile de publicitate Google nu vor fi plasate pe terminalul dumneavoastră dacă nu vă acordaţi consimţământul în acest sens.</w:t>
      </w:r>
    </w:p>
    <w:p w14:paraId="72C3E3D6" w14:textId="77777777" w:rsidR="00916C5C" w:rsidRDefault="00000000">
      <w:pPr>
        <w:jc w:val="both"/>
      </w:pPr>
      <w:r>
        <w:rPr>
          <w:b/>
          <w:bCs/>
          <w:lang w:val="ro-RO"/>
        </w:rPr>
        <w:t xml:space="preserve">Ce se întâmplă dacă nu ne furnizați datele dumneavoastră </w:t>
      </w:r>
    </w:p>
    <w:p w14:paraId="60088652" w14:textId="77777777" w:rsidR="00916C5C" w:rsidRDefault="00000000">
      <w:pPr>
        <w:jc w:val="both"/>
      </w:pPr>
      <w:r>
        <w:rPr>
          <w:lang w:val="ro-RO"/>
        </w:rPr>
        <w:t>Ne puteți vizita pagina de internet fără a completa nicio dată personală. Totuși, dacă doriți să comandaţi produsele şi serviciile noastre, este necesar să vă faceţi cont şi să ne puneţi la dispoziţie datele respective. Fără furnizarea datelor nu veţi putea folosi funcţionalităţile contului şi nici comanda produsele sau serviciile noastre. Am configurat câmpurile obligatorii astfel încât să solicităm volumul minim de informații de care avem nevoie pentru a vă identifica, pentru a vă presta serviciul ori livra produsul, și pentru a putea lua legătura cu dumneavoastră dacă este necesar. În plus, nu condiționăm achiziţia dumneavoastră de consimțământul dumneavoastră pentru primirea de comunicări de marketing.</w:t>
      </w:r>
    </w:p>
    <w:p w14:paraId="4215E21D" w14:textId="77777777" w:rsidR="00916C5C" w:rsidRDefault="00000000">
      <w:pPr>
        <w:jc w:val="both"/>
      </w:pPr>
      <w:r>
        <w:rPr>
          <w:b/>
          <w:bCs/>
        </w:rPr>
        <w:t>3.</w:t>
      </w:r>
      <w:r>
        <w:rPr>
          <w:b/>
          <w:bCs/>
          <w:lang w:val="ro-RO"/>
        </w:rPr>
        <w:t>DREPTURILE DUMNEAVOASTRĂ</w:t>
      </w:r>
      <w:r>
        <w:rPr>
          <w:b/>
          <w:bCs/>
        </w:rPr>
        <w:t xml:space="preserve"> </w:t>
      </w:r>
    </w:p>
    <w:p w14:paraId="5C9042B5" w14:textId="77777777" w:rsidR="00916C5C" w:rsidRDefault="00000000">
      <w:pPr>
        <w:jc w:val="both"/>
      </w:pPr>
      <w:r>
        <w:rPr>
          <w:lang w:val="ro-RO"/>
        </w:rPr>
        <w:t>În calitate de persoană vizată, aveți drepturi legale specifice legate de datele personale pe care le colectăm de la dumneavoastră. DIGI va respecta drepturile dumneavoastră și va da curs solicitărilor dumneavoastră în mod adecvat.</w:t>
      </w:r>
    </w:p>
    <w:p w14:paraId="255C013B" w14:textId="77777777" w:rsidR="00916C5C" w:rsidRDefault="00000000">
      <w:pPr>
        <w:jc w:val="both"/>
      </w:pPr>
      <w:r>
        <w:rPr>
          <w:b/>
          <w:bCs/>
        </w:rPr>
        <w:t>(</w:t>
      </w:r>
      <w:proofErr w:type="gramStart"/>
      <w:r>
        <w:rPr>
          <w:b/>
          <w:bCs/>
        </w:rPr>
        <w:t>1.1.a)</w:t>
      </w:r>
      <w:r>
        <w:rPr>
          <w:b/>
          <w:bCs/>
          <w:lang w:val="ro-RO"/>
        </w:rPr>
        <w:t>Dreptul</w:t>
      </w:r>
      <w:proofErr w:type="gramEnd"/>
      <w:r>
        <w:rPr>
          <w:b/>
          <w:bCs/>
          <w:lang w:val="ro-RO"/>
        </w:rPr>
        <w:t xml:space="preserve"> de a vă retrage consimțământul: Dacă v-ați dat consimțământul pentru prelucrarea datelor dumneavoastră personale, vă puteți retrage consimțământul în orice moment. În cazul comunicărilor comerciale, această retragere se poate face din cuprinsul fiecărei comunicări şi din funcţionalităţile contului, în plus faţă de modalitatea de contact prevăzută la secţiunea </w:t>
      </w:r>
      <w:r>
        <w:rPr>
          <w:b/>
          <w:bCs/>
        </w:rPr>
        <w:t>INFORMAȚII DE CONTACT</w:t>
      </w:r>
      <w:r>
        <w:rPr>
          <w:b/>
          <w:bCs/>
          <w:lang w:val="ro-RO"/>
        </w:rPr>
        <w:t xml:space="preserve"> de mai jos. </w:t>
      </w:r>
    </w:p>
    <w:p w14:paraId="55A8085A" w14:textId="77777777" w:rsidR="00916C5C" w:rsidRDefault="00000000">
      <w:pPr>
        <w:jc w:val="both"/>
      </w:pPr>
      <w:r>
        <w:rPr>
          <w:b/>
          <w:bCs/>
        </w:rPr>
        <w:t>(</w:t>
      </w:r>
      <w:proofErr w:type="gramStart"/>
      <w:r>
        <w:rPr>
          <w:b/>
          <w:bCs/>
        </w:rPr>
        <w:t>1.1.b)</w:t>
      </w:r>
      <w:r>
        <w:rPr>
          <w:b/>
          <w:bCs/>
          <w:lang w:val="ro-RO"/>
        </w:rPr>
        <w:t>Dreptul</w:t>
      </w:r>
      <w:proofErr w:type="gramEnd"/>
      <w:r>
        <w:rPr>
          <w:b/>
          <w:bCs/>
          <w:lang w:val="ro-RO"/>
        </w:rPr>
        <w:t xml:space="preserve"> de acces: Puteți solicita informații legate de datele personale pe care le deținem despre dumneavoastră, inclusiv informații legate de categoriile de date pe care le deținem sau pe care le controlăm, pentru ce sunt folosite acestea, sursa din care le-am colectat dacă le-am obţinut indirect, și cui sunt divulgate aceste date, dacă este cazul. </w:t>
      </w:r>
    </w:p>
    <w:p w14:paraId="2A554F52" w14:textId="77777777" w:rsidR="00916C5C" w:rsidRDefault="00000000">
      <w:pPr>
        <w:jc w:val="both"/>
      </w:pPr>
      <w:r>
        <w:rPr>
          <w:lang w:val="ro-RO"/>
        </w:rPr>
        <w:t>Vă vom oferi o copie a datelor dumneavoastră personale la cerere. Dacă solicitați mai multe copii ale datelor dumneavoastră personale, vă putem percepe o taxă rezonabilă bazată pe costurile administrative.</w:t>
      </w:r>
    </w:p>
    <w:p w14:paraId="25D0C279" w14:textId="77777777" w:rsidR="00916C5C" w:rsidRDefault="00000000">
      <w:pPr>
        <w:jc w:val="both"/>
      </w:pPr>
      <w:r>
        <w:rPr>
          <w:lang w:val="ro-RO"/>
        </w:rPr>
        <w:t>Aveți dreptul la informare privind măsurile noastre de protecție pentru transferul datelor dumneavoastră personale într-o țară din afara Uniunii Europene și Spaţiului Economic European, dacă ne solicitați să confirmăm dacă prelucrăm sau nu datele dumneavoastră personale, iar noi transferăm datele dumneavoastră personale într-o țară din afara Uniunii Europene și Spaţiului Economic European.</w:t>
      </w:r>
    </w:p>
    <w:p w14:paraId="54C172F3" w14:textId="77777777" w:rsidR="00916C5C" w:rsidRPr="002B3399" w:rsidRDefault="00000000">
      <w:pPr>
        <w:jc w:val="both"/>
        <w:rPr>
          <w:lang w:val="ro-RO"/>
        </w:rPr>
      </w:pPr>
      <w:r>
        <w:rPr>
          <w:b/>
          <w:bCs/>
        </w:rPr>
        <w:t>(</w:t>
      </w:r>
      <w:proofErr w:type="gramStart"/>
      <w:r>
        <w:rPr>
          <w:b/>
          <w:bCs/>
        </w:rPr>
        <w:t>1.1.c)</w:t>
      </w:r>
      <w:r>
        <w:rPr>
          <w:b/>
          <w:bCs/>
          <w:lang w:val="ro-RO"/>
        </w:rPr>
        <w:t>Dreptul</w:t>
      </w:r>
      <w:proofErr w:type="gramEnd"/>
      <w:r>
        <w:rPr>
          <w:b/>
          <w:bCs/>
          <w:lang w:val="ro-RO"/>
        </w:rPr>
        <w:t xml:space="preserve"> la rectificare: Aveţi dreptul</w:t>
      </w:r>
      <w:r>
        <w:rPr>
          <w:b/>
          <w:bCs/>
        </w:rPr>
        <w:t xml:space="preserve"> </w:t>
      </w:r>
      <w:r>
        <w:rPr>
          <w:b/>
          <w:bCs/>
          <w:lang w:val="ro-RO"/>
        </w:rPr>
        <w:t xml:space="preserve">de a obține de la noi rectificarea datelor personale care vă privesc. Aveţi posibilitatea să folosiţi funcţionalităţile contului în acest sens, şi în plus ne puteţi contacta în modalitatea prevăzută la secţiunea INFORMAȚII DE CONTACT de mai jos. </w:t>
      </w:r>
    </w:p>
    <w:p w14:paraId="1C63A9B3" w14:textId="77777777" w:rsidR="00916C5C" w:rsidRDefault="00000000">
      <w:pPr>
        <w:jc w:val="both"/>
        <w:rPr>
          <w:b/>
          <w:bCs/>
          <w:lang w:val="ro-RO"/>
        </w:rPr>
      </w:pPr>
      <w:r>
        <w:rPr>
          <w:b/>
          <w:bCs/>
          <w:lang w:val="ro-RO"/>
        </w:rPr>
        <w:t xml:space="preserve">(1.1.d)Dreptul la restricționarea prelucrarii: Puteți obține din partea noastră restricționarea prelucrării datelor dumneavoastră personale, în cazul în care: </w:t>
      </w:r>
    </w:p>
    <w:p w14:paraId="3671EE34" w14:textId="77777777" w:rsidR="00916C5C" w:rsidRDefault="00000000">
      <w:pPr>
        <w:jc w:val="both"/>
      </w:pPr>
      <w:r>
        <w:rPr>
          <w:lang w:val="ro-RO"/>
        </w:rPr>
        <w:t xml:space="preserve">contestați corectitudinea datelor dumneavoastră personale, pentru perioada de care avem nevoie pentru a verifica corectitudinea, </w:t>
      </w:r>
    </w:p>
    <w:p w14:paraId="4BCC00E1" w14:textId="77777777" w:rsidR="00916C5C" w:rsidRDefault="00000000">
      <w:pPr>
        <w:jc w:val="both"/>
      </w:pPr>
      <w:r>
        <w:rPr>
          <w:lang w:val="ro-RO"/>
        </w:rPr>
        <w:lastRenderedPageBreak/>
        <w:t>prelucrarea este nelegală, dar vă opuneţi ștergerii datelor cu caracter personal, solicitând în schimb restricționarea utilizării lor,</w:t>
      </w:r>
    </w:p>
    <w:p w14:paraId="6C4A9638" w14:textId="77777777" w:rsidR="00916C5C" w:rsidRDefault="00000000">
      <w:pPr>
        <w:jc w:val="both"/>
      </w:pPr>
      <w:r>
        <w:rPr>
          <w:lang w:val="ro-RO"/>
        </w:rPr>
        <w:t xml:space="preserve">nu mai avem nevoie de datele dumneavoastră personale dar dumneavoastră le solicitați pentru stabilirea, exercitarea sau apărarea unui drept în instanţă, sau </w:t>
      </w:r>
    </w:p>
    <w:p w14:paraId="0471E46C" w14:textId="77777777" w:rsidR="00916C5C" w:rsidRDefault="00000000">
      <w:pPr>
        <w:jc w:val="both"/>
      </w:pPr>
      <w:r>
        <w:rPr>
          <w:lang w:val="ro-RO"/>
        </w:rPr>
        <w:t>vă opuneţi prelucrării, pentru intervalul de timp în care verificăm dacă interesele noastre legitime prevalează asupra alor dumneavoastră.</w:t>
      </w:r>
    </w:p>
    <w:p w14:paraId="2054C34D" w14:textId="77777777" w:rsidR="00916C5C" w:rsidRDefault="00000000">
      <w:pPr>
        <w:jc w:val="both"/>
      </w:pPr>
      <w:r>
        <w:rPr>
          <w:b/>
          <w:bCs/>
        </w:rPr>
        <w:t>(</w:t>
      </w:r>
      <w:proofErr w:type="gramStart"/>
      <w:r>
        <w:rPr>
          <w:b/>
          <w:bCs/>
        </w:rPr>
        <w:t>1.1.e)</w:t>
      </w:r>
      <w:r>
        <w:rPr>
          <w:b/>
          <w:bCs/>
          <w:lang w:val="ro-RO"/>
        </w:rPr>
        <w:t>Dreptul</w:t>
      </w:r>
      <w:proofErr w:type="gramEnd"/>
      <w:r>
        <w:rPr>
          <w:b/>
          <w:bCs/>
          <w:lang w:val="ro-RO"/>
        </w:rPr>
        <w:t xml:space="preserve"> la portabilitatea datelor: Aveți dreptul de a primi datele dumneavoastră personale pe care ni le-ați furnizat, iar în cazul în care este fezabil din punct de vedere tehnic, să solicitați ca noi să transmitem datele dumneavoastră personale (pe care ni le-ați furnizat) unei alte organizații.</w:t>
      </w:r>
      <w:r>
        <w:rPr>
          <w:b/>
          <w:bCs/>
        </w:rPr>
        <w:t xml:space="preserve"> </w:t>
      </w:r>
    </w:p>
    <w:p w14:paraId="6ED5200F" w14:textId="77777777" w:rsidR="00916C5C" w:rsidRDefault="00000000">
      <w:pPr>
        <w:jc w:val="both"/>
      </w:pPr>
      <w:r>
        <w:rPr>
          <w:lang w:val="ro-RO"/>
        </w:rPr>
        <w:t>Aceste două drepturi sunt drepturi pe care le aveți dacă, în mod cumulativ:</w:t>
      </w:r>
    </w:p>
    <w:p w14:paraId="013BDD68" w14:textId="77777777" w:rsidR="00916C5C" w:rsidRDefault="00000000">
      <w:pPr>
        <w:jc w:val="both"/>
      </w:pPr>
      <w:r>
        <w:rPr>
          <w:lang w:val="ro-RO"/>
        </w:rPr>
        <w:t xml:space="preserve">Vă prelucrăm datele personale cu mijloace automate, </w:t>
      </w:r>
    </w:p>
    <w:p w14:paraId="70A99F4B" w14:textId="77777777" w:rsidR="00916C5C" w:rsidRDefault="00000000">
      <w:pPr>
        <w:jc w:val="both"/>
      </w:pPr>
      <w:r>
        <w:rPr>
          <w:lang w:val="ro-RO"/>
        </w:rPr>
        <w:t xml:space="preserve">Ne bazăm, în prelucrarea datelor dumneavoastră personale, pe consimțământul dumneavoastră sau prelucrarea de către noi a datelor dumneavoastră personale este necesară pentru încheierea sau executarea unui contract la care sunteţi parte; </w:t>
      </w:r>
    </w:p>
    <w:p w14:paraId="3650E926" w14:textId="77777777" w:rsidR="00916C5C" w:rsidRDefault="00000000">
      <w:pPr>
        <w:jc w:val="both"/>
      </w:pPr>
      <w:r>
        <w:rPr>
          <w:lang w:val="ro-RO"/>
        </w:rPr>
        <w:t>Datele dumneavoastră personale ne sunt furnizate de dumneavoastră, și</w:t>
      </w:r>
      <w:r>
        <w:t xml:space="preserve"> </w:t>
      </w:r>
      <w:r>
        <w:rPr>
          <w:lang w:val="ro-RO"/>
        </w:rPr>
        <w:t>transmiterea datelor dumneavoastră personale nu are un efect negativ asupra drepturilor și libertăților altor persoane.</w:t>
      </w:r>
    </w:p>
    <w:p w14:paraId="590D2135" w14:textId="77777777" w:rsidR="00916C5C" w:rsidRDefault="00000000">
      <w:pPr>
        <w:jc w:val="both"/>
      </w:pPr>
      <w:r>
        <w:rPr>
          <w:lang w:val="ro-RO"/>
        </w:rPr>
        <w:t>Aveți dreptul să primiți datele dumneavoastră personale într-un format structurat, folosit în mod curent și care poate fi citit automat.</w:t>
      </w:r>
    </w:p>
    <w:p w14:paraId="67BFD641" w14:textId="77777777" w:rsidR="00916C5C" w:rsidRDefault="00000000">
      <w:pPr>
        <w:jc w:val="both"/>
      </w:pPr>
      <w:r>
        <w:rPr>
          <w:lang w:val="ro-RO"/>
        </w:rPr>
        <w:t>Dreptul dumneavoastră de a primi datele dumneavoastră personale nu trebuie să aibă un efect negativ asupra drepturilor și libertăților altor persoane. Acest lucru s-ar putea întâmpla dacă o transmitere a datelor dumneavoastră personale unei alte organizații implică, de asemenea, transmiterea datelor personale altor persoane (care nu își dau consimțământul pentru acest transfer).</w:t>
      </w:r>
    </w:p>
    <w:p w14:paraId="458B59F3" w14:textId="77777777" w:rsidR="00916C5C" w:rsidRDefault="00000000">
      <w:pPr>
        <w:jc w:val="both"/>
      </w:pPr>
      <w:r>
        <w:rPr>
          <w:lang w:val="ro-RO"/>
        </w:rPr>
        <w:t>Dreptul ca datele dumneavoastră personale să fie transmise de către noi unei alte organizații este un drept pe care îl aveți dacă această transmitere este fezabilă din punct de vedere tehnic.</w:t>
      </w:r>
    </w:p>
    <w:p w14:paraId="0E068D0E" w14:textId="77777777" w:rsidR="00916C5C" w:rsidRPr="002B3399" w:rsidRDefault="00000000">
      <w:pPr>
        <w:jc w:val="both"/>
        <w:rPr>
          <w:lang w:val="ro-RO"/>
        </w:rPr>
      </w:pPr>
      <w:r>
        <w:rPr>
          <w:b/>
          <w:bCs/>
        </w:rPr>
        <w:t>(</w:t>
      </w:r>
      <w:proofErr w:type="gramStart"/>
      <w:r>
        <w:rPr>
          <w:b/>
          <w:bCs/>
        </w:rPr>
        <w:t>1.1.f)</w:t>
      </w:r>
      <w:r>
        <w:rPr>
          <w:b/>
          <w:bCs/>
          <w:lang w:val="ro-RO"/>
        </w:rPr>
        <w:t>Dreptul</w:t>
      </w:r>
      <w:proofErr w:type="gramEnd"/>
      <w:r>
        <w:rPr>
          <w:b/>
          <w:bCs/>
          <w:lang w:val="ro-RO"/>
        </w:rPr>
        <w:t xml:space="preserve"> la ștergerea datelor : Aveți dreptul să solicitați să ștergem datele personale pe care le prelucrăm despre dumneavoastră. Trebuie să ne conformăm acestei cereri dacă prelucrăm datele dumneavoastră personale, si dacă: </w:t>
      </w:r>
    </w:p>
    <w:p w14:paraId="2C5E1A65" w14:textId="77777777" w:rsidR="00916C5C" w:rsidRDefault="00000000">
      <w:pPr>
        <w:jc w:val="both"/>
      </w:pPr>
      <w:r>
        <w:rPr>
          <w:b/>
          <w:bCs/>
        </w:rPr>
        <w:t>(</w:t>
      </w:r>
      <w:proofErr w:type="gramStart"/>
      <w:r>
        <w:rPr>
          <w:b/>
          <w:bCs/>
        </w:rPr>
        <w:t>1.1.f.i)</w:t>
      </w:r>
      <w:r>
        <w:rPr>
          <w:b/>
          <w:bCs/>
          <w:lang w:val="ro-RO"/>
        </w:rPr>
        <w:t>Datele</w:t>
      </w:r>
      <w:proofErr w:type="gramEnd"/>
      <w:r>
        <w:rPr>
          <w:b/>
          <w:bCs/>
          <w:lang w:val="ro-RO"/>
        </w:rPr>
        <w:t xml:space="preserve"> personale nu mai sunt necesare pentru indeplinirea scopurilor pentru care au fost colectate;</w:t>
      </w:r>
      <w:r>
        <w:rPr>
          <w:b/>
          <w:bCs/>
        </w:rPr>
        <w:t xml:space="preserve"> </w:t>
      </w:r>
    </w:p>
    <w:p w14:paraId="31275308" w14:textId="77777777" w:rsidR="00916C5C" w:rsidRDefault="00000000">
      <w:pPr>
        <w:jc w:val="both"/>
      </w:pPr>
      <w:r>
        <w:rPr>
          <w:b/>
          <w:bCs/>
        </w:rPr>
        <w:t>(</w:t>
      </w:r>
      <w:proofErr w:type="gramStart"/>
      <w:r>
        <w:rPr>
          <w:b/>
          <w:bCs/>
        </w:rPr>
        <w:t>1.1.f.ii)</w:t>
      </w:r>
      <w:r>
        <w:rPr>
          <w:b/>
          <w:bCs/>
          <w:lang w:val="ro-RO"/>
        </w:rPr>
        <w:t>Persoana</w:t>
      </w:r>
      <w:proofErr w:type="gramEnd"/>
      <w:r>
        <w:rPr>
          <w:b/>
          <w:bCs/>
          <w:lang w:val="ro-RO"/>
        </w:rPr>
        <w:t xml:space="preserve"> vizata se opune prelucrarii din motive legate de situatia sa particulara;</w:t>
      </w:r>
      <w:r>
        <w:rPr>
          <w:b/>
          <w:bCs/>
        </w:rPr>
        <w:t xml:space="preserve"> </w:t>
      </w:r>
    </w:p>
    <w:p w14:paraId="4CA9388A" w14:textId="77777777" w:rsidR="00916C5C" w:rsidRDefault="00000000">
      <w:pPr>
        <w:jc w:val="both"/>
      </w:pPr>
      <w:r>
        <w:rPr>
          <w:b/>
          <w:bCs/>
        </w:rPr>
        <w:t>(</w:t>
      </w:r>
      <w:proofErr w:type="gramStart"/>
      <w:r>
        <w:rPr>
          <w:b/>
          <w:bCs/>
        </w:rPr>
        <w:t>1.1.f.iii)</w:t>
      </w:r>
      <w:r>
        <w:rPr>
          <w:b/>
          <w:bCs/>
          <w:lang w:val="ro-RO"/>
        </w:rPr>
        <w:t>Datele</w:t>
      </w:r>
      <w:proofErr w:type="gramEnd"/>
      <w:r>
        <w:rPr>
          <w:b/>
          <w:bCs/>
          <w:lang w:val="ro-RO"/>
        </w:rPr>
        <w:t xml:space="preserve"> cu caracter personal au fost prelucrate ilegal;</w:t>
      </w:r>
      <w:r>
        <w:rPr>
          <w:b/>
          <w:bCs/>
        </w:rPr>
        <w:t xml:space="preserve"> </w:t>
      </w:r>
    </w:p>
    <w:p w14:paraId="12EAEFC9" w14:textId="77777777" w:rsidR="00916C5C" w:rsidRDefault="00000000">
      <w:pPr>
        <w:jc w:val="both"/>
      </w:pPr>
      <w:r>
        <w:rPr>
          <w:b/>
          <w:bCs/>
        </w:rPr>
        <w:t>(</w:t>
      </w:r>
      <w:proofErr w:type="gramStart"/>
      <w:r>
        <w:rPr>
          <w:b/>
          <w:bCs/>
        </w:rPr>
        <w:t>1.1.f.iv)</w:t>
      </w:r>
      <w:r>
        <w:rPr>
          <w:b/>
          <w:bCs/>
          <w:lang w:val="ro-RO"/>
        </w:rPr>
        <w:t>Datele</w:t>
      </w:r>
      <w:proofErr w:type="gramEnd"/>
      <w:r>
        <w:rPr>
          <w:b/>
          <w:bCs/>
          <w:lang w:val="ro-RO"/>
        </w:rPr>
        <w:t xml:space="preserve"> personale trebuie sterse pentru respectarea unei obligatii legale care ii revine Operatorului.</w:t>
      </w:r>
      <w:r>
        <w:rPr>
          <w:b/>
          <w:bCs/>
        </w:rPr>
        <w:t xml:space="preserve"> </w:t>
      </w:r>
    </w:p>
    <w:p w14:paraId="59FDA9D7" w14:textId="77777777" w:rsidR="00916C5C" w:rsidRDefault="00000000">
      <w:pPr>
        <w:jc w:val="both"/>
      </w:pPr>
      <w:r>
        <w:rPr>
          <w:lang w:val="ro-RO"/>
        </w:rPr>
        <w:t>cu excepția cazului în care datele sunt necesare:</w:t>
      </w:r>
    </w:p>
    <w:p w14:paraId="7369834E" w14:textId="77777777" w:rsidR="00916C5C" w:rsidRDefault="00000000">
      <w:pPr>
        <w:jc w:val="both"/>
      </w:pPr>
      <w:r>
        <w:rPr>
          <w:lang w:val="ro-RO"/>
        </w:rPr>
        <w:t>pentru exercitarea dreptului la liberă exprimare și la informare;</w:t>
      </w:r>
    </w:p>
    <w:p w14:paraId="31DF3E40" w14:textId="77777777" w:rsidR="00916C5C" w:rsidRDefault="00000000">
      <w:pPr>
        <w:jc w:val="both"/>
      </w:pPr>
      <w:r>
        <w:rPr>
          <w:lang w:val="ro-RO"/>
        </w:rPr>
        <w:t>pentru a ne conforma unei obligații legale pe care o avem;</w:t>
      </w:r>
    </w:p>
    <w:p w14:paraId="5C63DAEA" w14:textId="77777777" w:rsidR="00916C5C" w:rsidRDefault="00000000">
      <w:pPr>
        <w:jc w:val="both"/>
      </w:pPr>
      <w:r>
        <w:rPr>
          <w:lang w:val="ro-RO"/>
        </w:rPr>
        <w:t>în scopuri de arhivare în interes public, științific sau pentru studii istorice sau în scopuri statistice; sau</w:t>
      </w:r>
    </w:p>
    <w:p w14:paraId="7DD22FA6" w14:textId="77777777" w:rsidR="00916C5C" w:rsidRDefault="00000000">
      <w:pPr>
        <w:jc w:val="both"/>
      </w:pPr>
      <w:r>
        <w:rPr>
          <w:lang w:val="ro-RO"/>
        </w:rPr>
        <w:t>pentru constatarea, exercitarea sau apărarea unui drept în instanță.</w:t>
      </w:r>
    </w:p>
    <w:p w14:paraId="037B020C" w14:textId="77777777" w:rsidR="00916C5C" w:rsidRPr="002B3399" w:rsidRDefault="00000000">
      <w:pPr>
        <w:jc w:val="both"/>
        <w:rPr>
          <w:lang w:val="ro-RO"/>
        </w:rPr>
      </w:pPr>
      <w:r>
        <w:rPr>
          <w:b/>
          <w:bCs/>
        </w:rPr>
        <w:lastRenderedPageBreak/>
        <w:t>(</w:t>
      </w:r>
      <w:proofErr w:type="gramStart"/>
      <w:r>
        <w:rPr>
          <w:b/>
          <w:bCs/>
        </w:rPr>
        <w:t>1.1.g)</w:t>
      </w:r>
      <w:r>
        <w:rPr>
          <w:b/>
          <w:bCs/>
          <w:lang w:val="ro-RO"/>
        </w:rPr>
        <w:t>Dreptul</w:t>
      </w:r>
      <w:proofErr w:type="gramEnd"/>
      <w:r>
        <w:rPr>
          <w:b/>
          <w:bCs/>
          <w:lang w:val="ro-RO"/>
        </w:rPr>
        <w:t xml:space="preserve"> la obiecție: Acolo unde prelucrarea nu se bazează pe consimțământul dumneavoastră, ci pe interesele noastre legitime sau pe cele ale unei terțe părți, puteți obiecta în orice moment la prelucrarea datelor dumneavoastră personale din motive legate de situația dumneavoastră particulară. În acest caz nu vom mai prelucra datele dumneavoastră personale, cu excepția cazului în care (i) putem dovedi motive legitime și imperioase care justifică prelucrarea și care prevalează asupra intereselor, drepturilor și libertăților dumneavoastră sau (ii) sau în cazul în care scopul este constatarea, exercitarea sau apărarea unui drept în instanță. Dacă obiectați la prelucrare, vă rugăm să specificați dacă doriți, de asemenea, ca datele dumneavoastră personale să fie șterse, în caz contrar noi doar le vom restricționa. </w:t>
      </w:r>
    </w:p>
    <w:p w14:paraId="210A3AE3" w14:textId="77777777" w:rsidR="00916C5C" w:rsidRDefault="00000000">
      <w:pPr>
        <w:jc w:val="both"/>
      </w:pPr>
      <w:r>
        <w:rPr>
          <w:b/>
          <w:bCs/>
          <w:lang w:val="ro-RO"/>
        </w:rPr>
        <w:t>Puteți obiecta întotdeauna la prelucrarea datelor dumneavoastră personale în scop de marketing întemeiat pe interesul nostru legitim, oricare ar fi motivul dumneavoastră. Dacă marketingul s-a bazat pe consimțământul dumneavoastră, vă puteți retrage consimțământul.</w:t>
      </w:r>
    </w:p>
    <w:p w14:paraId="2081D69B" w14:textId="77777777" w:rsidR="00916C5C" w:rsidRDefault="00000000">
      <w:pPr>
        <w:jc w:val="both"/>
      </w:pPr>
      <w:r>
        <w:rPr>
          <w:b/>
          <w:bCs/>
          <w:lang w:val="ro-RO"/>
        </w:rPr>
        <w:t>Vă rugăm să rețineți:</w:t>
      </w:r>
    </w:p>
    <w:p w14:paraId="3012BE5E" w14:textId="77777777" w:rsidR="00916C5C" w:rsidRPr="002B3399" w:rsidRDefault="00000000">
      <w:pPr>
        <w:jc w:val="both"/>
        <w:rPr>
          <w:lang w:val="ro-RO"/>
        </w:rPr>
      </w:pPr>
      <w:r>
        <w:rPr>
          <w:b/>
          <w:bCs/>
          <w:lang w:val="ro-RO"/>
        </w:rPr>
        <w:t>Perioada de timp:</w:t>
      </w:r>
      <w:r>
        <w:rPr>
          <w:lang w:val="ro-RO"/>
        </w:rPr>
        <w:t xml:space="preserve"> Vom încerca să vă îndeplinim cererea în termen de o luna de zile perioadă care poate fi prelungită din cauza unor motive specifice legate de dreptul specific invocat sau de complexitatea cererii dumneavoastră. În orice caz, dacă această perioadă este prelungită, vă vom informa în privința termenului de prelungire și a motivelor care au dus la această prelungire.</w:t>
      </w:r>
    </w:p>
    <w:p w14:paraId="5A1DEF9E" w14:textId="77777777" w:rsidR="00916C5C" w:rsidRDefault="00000000">
      <w:pPr>
        <w:jc w:val="both"/>
      </w:pPr>
      <w:r>
        <w:rPr>
          <w:b/>
          <w:bCs/>
          <w:lang w:val="ro-RO"/>
        </w:rPr>
        <w:t>Restricționarea accesului:</w:t>
      </w:r>
      <w:r>
        <w:rPr>
          <w:lang w:val="ro-RO"/>
        </w:rPr>
        <w:t xml:space="preserve"> În anumite situații, s-ar putea să nu vă putem acorda accesul la toate sau o parte a datelor dumneavoastră personale din cauza unor restricţii legale. Dacă vă refuzăm cererea de acces, vă vom comunica motivul acestui refuz.</w:t>
      </w:r>
    </w:p>
    <w:p w14:paraId="497E6793" w14:textId="77777777" w:rsidR="00916C5C" w:rsidRDefault="00000000">
      <w:pPr>
        <w:jc w:val="both"/>
      </w:pPr>
      <w:r>
        <w:rPr>
          <w:b/>
          <w:bCs/>
          <w:lang w:val="ro-RO"/>
        </w:rPr>
        <w:t>Imposibilitatea identificării:</w:t>
      </w:r>
      <w:r>
        <w:rPr>
          <w:lang w:val="ro-RO"/>
        </w:rPr>
        <w:t xml:space="preserve"> În anumite cazuri, s-ar putea să nu vă putem identifica datele personale din cauza elementelor de identificare pe care ni le furnizați în cerere. În astfel de cazuri, dacă nu vă putem identifica drept persoană vizată, nu putem da curs cererii dumneavoastră în conformitate cu această secțiune, cu excepția cazului în care ne oferiți informații suplimentare care să ne permită să vă identificăm. Vă vom informa și vă vom da posibilitatea de a ne oferi astfel de detalii suplimentare.</w:t>
      </w:r>
    </w:p>
    <w:p w14:paraId="115850D1" w14:textId="77777777" w:rsidR="00916C5C" w:rsidRDefault="00000000">
      <w:pPr>
        <w:jc w:val="both"/>
      </w:pPr>
      <w:r>
        <w:rPr>
          <w:b/>
          <w:bCs/>
          <w:lang w:val="ro-RO"/>
        </w:rPr>
        <w:t>Exercitarea drepturilor dumneavoastră:</w:t>
      </w:r>
      <w:r>
        <w:rPr>
          <w:lang w:val="ro-RO"/>
        </w:rPr>
        <w:t xml:space="preserve"> Pentru a vă exercita drepturile, vă rugăm să ne contactați în scris (inclusiv electronic) la detaliile de contact oferite în secțiunea </w:t>
      </w:r>
      <w:r>
        <w:t>INFORMAȚII DE CONTACT</w:t>
      </w:r>
      <w:r>
        <w:rPr>
          <w:lang w:val="ro-RO"/>
        </w:rPr>
        <w:t xml:space="preserve"> de mai jos.</w:t>
      </w:r>
    </w:p>
    <w:p w14:paraId="0421104F" w14:textId="77777777" w:rsidR="00916C5C" w:rsidRDefault="00000000">
      <w:pPr>
        <w:jc w:val="both"/>
      </w:pPr>
      <w:r>
        <w:rPr>
          <w:b/>
          <w:bCs/>
        </w:rPr>
        <w:t>4.</w:t>
      </w:r>
      <w:r>
        <w:rPr>
          <w:b/>
          <w:bCs/>
          <w:lang w:val="ro-RO"/>
        </w:rPr>
        <w:t xml:space="preserve">DREPTUL DE A DEPUNE O PLÂNGERE </w:t>
      </w:r>
    </w:p>
    <w:p w14:paraId="037B6AE3" w14:textId="77777777" w:rsidR="00916C5C" w:rsidRDefault="00000000">
      <w:pPr>
        <w:jc w:val="both"/>
      </w:pPr>
      <w:r>
        <w:rPr>
          <w:b/>
          <w:bCs/>
          <w:lang w:val="ro-RO"/>
        </w:rPr>
        <w:t>Dacă aveţi o nemulţumire cu preivire la modul în care prelucrăm datele dumneavoastră, am prefera să ne contactaţi pe noi direct pentru a vă putea soluţiona problema. Cu toate acestea, puteţi contacta Autoritatea Națională de Supraveghere a Prelucrării Datelor cu Caracter Personal (www.dataprotection.ro).</w:t>
      </w:r>
      <w:r>
        <w:rPr>
          <w:b/>
          <w:bCs/>
        </w:rPr>
        <w:t xml:space="preserve"> </w:t>
      </w:r>
    </w:p>
    <w:p w14:paraId="30C0452E" w14:textId="77777777" w:rsidR="00916C5C" w:rsidRDefault="00000000">
      <w:pPr>
        <w:jc w:val="both"/>
      </w:pPr>
      <w:r>
        <w:rPr>
          <w:b/>
          <w:bCs/>
        </w:rPr>
        <w:t>5.</w:t>
      </w:r>
      <w:r>
        <w:rPr>
          <w:b/>
          <w:bCs/>
          <w:lang w:val="ro-RO"/>
        </w:rPr>
        <w:t>CUM PARTAJĂM INFORMAȚIILE</w:t>
      </w:r>
      <w:r>
        <w:rPr>
          <w:b/>
          <w:bCs/>
        </w:rPr>
        <w:t xml:space="preserve"> </w:t>
      </w:r>
    </w:p>
    <w:p w14:paraId="5B2AD0D3" w14:textId="77777777" w:rsidR="00916C5C" w:rsidRDefault="00000000">
      <w:pPr>
        <w:jc w:val="both"/>
      </w:pPr>
      <w:r>
        <w:rPr>
          <w:lang w:val="ro-RO"/>
        </w:rPr>
        <w:t>Nu vom divulga datele dumneavoastră personale decât în scopurile și către terții descrişi mai jos. Vom lua măsurile adecvate pentru a asigura că datele dumneavoastră personale sunt prelucrate, securizate și transferate în conformitate cu cerinţele legale.</w:t>
      </w:r>
    </w:p>
    <w:p w14:paraId="149A03B3" w14:textId="77777777" w:rsidR="00916C5C" w:rsidRDefault="00000000">
      <w:pPr>
        <w:jc w:val="both"/>
      </w:pPr>
      <w:r>
        <w:rPr>
          <w:b/>
          <w:bCs/>
          <w:lang w:val="ro-RO"/>
        </w:rPr>
        <w:t>Dezvăluirea datelor către terți</w:t>
      </w:r>
    </w:p>
    <w:p w14:paraId="738CA3B8" w14:textId="77777777" w:rsidR="00916C5C" w:rsidRDefault="00000000">
      <w:pPr>
        <w:jc w:val="both"/>
      </w:pPr>
      <w:r>
        <w:rPr>
          <w:lang w:val="ro-RO"/>
        </w:rPr>
        <w:t>Vom partaja partea necesară din datele dumneavoastră personale numai în măsura în care sunt necesare şi numai următoarelor categorii de terţi:</w:t>
      </w:r>
    </w:p>
    <w:p w14:paraId="7571C4CC" w14:textId="77777777" w:rsidR="00916C5C" w:rsidRPr="002B3399" w:rsidRDefault="00000000">
      <w:pPr>
        <w:jc w:val="both"/>
        <w:rPr>
          <w:lang w:val="ro-RO"/>
        </w:rPr>
      </w:pPr>
      <w:r>
        <w:rPr>
          <w:b/>
          <w:bCs/>
        </w:rPr>
        <w:t>(</w:t>
      </w:r>
      <w:proofErr w:type="gramStart"/>
      <w:r>
        <w:rPr>
          <w:b/>
          <w:bCs/>
        </w:rPr>
        <w:t>1.1.a)</w:t>
      </w:r>
      <w:r>
        <w:rPr>
          <w:b/>
          <w:bCs/>
          <w:lang w:val="ro-RO"/>
        </w:rPr>
        <w:t>Societăți</w:t>
      </w:r>
      <w:proofErr w:type="gramEnd"/>
      <w:r>
        <w:rPr>
          <w:b/>
          <w:bCs/>
          <w:lang w:val="ro-RO"/>
        </w:rPr>
        <w:t xml:space="preserve"> care ne oferă servicii relevante pentru website, cum ar fi analiză trafic, integrări cu servicii social media, furnizori de servicii de marketing (cum ar fi newslettere), furnizori de publicitate pe site, furnizori de sisteme IT şi furnizorii de servicii de mentenanţă. O listă a acestora poate fi obţinută la cerere. În ce priveşte societăţile care plasează cookie-uri prin intermediul website-ului, găsiţi aceste informaţii în secţiunea COOKIE-URI mai jos. </w:t>
      </w:r>
    </w:p>
    <w:p w14:paraId="2897C929" w14:textId="77777777" w:rsidR="00916C5C" w:rsidRDefault="00000000">
      <w:pPr>
        <w:jc w:val="both"/>
        <w:rPr>
          <w:b/>
          <w:bCs/>
          <w:lang w:val="ro-RO"/>
        </w:rPr>
      </w:pPr>
      <w:r>
        <w:rPr>
          <w:b/>
          <w:bCs/>
          <w:lang w:val="ro-RO"/>
        </w:rPr>
        <w:lastRenderedPageBreak/>
        <w:t xml:space="preserve">(1.1.b)Alte entitaţi cum ar fi autoritățile și instituțiile publice, contabilii, auditorii, avocații și alți consilieri profesionali externi, în cazul în care activitatea acestora necesită cunoașterea acestora sau în cazul în care legea ne impune să le divulgăm. </w:t>
      </w:r>
    </w:p>
    <w:p w14:paraId="620CF7E5" w14:textId="77777777" w:rsidR="00916C5C" w:rsidRDefault="00000000">
      <w:pPr>
        <w:jc w:val="both"/>
      </w:pPr>
      <w:r>
        <w:rPr>
          <w:lang w:val="ro-RO"/>
        </w:rPr>
        <w:t>De asemenea, vom divulga informațiile dumneavoastră personale unor terți:</w:t>
      </w:r>
    </w:p>
    <w:p w14:paraId="268EE967" w14:textId="77777777" w:rsidR="00916C5C" w:rsidRDefault="00000000">
      <w:pPr>
        <w:jc w:val="both"/>
      </w:pPr>
      <w:r>
        <w:rPr>
          <w:b/>
          <w:bCs/>
          <w:lang w:val="ro-RO"/>
        </w:rPr>
        <w:t>În cazul în care ne solicitaţi sau ne daţi acordul în acest sens;</w:t>
      </w:r>
    </w:p>
    <w:p w14:paraId="539CECC2" w14:textId="77777777" w:rsidR="00916C5C" w:rsidRDefault="00000000">
      <w:pPr>
        <w:jc w:val="both"/>
      </w:pPr>
      <w:r>
        <w:rPr>
          <w:b/>
          <w:bCs/>
        </w:rPr>
        <w:t>(</w:t>
      </w:r>
      <w:proofErr w:type="gramStart"/>
      <w:r>
        <w:rPr>
          <w:b/>
          <w:bCs/>
        </w:rPr>
        <w:t>1.1.c)</w:t>
      </w:r>
      <w:r>
        <w:rPr>
          <w:b/>
          <w:bCs/>
          <w:lang w:val="ro-RO"/>
        </w:rPr>
        <w:t>Persoanelor</w:t>
      </w:r>
      <w:proofErr w:type="gramEnd"/>
      <w:r>
        <w:rPr>
          <w:b/>
          <w:bCs/>
          <w:lang w:val="ro-RO"/>
        </w:rPr>
        <w:t xml:space="preserve"> care pot demonstra că deţin autoritatea legală de a acţiona în numele dumneavoastră;</w:t>
      </w:r>
      <w:r>
        <w:rPr>
          <w:b/>
          <w:bCs/>
        </w:rPr>
        <w:t xml:space="preserve"> </w:t>
      </w:r>
    </w:p>
    <w:p w14:paraId="4633AE3C" w14:textId="77777777" w:rsidR="00916C5C" w:rsidRDefault="00000000">
      <w:pPr>
        <w:jc w:val="both"/>
      </w:pPr>
      <w:r>
        <w:rPr>
          <w:b/>
          <w:bCs/>
        </w:rPr>
        <w:t>(</w:t>
      </w:r>
      <w:proofErr w:type="gramStart"/>
      <w:r>
        <w:rPr>
          <w:b/>
          <w:bCs/>
        </w:rPr>
        <w:t>1.1.d)</w:t>
      </w:r>
      <w:r>
        <w:rPr>
          <w:b/>
          <w:bCs/>
          <w:lang w:val="ro-RO"/>
        </w:rPr>
        <w:t>în</w:t>
      </w:r>
      <w:proofErr w:type="gramEnd"/>
      <w:r>
        <w:rPr>
          <w:b/>
          <w:bCs/>
          <w:lang w:val="ro-RO"/>
        </w:rPr>
        <w:t xml:space="preserve"> cazul în care este interesul nostru legitim să facem acest lucru pentru a administra, extinde sau dezvolta activitatea comercială, de exemplu în cazul în care Digi (sau o parte substanţială din bunurile sale) este achiziţionată de un terţ, situaţie în care datele personale deţinute de Digi vor constitui unui dintre activele transferate;</w:t>
      </w:r>
      <w:r>
        <w:rPr>
          <w:b/>
          <w:bCs/>
        </w:rPr>
        <w:t xml:space="preserve"> </w:t>
      </w:r>
    </w:p>
    <w:p w14:paraId="47B012E1" w14:textId="77777777" w:rsidR="00916C5C" w:rsidRDefault="00000000">
      <w:pPr>
        <w:jc w:val="both"/>
      </w:pPr>
      <w:r>
        <w:rPr>
          <w:b/>
          <w:bCs/>
        </w:rPr>
        <w:t>(</w:t>
      </w:r>
      <w:proofErr w:type="gramStart"/>
      <w:r>
        <w:rPr>
          <w:b/>
          <w:bCs/>
        </w:rPr>
        <w:t>1.1.e)</w:t>
      </w:r>
      <w:r>
        <w:rPr>
          <w:b/>
          <w:bCs/>
          <w:lang w:val="ro-RO"/>
        </w:rPr>
        <w:t>în</w:t>
      </w:r>
      <w:proofErr w:type="gramEnd"/>
      <w:r>
        <w:rPr>
          <w:b/>
          <w:bCs/>
          <w:lang w:val="ro-RO"/>
        </w:rPr>
        <w:t xml:space="preserve"> cazul în care avem obligaţia de a dezvălui datele dumneavoastră personale pentru a respecta o obligație legală, orice solicitare legală din partea autorităţilor guvernamentale sau executive, şi după cum poate deveni necesar pentru a îndeplini anumite cerinţe de securitate națională sau de aplicare a legii sau a de preveni anumite activităţi ilegale; </w:t>
      </w:r>
    </w:p>
    <w:p w14:paraId="48D12ED5" w14:textId="77777777" w:rsidR="00916C5C" w:rsidRDefault="00000000">
      <w:pPr>
        <w:jc w:val="both"/>
      </w:pPr>
      <w:r>
        <w:rPr>
          <w:b/>
          <w:bCs/>
        </w:rPr>
        <w:t>(</w:t>
      </w:r>
      <w:proofErr w:type="gramStart"/>
      <w:r>
        <w:rPr>
          <w:b/>
          <w:bCs/>
        </w:rPr>
        <w:t>1.1.f)</w:t>
      </w:r>
      <w:r>
        <w:rPr>
          <w:b/>
          <w:bCs/>
          <w:lang w:val="ro-RO"/>
        </w:rPr>
        <w:t>pentru</w:t>
      </w:r>
      <w:proofErr w:type="gramEnd"/>
      <w:r>
        <w:rPr>
          <w:b/>
          <w:bCs/>
          <w:lang w:val="ro-RO"/>
        </w:rPr>
        <w:t xml:space="preserve"> a răspunde oricăror pretenţii, pentru a ne proteja drepturile noastre sau ale unui terţ, pentru a proteja siguranţa oricărei persoane sau pentru a preveni orice activitate ilegală.</w:t>
      </w:r>
      <w:r>
        <w:rPr>
          <w:b/>
          <w:bCs/>
        </w:rPr>
        <w:t xml:space="preserve"> </w:t>
      </w:r>
    </w:p>
    <w:p w14:paraId="1BFE8D34" w14:textId="77777777" w:rsidR="00916C5C" w:rsidRDefault="00000000">
      <w:pPr>
        <w:jc w:val="both"/>
      </w:pPr>
      <w:r>
        <w:rPr>
          <w:b/>
          <w:bCs/>
        </w:rPr>
        <w:t>6.</w:t>
      </w:r>
      <w:r>
        <w:rPr>
          <w:b/>
          <w:bCs/>
          <w:lang w:val="ro-RO"/>
        </w:rPr>
        <w:t>INFORMAȚII DE CONTACT</w:t>
      </w:r>
      <w:r>
        <w:rPr>
          <w:b/>
          <w:bCs/>
        </w:rPr>
        <w:t xml:space="preserve"> </w:t>
      </w:r>
    </w:p>
    <w:p w14:paraId="0F7BC5FB" w14:textId="77777777" w:rsidR="00916C5C" w:rsidRDefault="00000000">
      <w:pPr>
        <w:jc w:val="both"/>
        <w:rPr>
          <w:lang w:val="ro-RO"/>
        </w:rPr>
      </w:pPr>
      <w:r>
        <w:rPr>
          <w:lang w:val="ro-RO"/>
        </w:rPr>
        <w:t>Vă rugăm să adresați întrebările dumneavoastră privind subiectul protecției datelor și orice cerere pentru exercitarea drepturilor dumneavoastră responsabilului nostru cu protecţia datelor personale.</w:t>
      </w:r>
    </w:p>
    <w:p w14:paraId="1A66E99B" w14:textId="77777777" w:rsidR="00916C5C" w:rsidRDefault="00000000">
      <w:pPr>
        <w:jc w:val="both"/>
      </w:pPr>
      <w:r>
        <w:rPr>
          <w:spacing w:val="-5"/>
          <w:sz w:val="20"/>
        </w:rPr>
        <w:t>Datele</w:t>
      </w:r>
      <w:r>
        <w:rPr>
          <w:spacing w:val="-14"/>
          <w:sz w:val="20"/>
        </w:rPr>
        <w:t xml:space="preserve"> </w:t>
      </w:r>
      <w:r>
        <w:rPr>
          <w:sz w:val="20"/>
        </w:rPr>
        <w:t>de</w:t>
      </w:r>
      <w:r>
        <w:rPr>
          <w:spacing w:val="-12"/>
          <w:sz w:val="20"/>
        </w:rPr>
        <w:t xml:space="preserve"> </w:t>
      </w:r>
      <w:r>
        <w:rPr>
          <w:spacing w:val="-5"/>
          <w:sz w:val="20"/>
        </w:rPr>
        <w:t>contact</w:t>
      </w:r>
      <w:r>
        <w:rPr>
          <w:spacing w:val="-13"/>
          <w:sz w:val="20"/>
        </w:rPr>
        <w:t xml:space="preserve"> </w:t>
      </w:r>
      <w:r>
        <w:rPr>
          <w:spacing w:val="-4"/>
          <w:sz w:val="20"/>
        </w:rPr>
        <w:t>ale</w:t>
      </w:r>
      <w:r>
        <w:rPr>
          <w:spacing w:val="-14"/>
          <w:sz w:val="20"/>
        </w:rPr>
        <w:t xml:space="preserve"> </w:t>
      </w:r>
      <w:r>
        <w:rPr>
          <w:spacing w:val="-5"/>
          <w:sz w:val="20"/>
        </w:rPr>
        <w:t>responsabilului</w:t>
      </w:r>
      <w:r>
        <w:rPr>
          <w:spacing w:val="-12"/>
          <w:sz w:val="20"/>
        </w:rPr>
        <w:t xml:space="preserve"> </w:t>
      </w:r>
      <w:r>
        <w:rPr>
          <w:sz w:val="20"/>
        </w:rPr>
        <w:t>cu</w:t>
      </w:r>
      <w:r>
        <w:rPr>
          <w:spacing w:val="-13"/>
          <w:sz w:val="20"/>
        </w:rPr>
        <w:t xml:space="preserve"> </w:t>
      </w:r>
      <w:r>
        <w:rPr>
          <w:spacing w:val="-6"/>
          <w:sz w:val="20"/>
        </w:rPr>
        <w:t>protectia</w:t>
      </w:r>
      <w:r>
        <w:rPr>
          <w:spacing w:val="-17"/>
          <w:sz w:val="20"/>
        </w:rPr>
        <w:t xml:space="preserve"> </w:t>
      </w:r>
      <w:r>
        <w:rPr>
          <w:spacing w:val="-6"/>
          <w:sz w:val="20"/>
        </w:rPr>
        <w:t>datelor</w:t>
      </w:r>
      <w:r>
        <w:rPr>
          <w:spacing w:val="-14"/>
          <w:sz w:val="20"/>
        </w:rPr>
        <w:t xml:space="preserve"> </w:t>
      </w:r>
      <w:proofErr w:type="gramStart"/>
      <w:r>
        <w:rPr>
          <w:spacing w:val="-3"/>
          <w:sz w:val="20"/>
        </w:rPr>
        <w:t>sunt</w:t>
      </w:r>
      <w:r>
        <w:rPr>
          <w:spacing w:val="-15"/>
          <w:sz w:val="20"/>
        </w:rPr>
        <w:t xml:space="preserve"> </w:t>
      </w:r>
      <w:r>
        <w:rPr>
          <w:sz w:val="20"/>
        </w:rPr>
        <w:t>:</w:t>
      </w:r>
      <w:proofErr w:type="gramEnd"/>
      <w:r>
        <w:rPr>
          <w:spacing w:val="-7"/>
          <w:sz w:val="20"/>
        </w:rPr>
        <w:t xml:space="preserve"> </w:t>
      </w:r>
      <w:hyperlink r:id="rId15" w:history="1">
        <w:r>
          <w:rPr>
            <w:rStyle w:val="Hyperlink"/>
            <w:spacing w:val="-5"/>
            <w:sz w:val="20"/>
          </w:rPr>
          <w:t>responsabilprotectiadatelor@digi.ro</w:t>
        </w:r>
        <w:r>
          <w:rPr>
            <w:rStyle w:val="Hyperlink"/>
            <w:spacing w:val="-13"/>
            <w:sz w:val="20"/>
          </w:rPr>
          <w:t xml:space="preserve"> </w:t>
        </w:r>
        <w:r>
          <w:rPr>
            <w:rStyle w:val="Hyperlink"/>
            <w:sz w:val="20"/>
          </w:rPr>
          <w:t>,</w:t>
        </w:r>
      </w:hyperlink>
      <w:r>
        <w:rPr>
          <w:spacing w:val="-9"/>
          <w:sz w:val="20"/>
        </w:rPr>
        <w:t xml:space="preserve"> </w:t>
      </w:r>
      <w:r>
        <w:rPr>
          <w:spacing w:val="-5"/>
          <w:sz w:val="20"/>
        </w:rPr>
        <w:t>telefax</w:t>
      </w:r>
      <w:r>
        <w:rPr>
          <w:spacing w:val="-16"/>
          <w:sz w:val="20"/>
        </w:rPr>
        <w:t xml:space="preserve"> </w:t>
      </w:r>
      <w:r>
        <w:rPr>
          <w:spacing w:val="-6"/>
          <w:sz w:val="20"/>
        </w:rPr>
        <w:t>031.730.16.42,</w:t>
      </w:r>
      <w:r>
        <w:rPr>
          <w:spacing w:val="-14"/>
          <w:sz w:val="20"/>
        </w:rPr>
        <w:t xml:space="preserve"> </w:t>
      </w:r>
      <w:r>
        <w:rPr>
          <w:spacing w:val="-4"/>
          <w:sz w:val="20"/>
        </w:rPr>
        <w:t>adresa</w:t>
      </w:r>
      <w:r>
        <w:rPr>
          <w:spacing w:val="-16"/>
          <w:sz w:val="20"/>
        </w:rPr>
        <w:t xml:space="preserve"> </w:t>
      </w:r>
      <w:r>
        <w:rPr>
          <w:spacing w:val="-5"/>
          <w:sz w:val="20"/>
        </w:rPr>
        <w:t xml:space="preserve">postala </w:t>
      </w:r>
      <w:r>
        <w:rPr>
          <w:spacing w:val="-6"/>
          <w:sz w:val="20"/>
        </w:rPr>
        <w:t>str.</w:t>
      </w:r>
      <w:r>
        <w:rPr>
          <w:spacing w:val="-16"/>
          <w:sz w:val="20"/>
        </w:rPr>
        <w:t xml:space="preserve"> </w:t>
      </w:r>
      <w:r>
        <w:rPr>
          <w:spacing w:val="-6"/>
          <w:sz w:val="20"/>
        </w:rPr>
        <w:t>Dr.Staicovici</w:t>
      </w:r>
      <w:r>
        <w:rPr>
          <w:spacing w:val="-17"/>
          <w:sz w:val="20"/>
        </w:rPr>
        <w:t xml:space="preserve"> </w:t>
      </w:r>
      <w:r>
        <w:rPr>
          <w:spacing w:val="-6"/>
          <w:sz w:val="20"/>
        </w:rPr>
        <w:t>nr.</w:t>
      </w:r>
      <w:r>
        <w:rPr>
          <w:spacing w:val="-16"/>
          <w:sz w:val="20"/>
        </w:rPr>
        <w:t xml:space="preserve"> </w:t>
      </w:r>
      <w:r>
        <w:rPr>
          <w:spacing w:val="-3"/>
          <w:sz w:val="20"/>
        </w:rPr>
        <w:t>75,</w:t>
      </w:r>
      <w:r>
        <w:rPr>
          <w:spacing w:val="-14"/>
          <w:sz w:val="20"/>
        </w:rPr>
        <w:t xml:space="preserve"> </w:t>
      </w:r>
      <w:r>
        <w:rPr>
          <w:spacing w:val="-5"/>
          <w:sz w:val="20"/>
        </w:rPr>
        <w:t>Bucuresti,</w:t>
      </w:r>
      <w:r>
        <w:rPr>
          <w:spacing w:val="-14"/>
          <w:sz w:val="20"/>
        </w:rPr>
        <w:t xml:space="preserve"> </w:t>
      </w:r>
      <w:r>
        <w:rPr>
          <w:spacing w:val="-5"/>
          <w:sz w:val="20"/>
        </w:rPr>
        <w:t>sector</w:t>
      </w:r>
      <w:r>
        <w:rPr>
          <w:spacing w:val="-14"/>
          <w:sz w:val="20"/>
        </w:rPr>
        <w:t xml:space="preserve"> </w:t>
      </w:r>
      <w:r>
        <w:rPr>
          <w:sz w:val="20"/>
        </w:rPr>
        <w:t>5,</w:t>
      </w:r>
      <w:r>
        <w:rPr>
          <w:spacing w:val="-11"/>
          <w:sz w:val="20"/>
        </w:rPr>
        <w:t xml:space="preserve"> </w:t>
      </w:r>
      <w:r>
        <w:rPr>
          <w:spacing w:val="-4"/>
          <w:sz w:val="20"/>
        </w:rPr>
        <w:t>tel.</w:t>
      </w:r>
      <w:r>
        <w:rPr>
          <w:spacing w:val="-14"/>
          <w:sz w:val="20"/>
        </w:rPr>
        <w:t xml:space="preserve"> </w:t>
      </w:r>
      <w:r>
        <w:rPr>
          <w:spacing w:val="-6"/>
          <w:sz w:val="20"/>
        </w:rPr>
        <w:t>031.400.44.40</w:t>
      </w:r>
    </w:p>
    <w:p w14:paraId="791C945B" w14:textId="77777777" w:rsidR="00916C5C" w:rsidRDefault="00916C5C">
      <w:pPr>
        <w:jc w:val="both"/>
      </w:pPr>
    </w:p>
    <w:p w14:paraId="587457F9" w14:textId="77777777" w:rsidR="00916C5C" w:rsidRDefault="00000000">
      <w:pPr>
        <w:jc w:val="both"/>
      </w:pPr>
      <w:r>
        <w:rPr>
          <w:b/>
          <w:bCs/>
        </w:rPr>
        <w:t>7.</w:t>
      </w:r>
      <w:r>
        <w:rPr>
          <w:b/>
          <w:bCs/>
          <w:lang w:val="ro-RO"/>
        </w:rPr>
        <w:t>COOKIE-URI</w:t>
      </w:r>
      <w:r>
        <w:rPr>
          <w:b/>
          <w:bCs/>
        </w:rPr>
        <w:t xml:space="preserve"> </w:t>
      </w:r>
    </w:p>
    <w:p w14:paraId="025FE179" w14:textId="77777777" w:rsidR="00916C5C" w:rsidRDefault="00000000">
      <w:pPr>
        <w:jc w:val="both"/>
      </w:pPr>
      <w:r>
        <w:rPr>
          <w:b/>
          <w:bCs/>
          <w:lang w:val="ro-RO"/>
        </w:rPr>
        <w:t>Ce sunt şi de ce folosim cookie-uri?</w:t>
      </w:r>
    </w:p>
    <w:p w14:paraId="335995A8" w14:textId="77777777" w:rsidR="00916C5C" w:rsidRDefault="00000000">
      <w:pPr>
        <w:jc w:val="both"/>
      </w:pPr>
      <w:r>
        <w:rPr>
          <w:lang w:val="ro-RO"/>
        </w:rPr>
        <w:t>Cookie-urile sunt fișiere text amplasate pe computerul sau dispozitivul dumneavoastră mobil atunci când ne accesați pagina de internet. Cookie-urile proprii (first party) sunt setate pe domeniile pe care le vizitați la momentul respectiv. Cookie-urile terţe (third party) sunt setate pe alte domenii decât cele ale paginilor de internet pe care le vizitați, cum ar fi cookie-uri setate de serviciile folosite de domeniul vizitat. Informațiile colectate de cookie-uri nu reţin numele, datele completate în formulare sau alte date personale de acest gen, însă conţin un ID unic pentru a deosebi un vizitator faţă de altul, ceea ce face ca acest ID să fie dată cu caracter personal.</w:t>
      </w:r>
    </w:p>
    <w:p w14:paraId="0ECF1871" w14:textId="77777777" w:rsidR="00916C5C" w:rsidRPr="002B3399" w:rsidRDefault="00000000">
      <w:pPr>
        <w:jc w:val="both"/>
        <w:rPr>
          <w:lang w:val="ro-RO"/>
        </w:rPr>
      </w:pPr>
      <w:r>
        <w:rPr>
          <w:lang w:val="ro-RO"/>
        </w:rPr>
        <w:t xml:space="preserve">Cookie-urile pot fi folosite în diferite scopuri. În primul rând, pot fi necesare pentru a asigura funcţionarea corectă a site-ului web. De exemplu, fără module cookie, poate fi dificil ca site-ul web să reţină că te-ai conectat sau ce produse ai adăugat în coşul de cumpărături. Acestea sunt denumite </w:t>
      </w:r>
      <w:r>
        <w:rPr>
          <w:b/>
          <w:bCs/>
          <w:lang w:val="ro-RO"/>
        </w:rPr>
        <w:t>cookie-uri necesare</w:t>
      </w:r>
      <w:r>
        <w:rPr>
          <w:lang w:val="ro-RO"/>
        </w:rPr>
        <w:t>, şi sunt active în mod automat, nefiind condiţionate de acordul vizitatorului. Am inclus aici şi cookie-urile plasate pentru a-ţi afişa publicitate nepersonalizată (care reţin faptul că o reclamă a fost afişată), precum şi cele care ne măsoară audienţa pe site (fără însă a include componenta demografică ori de segmentare a audienţei), întrucât fără măsurarea traficului site-ul nostru nu poate fi profitabil, iar regulile de protecţie a vieţii private nu sunt intenţionate a bloca afişarea publicităţii.</w:t>
      </w:r>
    </w:p>
    <w:p w14:paraId="39E95954" w14:textId="77777777" w:rsidR="00916C5C" w:rsidRPr="002B3399" w:rsidRDefault="00000000">
      <w:pPr>
        <w:jc w:val="both"/>
        <w:rPr>
          <w:lang w:val="ro-RO"/>
        </w:rPr>
      </w:pPr>
      <w:r>
        <w:rPr>
          <w:b/>
          <w:bCs/>
          <w:lang w:val="ro-RO"/>
        </w:rPr>
        <w:t>Cookie-urile de analiză</w:t>
      </w:r>
      <w:r>
        <w:rPr>
          <w:lang w:val="ro-RO"/>
        </w:rPr>
        <w:t xml:space="preserve"> colectează informații despre modul în care vizitatorii folosesc o pagină de internet, cum ar fi ce pagini sunt cele mai populare, ce metodă de conectare a paginilor este cea mai eficace și dacă utilizatorii primesc mesaje de eroare de la paginile de internet. Aceste cookie-uri ne permit să oferim utilizatorilor o </w:t>
      </w:r>
      <w:r>
        <w:rPr>
          <w:lang w:val="ro-RO"/>
        </w:rPr>
        <w:lastRenderedPageBreak/>
        <w:t xml:space="preserve">experiență de utilizare de înaltă calitate şi au rolul de a contribui la îmbunătățirea modului în care funcționează pagina noastră de internet, precum şi la segmentarea demografică a audienţei, care mai departe este folosită în personalizarea publicităţii dacă acest scop este permis. </w:t>
      </w:r>
    </w:p>
    <w:p w14:paraId="4814C0C9" w14:textId="77777777" w:rsidR="00916C5C" w:rsidRDefault="00000000">
      <w:pPr>
        <w:jc w:val="both"/>
      </w:pPr>
      <w:r>
        <w:rPr>
          <w:lang w:val="ro-RO"/>
        </w:rPr>
        <w:t xml:space="preserve">În al treilea rând, atunci când integrăm în site plug-inuri ale reţelelor de socializare, acestea plasează </w:t>
      </w:r>
      <w:r>
        <w:rPr>
          <w:b/>
          <w:bCs/>
          <w:lang w:val="ro-RO"/>
        </w:rPr>
        <w:t>cookie-uri social media</w:t>
      </w:r>
      <w:r>
        <w:rPr>
          <w:lang w:val="ro-RO"/>
        </w:rPr>
        <w:t xml:space="preserve"> pentru a permite redarea conţinutului (de ex. youtube, soundcloud), pentru a-ţi da posibilitatea să te loghezi folosind un serviciu terţ (de ex. Facebook sau Google), precum şi pentru a-ţi da posibilitatea să apreciezi sau să distribui o pagină sau un produs pe serviciul de socializare preferat.</w:t>
      </w:r>
    </w:p>
    <w:p w14:paraId="5F34AD9E" w14:textId="77777777" w:rsidR="00916C5C" w:rsidRDefault="00000000">
      <w:pPr>
        <w:jc w:val="both"/>
      </w:pPr>
      <w:r>
        <w:rPr>
          <w:lang w:val="ro-RO"/>
        </w:rPr>
        <w:t xml:space="preserve">Un al patrulea motiv important pentru care folosim cookie-uri este pentru a permite personalizarea publicităţii online. Personalizarea publicităţii este modul în care funcţionează industria online în prezent, şi care permite website-urilor să nu perceapă taxe de la vizitatori, ci să se finanţeze din publicitate. Brandurile care îşi fac publicitate sunt interesate să ajungă la categoriile de audienţă relevante pentru produsele şi serviciile lor, ceea ce înseamnă selecţia unor anumite categorii de vizitatori către care să se afişeze reclamele respective. De regulă, prin selecţia acelor categorii brandurile nu prelucrează date personale, însă profilul care se creează despre vizitatori are la bază datele colectate prin intermediul </w:t>
      </w:r>
      <w:r>
        <w:rPr>
          <w:b/>
          <w:bCs/>
          <w:lang w:val="ro-RO"/>
        </w:rPr>
        <w:t>cookie-urilor de profilare publicitară</w:t>
      </w:r>
      <w:r>
        <w:rPr>
          <w:lang w:val="ro-RO"/>
        </w:rPr>
        <w:t xml:space="preserve">. Atunci când folosim serviciul Google Ads Remarketing (care presupune plasarea de cookies în scop de remarketing, aşa cum este descris în secţiunea </w:t>
      </w:r>
      <w:r>
        <w:t>Profilarea pe care o facem despre utilizatorii noştri în prin Google Ads Remarketing</w:t>
      </w:r>
      <w:r>
        <w:rPr>
          <w:lang w:val="ro-RO"/>
        </w:rPr>
        <w:t xml:space="preserve"> mai sus) Google acţionează ca operator independent de noi în ce priveşte datele prelucrate. În mod similar, atunci când folosim serviciul Facebook pixel (aşa cum este descris în secţiunea </w:t>
      </w:r>
      <w:r>
        <w:t>Profilarea pe care o facem despre utilizatorii noştri prin Facebook pixel</w:t>
      </w:r>
      <w:r>
        <w:rPr>
          <w:lang w:val="ro-RO"/>
        </w:rPr>
        <w:t xml:space="preserve"> mai sus), Facebook acţionează ca operator independent de noi cu privire la datele prelucrate. </w:t>
      </w:r>
    </w:p>
    <w:p w14:paraId="02F574FF" w14:textId="77777777" w:rsidR="00916C5C" w:rsidRDefault="00000000">
      <w:pPr>
        <w:jc w:val="both"/>
        <w:rPr>
          <w:lang w:val="ro-RO"/>
        </w:rPr>
      </w:pPr>
      <w:r>
        <w:rPr>
          <w:lang w:val="ro-RO"/>
        </w:rPr>
        <w:t>Puteţi opta să nu fiţi profilat de Google în scop publicitar, accesând:</w:t>
      </w:r>
    </w:p>
    <w:p w14:paraId="1D961203" w14:textId="77777777" w:rsidR="00916C5C" w:rsidRDefault="00000000">
      <w:pPr>
        <w:jc w:val="both"/>
      </w:pPr>
      <w:r>
        <w:rPr>
          <w:lang w:val="ro-RO"/>
        </w:rPr>
        <w:t xml:space="preserve"> </w:t>
      </w:r>
      <w:hyperlink r:id="rId16" w:history="1">
        <w:r>
          <w:rPr>
            <w:rStyle w:val="Hyperlink"/>
            <w:lang w:val="ro-RO"/>
          </w:rPr>
          <w:t>https://www.google.com/settings/ads</w:t>
        </w:r>
      </w:hyperlink>
      <w:r>
        <w:rPr>
          <w:lang w:val="ro-RO"/>
        </w:rPr>
        <w:t xml:space="preserve"> sau </w:t>
      </w:r>
      <w:hyperlink r:id="rId17" w:history="1">
        <w:r>
          <w:rPr>
            <w:rStyle w:val="Hyperlink"/>
            <w:lang w:val="ro-RO"/>
          </w:rPr>
          <w:t>https://tools.google.com/dlpage/gaoptout/</w:t>
        </w:r>
      </w:hyperlink>
      <w:r>
        <w:rPr>
          <w:lang w:val="ro-RO"/>
        </w:rPr>
        <w:t>.</w:t>
      </w:r>
    </w:p>
    <w:p w14:paraId="213DB97D" w14:textId="77777777" w:rsidR="00916C5C" w:rsidRDefault="00000000">
      <w:r>
        <w:rPr>
          <w:b/>
          <w:bCs/>
          <w:lang w:val="ro-RO"/>
        </w:rPr>
        <w:t>Ce cookie-uri folosim?</w:t>
      </w:r>
    </w:p>
    <w:p w14:paraId="5801A3F6" w14:textId="77777777" w:rsidR="00916C5C" w:rsidRDefault="00000000">
      <w:r>
        <w:rPr>
          <w:lang w:val="ro-RO"/>
        </w:rPr>
        <w:t>Cookie-urile plasate atunci când accesaţi pagina noastră sunt urmatoarele:</w:t>
      </w:r>
    </w:p>
    <w:p w14:paraId="51FBED02" w14:textId="77777777" w:rsidR="00916C5C" w:rsidRDefault="00000000">
      <w:r>
        <w:rPr>
          <w:b/>
          <w:bCs/>
        </w:rPr>
        <w:t>(</w:t>
      </w:r>
      <w:proofErr w:type="gramStart"/>
      <w:r>
        <w:rPr>
          <w:b/>
          <w:bCs/>
        </w:rPr>
        <w:t>1.1.a)</w:t>
      </w:r>
      <w:r>
        <w:rPr>
          <w:b/>
          <w:bCs/>
          <w:lang w:val="ro-RO"/>
        </w:rPr>
        <w:t>Cookie</w:t>
      </w:r>
      <w:proofErr w:type="gramEnd"/>
      <w:r>
        <w:rPr>
          <w:b/>
          <w:bCs/>
          <w:lang w:val="ro-RO"/>
        </w:rPr>
        <w:t>-uri strict necesare</w:t>
      </w:r>
      <w:r>
        <w:rPr>
          <w:b/>
          <w:bCs/>
        </w:rPr>
        <w:t xml:space="preserve"> </w:t>
      </w:r>
    </w:p>
    <w:tbl>
      <w:tblPr>
        <w:tblW w:w="10060" w:type="dxa"/>
        <w:tblLayout w:type="fixed"/>
        <w:tblCellMar>
          <w:left w:w="10" w:type="dxa"/>
          <w:right w:w="10" w:type="dxa"/>
        </w:tblCellMar>
        <w:tblLook w:val="04A0" w:firstRow="1" w:lastRow="0" w:firstColumn="1" w:lastColumn="0" w:noHBand="0" w:noVBand="1"/>
      </w:tblPr>
      <w:tblGrid>
        <w:gridCol w:w="1943"/>
        <w:gridCol w:w="1880"/>
        <w:gridCol w:w="4961"/>
        <w:gridCol w:w="1276"/>
      </w:tblGrid>
      <w:tr w:rsidR="00916C5C" w14:paraId="1D283992" w14:textId="77777777">
        <w:tblPrEx>
          <w:tblCellMar>
            <w:top w:w="0" w:type="dxa"/>
            <w:bottom w:w="0" w:type="dxa"/>
          </w:tblCellMar>
        </w:tblPrEx>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3AFF" w14:textId="77777777" w:rsidR="00916C5C" w:rsidRDefault="00000000">
            <w:pPr>
              <w:spacing w:after="0"/>
              <w:rPr>
                <w:lang w:val="ro-RO"/>
              </w:rPr>
            </w:pPr>
            <w:r>
              <w:rPr>
                <w:lang w:val="ro-RO"/>
              </w:rPr>
              <w:t>Familia</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4173D" w14:textId="77777777" w:rsidR="00916C5C" w:rsidRDefault="00000000">
            <w:pPr>
              <w:spacing w:after="0"/>
            </w:pPr>
            <w:r>
              <w:rPr>
                <w:lang w:val="ro-RO"/>
              </w:rPr>
              <w:t>Denumire cookie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C4764" w14:textId="77777777" w:rsidR="00916C5C" w:rsidRDefault="00000000">
            <w:pPr>
              <w:spacing w:after="0"/>
            </w:pPr>
            <w:r>
              <w:rPr>
                <w:lang w:val="ro-RO"/>
              </w:rPr>
              <w:t>Scopul cookie-ului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BA510" w14:textId="77777777" w:rsidR="00916C5C" w:rsidRDefault="00000000">
            <w:pPr>
              <w:spacing w:after="0"/>
              <w:jc w:val="center"/>
            </w:pPr>
            <w:r>
              <w:rPr>
                <w:lang w:val="ro-RO"/>
              </w:rPr>
              <w:t>Durata de viață</w:t>
            </w:r>
          </w:p>
        </w:tc>
      </w:tr>
      <w:tr w:rsidR="00916C5C" w14:paraId="37F85D3E" w14:textId="77777777">
        <w:tblPrEx>
          <w:tblCellMar>
            <w:top w:w="0" w:type="dxa"/>
            <w:bottom w:w="0" w:type="dxa"/>
          </w:tblCellMar>
        </w:tblPrEx>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558F4" w14:textId="77777777" w:rsidR="00916C5C" w:rsidRDefault="00916C5C">
            <w:pPr>
              <w:spacing w:after="0"/>
              <w:jc w:val="center"/>
              <w:rPr>
                <w:lang w:val="ro-RO"/>
              </w:rPr>
            </w:pPr>
          </w:p>
          <w:p w14:paraId="38A243FC" w14:textId="77777777" w:rsidR="00916C5C" w:rsidRDefault="00916C5C">
            <w:pPr>
              <w:spacing w:after="0"/>
              <w:jc w:val="center"/>
              <w:rPr>
                <w:lang w:val="ro-RO"/>
              </w:rPr>
            </w:pPr>
          </w:p>
          <w:p w14:paraId="4416EEFE" w14:textId="77777777" w:rsidR="00916C5C" w:rsidRDefault="00916C5C">
            <w:pPr>
              <w:spacing w:after="0"/>
              <w:jc w:val="center"/>
              <w:rPr>
                <w:lang w:val="ro-RO"/>
              </w:rPr>
            </w:pPr>
          </w:p>
          <w:p w14:paraId="3EDB54F3" w14:textId="77777777" w:rsidR="00916C5C" w:rsidRDefault="00916C5C">
            <w:pPr>
              <w:spacing w:after="0"/>
              <w:jc w:val="center"/>
              <w:rPr>
                <w:lang w:val="ro-RO"/>
              </w:rPr>
            </w:pPr>
          </w:p>
          <w:p w14:paraId="7F56BD79" w14:textId="77777777" w:rsidR="00916C5C" w:rsidRDefault="00916C5C">
            <w:pPr>
              <w:spacing w:after="0"/>
              <w:jc w:val="center"/>
              <w:rPr>
                <w:lang w:val="ro-RO"/>
              </w:rPr>
            </w:pPr>
          </w:p>
          <w:p w14:paraId="3DAFCAEF" w14:textId="77777777" w:rsidR="00916C5C" w:rsidRDefault="00916C5C">
            <w:pPr>
              <w:spacing w:after="0"/>
              <w:jc w:val="center"/>
              <w:rPr>
                <w:lang w:val="ro-RO"/>
              </w:rPr>
            </w:pPr>
          </w:p>
          <w:p w14:paraId="1C0915F5" w14:textId="77777777" w:rsidR="00916C5C" w:rsidRDefault="00000000">
            <w:pPr>
              <w:spacing w:after="0"/>
              <w:rPr>
                <w:lang w:val="ro-RO"/>
              </w:rPr>
            </w:pPr>
            <w:r>
              <w:rPr>
                <w:lang w:val="ro-RO"/>
              </w:rPr>
              <w:t xml:space="preserve">Digi </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C1765" w14:textId="77777777" w:rsidR="00916C5C" w:rsidRDefault="00000000">
            <w:pPr>
              <w:spacing w:after="0"/>
            </w:pPr>
            <w:r>
              <w:rPr>
                <w:lang w:val="ro-RO"/>
              </w:rPr>
              <w:t>cmp_level</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4ACB" w14:textId="77777777" w:rsidR="00916C5C" w:rsidRDefault="00000000">
            <w:pPr>
              <w:spacing w:after="0"/>
            </w:pPr>
            <w:r>
              <w:rPr>
                <w:lang w:val="ro-RO"/>
              </w:rPr>
              <w:t>Este folosit pentru reţinerea opţiunii din popup-ul de avertizare cookies.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2410" w14:textId="77777777" w:rsidR="00916C5C" w:rsidRDefault="00000000">
            <w:pPr>
              <w:spacing w:after="0"/>
              <w:jc w:val="center"/>
            </w:pPr>
            <w:r>
              <w:rPr>
                <w:lang w:val="ro-RO"/>
              </w:rPr>
              <w:t>1 an</w:t>
            </w:r>
          </w:p>
        </w:tc>
      </w:tr>
      <w:tr w:rsidR="00916C5C" w14:paraId="07F735E1" w14:textId="77777777">
        <w:tblPrEx>
          <w:tblCellMar>
            <w:top w:w="0" w:type="dxa"/>
            <w:bottom w:w="0" w:type="dxa"/>
          </w:tblCellMar>
        </w:tblPrEx>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DEEDC" w14:textId="77777777" w:rsidR="00916C5C" w:rsidRDefault="00916C5C">
            <w:pPr>
              <w:spacing w:after="0"/>
              <w:rPr>
                <w:lang w:val="ro-RO"/>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157DE" w14:textId="77777777" w:rsidR="00916C5C" w:rsidRDefault="00000000">
            <w:pPr>
              <w:spacing w:after="0"/>
            </w:pPr>
            <w:r>
              <w:rPr>
                <w:lang w:val="ro-RO"/>
              </w:rPr>
              <w:t>black_friday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4D9B5" w14:textId="77777777" w:rsidR="00916C5C" w:rsidRDefault="00000000">
            <w:pPr>
              <w:spacing w:after="0"/>
            </w:pPr>
            <w:r>
              <w:rPr>
                <w:lang w:val="ro-RO"/>
              </w:rPr>
              <w:t>Este folosit pentru reţinerea opţiunii din popup-ul de campanie.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0CA8B" w14:textId="77777777" w:rsidR="00916C5C" w:rsidRDefault="00000000">
            <w:pPr>
              <w:spacing w:after="0"/>
              <w:jc w:val="center"/>
            </w:pPr>
            <w:r>
              <w:rPr>
                <w:lang w:val="ro-RO"/>
              </w:rPr>
              <w:t>1 an</w:t>
            </w:r>
          </w:p>
        </w:tc>
      </w:tr>
      <w:tr w:rsidR="00916C5C" w14:paraId="4DAA2CC0" w14:textId="77777777">
        <w:tblPrEx>
          <w:tblCellMar>
            <w:top w:w="0" w:type="dxa"/>
            <w:bottom w:w="0" w:type="dxa"/>
          </w:tblCellMar>
        </w:tblPrEx>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A41F" w14:textId="77777777" w:rsidR="00916C5C" w:rsidRDefault="00916C5C">
            <w:pPr>
              <w:spacing w:after="0"/>
              <w:rPr>
                <w:lang w:val="ro-RO"/>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199F" w14:textId="77777777" w:rsidR="00916C5C" w:rsidRDefault="00000000">
            <w:pPr>
              <w:spacing w:after="0"/>
            </w:pPr>
            <w:r>
              <w:rPr>
                <w:lang w:val="ro-RO"/>
              </w:rPr>
              <w:t>webpush</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EB2DD" w14:textId="77777777" w:rsidR="00916C5C" w:rsidRDefault="00000000">
            <w:pPr>
              <w:spacing w:after="0"/>
            </w:pPr>
            <w:r>
              <w:rPr>
                <w:lang w:val="ro-RO"/>
              </w:rPr>
              <w:t>Este folosit pentru reţinerea opţiunii pentru setari notificari.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0BAC7" w14:textId="77777777" w:rsidR="00916C5C" w:rsidRDefault="00000000">
            <w:pPr>
              <w:spacing w:after="0"/>
              <w:jc w:val="center"/>
            </w:pPr>
            <w:r>
              <w:rPr>
                <w:lang w:val="ro-RO"/>
              </w:rPr>
              <w:t>1 an</w:t>
            </w:r>
          </w:p>
        </w:tc>
      </w:tr>
      <w:tr w:rsidR="00916C5C" w14:paraId="0A07D031" w14:textId="77777777">
        <w:tblPrEx>
          <w:tblCellMar>
            <w:top w:w="0" w:type="dxa"/>
            <w:bottom w:w="0" w:type="dxa"/>
          </w:tblCellMar>
        </w:tblPrEx>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38E08" w14:textId="77777777" w:rsidR="00916C5C" w:rsidRDefault="00916C5C">
            <w:pPr>
              <w:spacing w:after="0"/>
              <w:rPr>
                <w:lang w:val="ro-RO"/>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C78F0" w14:textId="77777777" w:rsidR="00916C5C" w:rsidRDefault="00000000">
            <w:pPr>
              <w:spacing w:after="0"/>
            </w:pPr>
            <w:r>
              <w:rPr>
                <w:lang w:val="ro-RO"/>
              </w:rPr>
              <w:t>consentMode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85339" w14:textId="77777777" w:rsidR="00916C5C" w:rsidRDefault="00000000">
            <w:pPr>
              <w:spacing w:after="0"/>
            </w:pPr>
            <w:r>
              <w:rPr>
                <w:lang w:val="ro-RO"/>
              </w:rPr>
              <w:t>Este folosit pentru reţinerea opţiunii Google Consent.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D88DA" w14:textId="77777777" w:rsidR="00916C5C" w:rsidRDefault="00000000">
            <w:pPr>
              <w:spacing w:after="0"/>
              <w:jc w:val="center"/>
            </w:pPr>
            <w:r>
              <w:rPr>
                <w:lang w:val="ro-RO"/>
              </w:rPr>
              <w:t>1 an</w:t>
            </w:r>
          </w:p>
        </w:tc>
      </w:tr>
      <w:tr w:rsidR="00916C5C" w14:paraId="31A956C0" w14:textId="77777777">
        <w:tblPrEx>
          <w:tblCellMar>
            <w:top w:w="0" w:type="dxa"/>
            <w:bottom w:w="0" w:type="dxa"/>
          </w:tblCellMar>
        </w:tblPrEx>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A95BB" w14:textId="77777777" w:rsidR="00916C5C" w:rsidRDefault="00916C5C">
            <w:pPr>
              <w:spacing w:after="0"/>
              <w:rPr>
                <w:lang w:val="ro-RO"/>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0E09" w14:textId="77777777" w:rsidR="00916C5C" w:rsidRDefault="00000000">
            <w:pPr>
              <w:spacing w:after="0"/>
            </w:pPr>
            <w:r>
              <w:rPr>
                <w:lang w:val="ro-RO"/>
              </w:rPr>
              <w:t>DGROSESSV3PRI</w:t>
            </w:r>
          </w:p>
          <w:p w14:paraId="0E2A46B7" w14:textId="77777777" w:rsidR="00916C5C" w:rsidRDefault="00000000">
            <w:pPr>
              <w:spacing w:after="0"/>
            </w:pPr>
            <w:r>
              <w:rPr>
                <w:lang w:val="ro-RO"/>
              </w:rPr>
              <w:t>DGROSESSV3PUB</w:t>
            </w:r>
          </w:p>
          <w:p w14:paraId="06E78CFC" w14:textId="77777777" w:rsidR="00916C5C" w:rsidRDefault="00000000">
            <w:pPr>
              <w:spacing w:after="0"/>
            </w:pPr>
            <w:r>
              <w:rPr>
                <w:lang w:val="ro-RO"/>
              </w:rPr>
              <w:t>DGROSESSV3API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8635B" w14:textId="77777777" w:rsidR="00916C5C" w:rsidRDefault="00000000">
            <w:pPr>
              <w:spacing w:after="0"/>
            </w:pPr>
            <w:r>
              <w:rPr>
                <w:lang w:val="ro-RO"/>
              </w:rPr>
              <w:t>Identifica utilizatorul în site (dacă este logat sau nu).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82A8" w14:textId="77777777" w:rsidR="00916C5C" w:rsidRDefault="00000000">
            <w:pPr>
              <w:spacing w:after="0"/>
              <w:jc w:val="center"/>
            </w:pPr>
            <w:r>
              <w:rPr>
                <w:lang w:val="ro-RO"/>
              </w:rPr>
              <w:t>1 an</w:t>
            </w:r>
          </w:p>
        </w:tc>
      </w:tr>
      <w:tr w:rsidR="00916C5C" w14:paraId="6DE71822" w14:textId="77777777">
        <w:tblPrEx>
          <w:tblCellMar>
            <w:top w:w="0" w:type="dxa"/>
            <w:bottom w:w="0" w:type="dxa"/>
          </w:tblCellMar>
        </w:tblPrEx>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D6EC" w14:textId="77777777" w:rsidR="00916C5C" w:rsidRDefault="00916C5C">
            <w:pPr>
              <w:spacing w:after="0"/>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EE709" w14:textId="77777777" w:rsidR="00916C5C" w:rsidRDefault="00000000">
            <w:pPr>
              <w:spacing w:after="0"/>
            </w:pPr>
            <w:r>
              <w:t>cookie_campaign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2332A" w14:textId="77777777" w:rsidR="00916C5C" w:rsidRDefault="00000000">
            <w:pPr>
              <w:spacing w:after="0"/>
              <w:rPr>
                <w:lang w:val="ro-RO"/>
              </w:rPr>
            </w:pPr>
            <w:r>
              <w:rPr>
                <w:lang w:val="ro-RO"/>
              </w:rPr>
              <w:t>Este folosit pentru reţinerea opţi-unii din popup-ul de campanie.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1A581" w14:textId="77777777" w:rsidR="00916C5C" w:rsidRDefault="00000000">
            <w:pPr>
              <w:spacing w:after="0"/>
              <w:jc w:val="center"/>
              <w:rPr>
                <w:lang w:val="ro-RO"/>
              </w:rPr>
            </w:pPr>
            <w:r>
              <w:rPr>
                <w:lang w:val="ro-RO"/>
              </w:rPr>
              <w:t>1 an</w:t>
            </w:r>
          </w:p>
        </w:tc>
      </w:tr>
      <w:tr w:rsidR="00916C5C" w14:paraId="0AE8694D" w14:textId="77777777">
        <w:tblPrEx>
          <w:tblCellMar>
            <w:top w:w="0" w:type="dxa"/>
            <w:bottom w:w="0" w:type="dxa"/>
          </w:tblCellMar>
        </w:tblPrEx>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BB20" w14:textId="77777777" w:rsidR="00916C5C" w:rsidRDefault="00916C5C">
            <w:pPr>
              <w:spacing w:after="0"/>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88E51" w14:textId="77777777" w:rsidR="00916C5C" w:rsidRDefault="00000000">
            <w:pPr>
              <w:spacing w:after="0"/>
            </w:pPr>
            <w:r>
              <w:t>cookie_flyout_home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B582" w14:textId="77777777" w:rsidR="00916C5C" w:rsidRDefault="00000000">
            <w:pPr>
              <w:spacing w:after="0"/>
              <w:rPr>
                <w:lang w:val="ro-RO"/>
              </w:rPr>
            </w:pPr>
            <w:r>
              <w:rPr>
                <w:lang w:val="ro-RO"/>
              </w:rPr>
              <w:t>Este folosit pentru reţinerea opţi-unii din popup-ul de campanie.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80E46" w14:textId="77777777" w:rsidR="00916C5C" w:rsidRDefault="00000000">
            <w:pPr>
              <w:spacing w:after="0"/>
              <w:jc w:val="center"/>
              <w:rPr>
                <w:lang w:val="ro-RO"/>
              </w:rPr>
            </w:pPr>
            <w:r>
              <w:rPr>
                <w:lang w:val="ro-RO"/>
              </w:rPr>
              <w:t>1 an</w:t>
            </w:r>
          </w:p>
        </w:tc>
      </w:tr>
      <w:tr w:rsidR="00916C5C" w14:paraId="5ADAFBDF" w14:textId="77777777">
        <w:tblPrEx>
          <w:tblCellMar>
            <w:top w:w="0" w:type="dxa"/>
            <w:bottom w:w="0" w:type="dxa"/>
          </w:tblCellMar>
        </w:tblPrEx>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6899" w14:textId="77777777" w:rsidR="00916C5C" w:rsidRDefault="00000000">
            <w:pPr>
              <w:spacing w:after="0"/>
            </w:pPr>
            <w:r>
              <w:t xml:space="preserve">Google </w:t>
            </w:r>
          </w:p>
          <w:p w14:paraId="09E55CD9" w14:textId="77777777" w:rsidR="00916C5C" w:rsidRDefault="00916C5C">
            <w:pPr>
              <w:spacing w:after="0"/>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7AB34" w14:textId="77777777" w:rsidR="00916C5C" w:rsidRDefault="00000000">
            <w:pPr>
              <w:spacing w:after="0"/>
            </w:pPr>
            <w:r>
              <w:t>HSID</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FB078" w14:textId="77777777" w:rsidR="00916C5C" w:rsidRDefault="00000000">
            <w:pPr>
              <w:spacing w:after="0"/>
              <w:rPr>
                <w:lang w:val="ro-RO"/>
              </w:rPr>
            </w:pPr>
            <w:r>
              <w:rPr>
                <w:lang w:val="ro-RO"/>
              </w:rPr>
              <w:t>Acest cookie este setat de DoubleClick (care este deținut de Google) și este folosit pentru și pentru a efectua măsuri de securitate.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EFD7" w14:textId="77777777" w:rsidR="00916C5C" w:rsidRDefault="00000000">
            <w:pPr>
              <w:spacing w:after="0"/>
              <w:jc w:val="center"/>
            </w:pPr>
            <w:r>
              <w:t xml:space="preserve">2 </w:t>
            </w:r>
            <w:proofErr w:type="gramStart"/>
            <w:r>
              <w:t>ani</w:t>
            </w:r>
            <w:proofErr w:type="gramEnd"/>
          </w:p>
        </w:tc>
      </w:tr>
      <w:tr w:rsidR="00916C5C" w14:paraId="597C71C8" w14:textId="77777777">
        <w:tblPrEx>
          <w:tblCellMar>
            <w:top w:w="0" w:type="dxa"/>
            <w:bottom w:w="0" w:type="dxa"/>
          </w:tblCellMar>
        </w:tblPrEx>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8217" w14:textId="77777777" w:rsidR="00916C5C" w:rsidRDefault="00916C5C">
            <w:pPr>
              <w:spacing w:after="0"/>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46B4C" w14:textId="77777777" w:rsidR="00916C5C" w:rsidRDefault="00000000">
            <w:pPr>
              <w:spacing w:after="0"/>
            </w:pPr>
            <w:r>
              <w:t>AEC</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50C44" w14:textId="77777777" w:rsidR="00916C5C" w:rsidRDefault="00000000">
            <w:pPr>
              <w:spacing w:after="0"/>
            </w:pPr>
            <w:r>
              <w:t>Este f</w:t>
            </w:r>
            <w:r>
              <w:rPr>
                <w:lang w:val="ro-RO"/>
              </w:rPr>
              <w:t xml:space="preserve">olosit pentru a detecta spam-ul, frauda și </w:t>
            </w:r>
            <w:proofErr w:type="gramStart"/>
            <w:r>
              <w:rPr>
                <w:lang w:val="ro-RO"/>
              </w:rPr>
              <w:t>abuzul .</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45563" w14:textId="77777777" w:rsidR="00916C5C" w:rsidRDefault="00000000">
            <w:pPr>
              <w:spacing w:after="0"/>
              <w:jc w:val="center"/>
              <w:rPr>
                <w:lang w:val="ro-RO"/>
              </w:rPr>
            </w:pPr>
            <w:r>
              <w:rPr>
                <w:lang w:val="ro-RO"/>
              </w:rPr>
              <w:t>6 luni</w:t>
            </w:r>
          </w:p>
        </w:tc>
      </w:tr>
      <w:tr w:rsidR="00916C5C" w14:paraId="54A91873" w14:textId="77777777">
        <w:tblPrEx>
          <w:tblCellMar>
            <w:top w:w="0" w:type="dxa"/>
            <w:bottom w:w="0" w:type="dxa"/>
          </w:tblCellMar>
        </w:tblPrEx>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5F60D" w14:textId="77777777" w:rsidR="00916C5C" w:rsidRDefault="00916C5C">
            <w:pPr>
              <w:spacing w:after="0"/>
              <w:rPr>
                <w:strike/>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D15E2" w14:textId="77777777" w:rsidR="00916C5C" w:rsidRDefault="00000000">
            <w:pPr>
              <w:spacing w:after="0"/>
            </w:pPr>
            <w:r>
              <w:t xml:space="preserve"> _GRECAPTCHA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D4BAE" w14:textId="77777777" w:rsidR="00916C5C" w:rsidRDefault="00000000">
            <w:pPr>
              <w:spacing w:after="0"/>
            </w:pPr>
            <w:r>
              <w:t xml:space="preserve">Este pentru </w:t>
            </w:r>
            <w:proofErr w:type="gramStart"/>
            <w:r>
              <w:t>a</w:t>
            </w:r>
            <w:proofErr w:type="gramEnd"/>
            <w:r>
              <w:t xml:space="preserve"> oferi protecție împotriva spamului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D1E1C" w14:textId="77777777" w:rsidR="00916C5C" w:rsidRDefault="00000000">
            <w:pPr>
              <w:spacing w:after="0"/>
              <w:jc w:val="center"/>
              <w:rPr>
                <w:lang w:val="ro-RO"/>
              </w:rPr>
            </w:pPr>
            <w:r>
              <w:rPr>
                <w:lang w:val="ro-RO"/>
              </w:rPr>
              <w:t>6 luni</w:t>
            </w:r>
          </w:p>
        </w:tc>
      </w:tr>
    </w:tbl>
    <w:p w14:paraId="761BCC6A" w14:textId="77777777" w:rsidR="00916C5C" w:rsidRDefault="00916C5C">
      <w:pPr>
        <w:rPr>
          <w:b/>
          <w:bCs/>
        </w:rPr>
      </w:pPr>
    </w:p>
    <w:p w14:paraId="237DFA24" w14:textId="77777777" w:rsidR="00916C5C" w:rsidRDefault="00000000">
      <w:r>
        <w:rPr>
          <w:b/>
          <w:bCs/>
        </w:rPr>
        <w:t>(</w:t>
      </w:r>
      <w:proofErr w:type="gramStart"/>
      <w:r>
        <w:rPr>
          <w:b/>
          <w:bCs/>
        </w:rPr>
        <w:t>1.1.b)</w:t>
      </w:r>
      <w:r>
        <w:rPr>
          <w:b/>
          <w:bCs/>
          <w:lang w:val="ro-RO"/>
        </w:rPr>
        <w:t>Cookie</w:t>
      </w:r>
      <w:proofErr w:type="gramEnd"/>
      <w:r>
        <w:rPr>
          <w:b/>
          <w:bCs/>
          <w:lang w:val="ro-RO"/>
        </w:rPr>
        <w:t>-uri de analiză trafic:</w:t>
      </w:r>
      <w:r>
        <w:rPr>
          <w:b/>
          <w:bCs/>
        </w:rPr>
        <w:t xml:space="preserve"> </w:t>
      </w:r>
    </w:p>
    <w:p w14:paraId="32F205D4" w14:textId="77777777" w:rsidR="00916C5C" w:rsidRDefault="00000000">
      <w:pPr>
        <w:jc w:val="both"/>
      </w:pPr>
      <w:r>
        <w:rPr>
          <w:b/>
          <w:bCs/>
        </w:rPr>
        <w:t>Not</w:t>
      </w:r>
      <w:r>
        <w:rPr>
          <w:b/>
          <w:bCs/>
          <w:lang w:val="ro-RO"/>
        </w:rPr>
        <w:t xml:space="preserve">ă: </w:t>
      </w:r>
      <w:r>
        <w:rPr>
          <w:lang w:val="ro-RO"/>
        </w:rPr>
        <w:t xml:space="preserve">Google Analytics este un serviciu de statistici web, în cadrul căruia noi am activat funcţia de anonimizare </w:t>
      </w:r>
      <w:proofErr w:type="gramStart"/>
      <w:r>
        <w:rPr>
          <w:lang w:val="ro-RO"/>
        </w:rPr>
        <w:t>a</w:t>
      </w:r>
      <w:proofErr w:type="gramEnd"/>
      <w:r>
        <w:rPr>
          <w:lang w:val="ro-RO"/>
        </w:rPr>
        <w:t xml:space="preserve"> adresei IP. Asta înseamnă că, deşi se măsoară vizitele pe care un utilizator le face pe pagina noastră şi interacţiunea cu ea, noi nu avem acces decât la date agregate, care nu identifică utilizatorul în cauză ci denotă apartenenţa la un grup. Mai mult, componenta de date demografice (sex, vârsta, ocupaţie, etc.) este dezactivată, iar datorită anonimizării IP-ului locaţia nu mai este exactă. Pentru faptul că aceste cookie-uri nu servesc îmbunătăţirii experienţei vizitării site-ului ci doar măsoară audienţa noastră într-un mod anonimizat (agregat statistic), aceste cookie-uri sunt încadrate la cookie-uri necesare. </w:t>
      </w:r>
      <w:r>
        <w:fldChar w:fldCharType="begin"/>
      </w:r>
      <w:r w:rsidRPr="002B3399">
        <w:rPr>
          <w:lang w:val="ro-RO"/>
        </w:rPr>
        <w:instrText xml:space="preserve"> HYPERLINK  "https://support.google.com/analytics/answer/6004245" </w:instrText>
      </w:r>
      <w:r>
        <w:fldChar w:fldCharType="separate"/>
      </w:r>
      <w:r>
        <w:rPr>
          <w:color w:val="0000FF"/>
          <w:u w:val="single"/>
          <w:lang w:val="ro-RO"/>
        </w:rPr>
        <w:t>Citiţi aici politica Google de protecţie a datelor personale în cadrul Google Analytics.</w:t>
      </w:r>
      <w:r>
        <w:fldChar w:fldCharType="end"/>
      </w:r>
      <w:r>
        <w:rPr>
          <w:lang w:val="ro-RO"/>
        </w:rPr>
        <w:t xml:space="preserve"> Puteţi opta să nu mai fiți urmărit de Google Analytics accesând </w:t>
      </w:r>
      <w:hyperlink r:id="rId18" w:history="1">
        <w:r>
          <w:rPr>
            <w:color w:val="0000FF"/>
            <w:u w:val="single"/>
            <w:lang w:val="ro-RO"/>
          </w:rPr>
          <w:t>http://tools.google.com/dlpage/gaoptout</w:t>
        </w:r>
      </w:hyperlink>
      <w:r>
        <w:rPr>
          <w:lang w:val="ro-RO"/>
        </w:rPr>
        <w:t>.</w:t>
      </w:r>
    </w:p>
    <w:p w14:paraId="09D66C30" w14:textId="77777777" w:rsidR="00916C5C" w:rsidRDefault="00916C5C">
      <w:pPr>
        <w:jc w:val="both"/>
        <w:rPr>
          <w:lang w:val="ro-RO"/>
        </w:rPr>
      </w:pPr>
    </w:p>
    <w:tbl>
      <w:tblPr>
        <w:tblW w:w="10057" w:type="dxa"/>
        <w:tblCellMar>
          <w:left w:w="10" w:type="dxa"/>
          <w:right w:w="10" w:type="dxa"/>
        </w:tblCellMar>
        <w:tblLook w:val="04A0" w:firstRow="1" w:lastRow="0" w:firstColumn="1" w:lastColumn="0" w:noHBand="0" w:noVBand="1"/>
      </w:tblPr>
      <w:tblGrid>
        <w:gridCol w:w="1693"/>
        <w:gridCol w:w="1843"/>
        <w:gridCol w:w="5245"/>
        <w:gridCol w:w="1276"/>
      </w:tblGrid>
      <w:tr w:rsidR="00916C5C" w14:paraId="3CC000A2" w14:textId="77777777">
        <w:tblPrEx>
          <w:tblCellMar>
            <w:top w:w="0" w:type="dxa"/>
            <w:bottom w:w="0" w:type="dxa"/>
          </w:tblCellMar>
        </w:tblPrEx>
        <w:tc>
          <w:tcPr>
            <w:tcW w:w="16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2011C92" w14:textId="77777777" w:rsidR="00916C5C" w:rsidRDefault="00000000">
            <w:r>
              <w:rPr>
                <w:b/>
                <w:bCs/>
              </w:rPr>
              <w:t>Familia</w:t>
            </w:r>
          </w:p>
        </w:tc>
        <w:tc>
          <w:tcPr>
            <w:tcW w:w="1843"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14:paraId="7FB1CA2D" w14:textId="77777777" w:rsidR="00916C5C" w:rsidRDefault="00000000">
            <w:r>
              <w:rPr>
                <w:b/>
                <w:bCs/>
              </w:rPr>
              <w:t>Denumire cookie</w:t>
            </w:r>
          </w:p>
        </w:tc>
        <w:tc>
          <w:tcPr>
            <w:tcW w:w="5245" w:type="dxa"/>
            <w:tcBorders>
              <w:top w:val="outset" w:sz="6" w:space="0" w:color="000000"/>
              <w:left w:val="outset" w:sz="6" w:space="0" w:color="000000"/>
              <w:bottom w:val="single" w:sz="4" w:space="0" w:color="000000"/>
              <w:right w:val="outset" w:sz="6" w:space="0" w:color="000000"/>
            </w:tcBorders>
            <w:shd w:val="clear" w:color="auto" w:fill="auto"/>
            <w:tcMar>
              <w:top w:w="0" w:type="dxa"/>
              <w:left w:w="10" w:type="dxa"/>
              <w:bottom w:w="0" w:type="dxa"/>
              <w:right w:w="10" w:type="dxa"/>
            </w:tcMar>
          </w:tcPr>
          <w:p w14:paraId="62A628F1" w14:textId="77777777" w:rsidR="00916C5C" w:rsidRDefault="00000000">
            <w:pPr>
              <w:rPr>
                <w:b/>
                <w:bCs/>
              </w:rPr>
            </w:pPr>
            <w:r>
              <w:rPr>
                <w:b/>
                <w:bCs/>
              </w:rPr>
              <w:t>Scopul cookie-ului</w:t>
            </w:r>
          </w:p>
        </w:tc>
        <w:tc>
          <w:tcPr>
            <w:tcW w:w="1276"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14:paraId="1B7D9B6A" w14:textId="77777777" w:rsidR="00916C5C" w:rsidRDefault="00000000">
            <w:pPr>
              <w:jc w:val="center"/>
            </w:pPr>
            <w:r>
              <w:rPr>
                <w:b/>
                <w:bCs/>
              </w:rPr>
              <w:t>Durata de viață</w:t>
            </w:r>
          </w:p>
        </w:tc>
      </w:tr>
      <w:tr w:rsidR="00916C5C" w14:paraId="01DD52A7" w14:textId="77777777">
        <w:tblPrEx>
          <w:tblCellMar>
            <w:top w:w="0" w:type="dxa"/>
            <w:bottom w:w="0" w:type="dxa"/>
          </w:tblCellMar>
        </w:tblPrEx>
        <w:tc>
          <w:tcPr>
            <w:tcW w:w="1693" w:type="dxa"/>
            <w:vMerge w:val="restart"/>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2CE51980" w14:textId="77777777" w:rsidR="00916C5C" w:rsidRDefault="00000000">
            <w:r>
              <w:rPr>
                <w:lang w:val="ro-RO"/>
              </w:rPr>
              <w:t xml:space="preserve">Google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100463" w14:textId="77777777" w:rsidR="00916C5C" w:rsidRDefault="00000000">
            <w:r>
              <w:rPr>
                <w:lang w:val="ro-RO"/>
              </w:rPr>
              <w:t>_ga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852F58" w14:textId="77777777" w:rsidR="00916C5C" w:rsidRDefault="00000000">
            <w:pPr>
              <w:rPr>
                <w:lang w:val="ro-RO"/>
              </w:rPr>
            </w:pPr>
            <w:r>
              <w:rPr>
                <w:lang w:val="ro-RO"/>
              </w:rPr>
              <w:t>Permite serviciului să distingă un vizitator de altul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7613AB" w14:textId="77777777" w:rsidR="00916C5C" w:rsidRDefault="00000000">
            <w:pPr>
              <w:jc w:val="center"/>
            </w:pPr>
            <w:r>
              <w:rPr>
                <w:lang w:val="ro-RO"/>
              </w:rPr>
              <w:t>2 ani</w:t>
            </w:r>
          </w:p>
        </w:tc>
      </w:tr>
      <w:tr w:rsidR="00916C5C" w14:paraId="41DC720D"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22B887BE" w14:textId="77777777" w:rsidR="00916C5C" w:rsidRDefault="00916C5C"/>
        </w:tc>
        <w:tc>
          <w:tcPr>
            <w:tcW w:w="1843"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C3C4AE9" w14:textId="77777777" w:rsidR="00916C5C" w:rsidRDefault="00000000">
            <w:r>
              <w:rPr>
                <w:lang w:val="ro-RO"/>
              </w:rPr>
              <w:t>_gid</w:t>
            </w:r>
          </w:p>
        </w:tc>
        <w:tc>
          <w:tcPr>
            <w:tcW w:w="5245" w:type="dxa"/>
            <w:tcBorders>
              <w:top w:val="single" w:sz="4"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501290AE" w14:textId="77777777" w:rsidR="00916C5C" w:rsidRDefault="00000000">
            <w:pPr>
              <w:rPr>
                <w:lang w:val="ro-RO"/>
              </w:rPr>
            </w:pPr>
            <w:r>
              <w:rPr>
                <w:lang w:val="ro-RO"/>
              </w:rPr>
              <w:t>Ajută la identificarea utilizatorului și la numărarea vizitatorilor website-ul.</w:t>
            </w:r>
          </w:p>
        </w:tc>
        <w:tc>
          <w:tcPr>
            <w:tcW w:w="1276"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3453A5A" w14:textId="77777777" w:rsidR="00916C5C" w:rsidRDefault="00000000">
            <w:pPr>
              <w:jc w:val="center"/>
            </w:pPr>
            <w:r>
              <w:rPr>
                <w:lang w:val="ro-RO"/>
              </w:rPr>
              <w:t>24 ore</w:t>
            </w:r>
          </w:p>
        </w:tc>
      </w:tr>
      <w:tr w:rsidR="00916C5C" w14:paraId="014837B2"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4110312B"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53B0D4C" w14:textId="77777777" w:rsidR="00916C5C" w:rsidRDefault="00000000">
            <w:r>
              <w:rPr>
                <w:lang w:val="ro-RO"/>
              </w:rPr>
              <w:t>_gat</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6579EBCE" w14:textId="77777777" w:rsidR="00916C5C" w:rsidRDefault="00000000">
            <w:pPr>
              <w:rPr>
                <w:lang w:val="ro-RO"/>
              </w:rPr>
            </w:pPr>
            <w:r>
              <w:rPr>
                <w:lang w:val="ro-RO"/>
              </w:rPr>
              <w:t>Folosit de Google pentru a distinge utilizatorii și pentru a reduce rata de solicitare.</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1583DD1" w14:textId="77777777" w:rsidR="00916C5C" w:rsidRDefault="00000000">
            <w:pPr>
              <w:jc w:val="center"/>
            </w:pPr>
            <w:r>
              <w:rPr>
                <w:lang w:val="ro-RO"/>
              </w:rPr>
              <w:t>1 minut</w:t>
            </w:r>
          </w:p>
        </w:tc>
      </w:tr>
      <w:tr w:rsidR="00916C5C" w14:paraId="39E24008"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4A8D670E"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DB75131" w14:textId="77777777" w:rsidR="00916C5C" w:rsidRDefault="00000000">
            <w:r>
              <w:rPr>
                <w:lang w:val="ro-RO"/>
              </w:rPr>
              <w:t>AMP_TOKEN</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6CB28037" w14:textId="77777777" w:rsidR="00916C5C" w:rsidRDefault="00000000">
            <w:pPr>
              <w:rPr>
                <w:lang w:val="ro-RO"/>
              </w:rPr>
            </w:pPr>
            <w:r>
              <w:rPr>
                <w:lang w:val="ro-RO"/>
              </w:rPr>
              <w:t>Monitorizează numărul de sesiuni în scopuri analitice (evitarea numărării duble).</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6EDBFC2" w14:textId="77777777" w:rsidR="00916C5C" w:rsidRDefault="00000000">
            <w:pPr>
              <w:jc w:val="center"/>
            </w:pPr>
            <w:r>
              <w:rPr>
                <w:lang w:val="ro-RO"/>
              </w:rPr>
              <w:t>până la 1 an</w:t>
            </w:r>
          </w:p>
        </w:tc>
      </w:tr>
      <w:tr w:rsidR="00916C5C" w14:paraId="6EAF8E14"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37BF427B"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F663EC7" w14:textId="77777777" w:rsidR="00916C5C" w:rsidRDefault="00000000">
            <w:r>
              <w:rPr>
                <w:lang w:val="ro-RO"/>
              </w:rPr>
              <w:t>_gac_&lt;property-id&gt;</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508326D1" w14:textId="77777777" w:rsidR="00916C5C" w:rsidRDefault="00000000">
            <w:r>
              <w:t>M</w:t>
            </w:r>
            <w:r>
              <w:rPr>
                <w:lang w:val="ro-RO"/>
              </w:rPr>
              <w:t>ăsoară activitatea utilizatorilor și performanța campaniilor publicitare.</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275078D" w14:textId="77777777" w:rsidR="00916C5C" w:rsidRDefault="00000000">
            <w:pPr>
              <w:jc w:val="center"/>
            </w:pPr>
            <w:r>
              <w:rPr>
                <w:lang w:val="ro-RO"/>
              </w:rPr>
              <w:t>90 zile</w:t>
            </w:r>
          </w:p>
        </w:tc>
      </w:tr>
      <w:tr w:rsidR="00916C5C" w14:paraId="31391903"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5FEA77A5"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0FCE1D0" w14:textId="77777777" w:rsidR="00916C5C" w:rsidRDefault="00000000">
            <w:r>
              <w:rPr>
                <w:lang w:val="ro-RO"/>
              </w:rPr>
              <w:t>__utm</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406FBF7B" w14:textId="77777777" w:rsidR="00916C5C" w:rsidRDefault="00000000">
            <w:pPr>
              <w:rPr>
                <w:lang w:val="ro-RO"/>
              </w:rPr>
            </w:pPr>
            <w:r>
              <w:rPr>
                <w:lang w:val="ro-RO"/>
              </w:rPr>
              <w:t>Folosit pentru a stoca și urmări vizitele pe website.</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A11A023" w14:textId="77777777" w:rsidR="00916C5C" w:rsidRDefault="00000000">
            <w:pPr>
              <w:jc w:val="center"/>
            </w:pPr>
            <w:r>
              <w:rPr>
                <w:lang w:val="ro-RO"/>
              </w:rPr>
              <w:t>2 ani</w:t>
            </w:r>
          </w:p>
        </w:tc>
      </w:tr>
      <w:tr w:rsidR="00916C5C" w14:paraId="633590DA"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768147B3"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8A8A665" w14:textId="77777777" w:rsidR="00916C5C" w:rsidRDefault="00000000">
            <w:r>
              <w:rPr>
                <w:lang w:val="ro-RO"/>
              </w:rPr>
              <w:t>__utma</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59046102" w14:textId="77777777" w:rsidR="00916C5C" w:rsidRDefault="00000000">
            <w:pPr>
              <w:rPr>
                <w:lang w:val="ro-RO"/>
              </w:rPr>
            </w:pPr>
            <w:r>
              <w:rPr>
                <w:lang w:val="ro-RO"/>
              </w:rPr>
              <w:t>Folosit pentru a determina vizitatorii unici pe website.</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80A6E48" w14:textId="77777777" w:rsidR="00916C5C" w:rsidRDefault="00000000">
            <w:pPr>
              <w:jc w:val="center"/>
            </w:pPr>
            <w:r>
              <w:rPr>
                <w:lang w:val="ro-RO"/>
              </w:rPr>
              <w:t>2 ani</w:t>
            </w:r>
          </w:p>
        </w:tc>
      </w:tr>
      <w:tr w:rsidR="00916C5C" w14:paraId="7CA8E791"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1902ED17"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04E426E" w14:textId="77777777" w:rsidR="00916C5C" w:rsidRDefault="00000000">
            <w:r>
              <w:rPr>
                <w:lang w:val="ro-RO"/>
              </w:rPr>
              <w:t>__utmb</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75573CD7" w14:textId="77777777" w:rsidR="00916C5C" w:rsidRDefault="00000000">
            <w:pPr>
              <w:rPr>
                <w:lang w:val="ro-RO"/>
              </w:rPr>
            </w:pPr>
            <w:r>
              <w:rPr>
                <w:lang w:val="ro-RO"/>
              </w:rPr>
              <w:t>Folosit pentru a determina noi sesiuni/vizite pe website.</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EC5FDDE" w14:textId="77777777" w:rsidR="00916C5C" w:rsidRDefault="00000000">
            <w:pPr>
              <w:jc w:val="center"/>
            </w:pPr>
            <w:r>
              <w:rPr>
                <w:lang w:val="ro-RO"/>
              </w:rPr>
              <w:t>30 minute</w:t>
            </w:r>
          </w:p>
        </w:tc>
      </w:tr>
      <w:tr w:rsidR="00916C5C" w14:paraId="2F68C37A"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76C88F2C"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729819A" w14:textId="77777777" w:rsidR="00916C5C" w:rsidRDefault="00000000">
            <w:r>
              <w:rPr>
                <w:lang w:val="ro-RO"/>
              </w:rPr>
              <w:t>__utmc</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5E5D92BD" w14:textId="77777777" w:rsidR="00916C5C" w:rsidRDefault="00000000">
            <w:pPr>
              <w:rPr>
                <w:lang w:val="ro-RO"/>
              </w:rPr>
            </w:pPr>
            <w:r>
              <w:rPr>
                <w:lang w:val="ro-RO"/>
              </w:rPr>
              <w:t>Folosit pentru a stoca timpul vizitei.</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6D3336D" w14:textId="77777777" w:rsidR="00916C5C" w:rsidRDefault="00000000">
            <w:pPr>
              <w:jc w:val="center"/>
              <w:rPr>
                <w:lang w:val="ro-RO"/>
              </w:rPr>
            </w:pPr>
            <w:r>
              <w:rPr>
                <w:lang w:val="ro-RO"/>
              </w:rPr>
              <w:t>sesiune</w:t>
            </w:r>
          </w:p>
        </w:tc>
      </w:tr>
      <w:tr w:rsidR="00916C5C" w14:paraId="4CE8947D"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611FE1DB" w14:textId="77777777" w:rsidR="00916C5C" w:rsidRDefault="00916C5C">
            <w:pPr>
              <w:rPr>
                <w:lang w:val="ro-RO"/>
              </w:rPr>
            </w:pP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F2873CA" w14:textId="77777777" w:rsidR="00916C5C" w:rsidRDefault="00000000">
            <w:r>
              <w:rPr>
                <w:lang w:val="ro-RO"/>
              </w:rPr>
              <w:t>__utmz</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6DEECF11" w14:textId="77777777" w:rsidR="00916C5C" w:rsidRDefault="00000000">
            <w:pPr>
              <w:rPr>
                <w:lang w:val="ro-RO"/>
              </w:rPr>
            </w:pPr>
            <w:r>
              <w:rPr>
                <w:lang w:val="ro-RO"/>
              </w:rPr>
              <w:t>Folosit pentru a stoca cuvintele cheie utilizate și motorul de căutare.</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D8AB256" w14:textId="77777777" w:rsidR="00916C5C" w:rsidRDefault="00000000">
            <w:pPr>
              <w:jc w:val="center"/>
            </w:pPr>
            <w:r>
              <w:rPr>
                <w:lang w:val="ro-RO"/>
              </w:rPr>
              <w:t>6 luni</w:t>
            </w:r>
          </w:p>
        </w:tc>
      </w:tr>
      <w:tr w:rsidR="00916C5C" w14:paraId="0A30081F"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11955402"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8C486FA" w14:textId="77777777" w:rsidR="00916C5C" w:rsidRDefault="00000000">
            <w:r>
              <w:rPr>
                <w:lang w:val="ro-RO"/>
              </w:rPr>
              <w:t>__utmv</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167AEBC8" w14:textId="77777777" w:rsidR="00916C5C" w:rsidRDefault="00000000">
            <w:pPr>
              <w:rPr>
                <w:lang w:val="ro-RO"/>
              </w:rPr>
            </w:pPr>
            <w:r>
              <w:rPr>
                <w:lang w:val="ro-RO"/>
              </w:rPr>
              <w:t>Folosit pentru a stoca date variabile personalizate la nivel de vizitator.</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4B40BA9" w14:textId="77777777" w:rsidR="00916C5C" w:rsidRDefault="00000000">
            <w:pPr>
              <w:jc w:val="center"/>
            </w:pPr>
            <w:r>
              <w:rPr>
                <w:lang w:val="ro-RO"/>
              </w:rPr>
              <w:t>2 ani</w:t>
            </w:r>
          </w:p>
        </w:tc>
      </w:tr>
      <w:tr w:rsidR="00916C5C" w14:paraId="16F84969"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6FB449CD"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28034AE" w14:textId="77777777" w:rsidR="00916C5C" w:rsidRDefault="00000000">
            <w:r>
              <w:rPr>
                <w:lang w:val="ro-RO"/>
              </w:rPr>
              <w:t>campaign</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3B71F71D" w14:textId="77777777" w:rsidR="00916C5C" w:rsidRDefault="00000000">
            <w:pPr>
              <w:rPr>
                <w:lang w:val="ro-RO"/>
              </w:rPr>
            </w:pPr>
            <w:r>
              <w:rPr>
                <w:lang w:val="ro-RO"/>
              </w:rPr>
              <w:t>Acest cookie este folosit pentru a stoca informații despre campania prin care utilizatorul a ajuns pe parcursul sesiunii.</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E21EFC6" w14:textId="77777777" w:rsidR="00916C5C" w:rsidRDefault="00000000">
            <w:pPr>
              <w:jc w:val="center"/>
            </w:pPr>
            <w:r>
              <w:rPr>
                <w:lang w:val="ro-RO"/>
              </w:rPr>
              <w:t>1 an</w:t>
            </w:r>
          </w:p>
        </w:tc>
      </w:tr>
      <w:tr w:rsidR="00916C5C" w14:paraId="637C1B6F"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4E2509C0"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DF3E4F6" w14:textId="77777777" w:rsidR="00916C5C" w:rsidRDefault="00000000">
            <w:r>
              <w:rPr>
                <w:lang w:val="ro-RO"/>
              </w:rPr>
              <w:t>_ga_RZQ5VET3PG</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10A3A5E2" w14:textId="77777777" w:rsidR="00916C5C" w:rsidRDefault="00000000">
            <w:r>
              <w:t>C</w:t>
            </w:r>
            <w:r>
              <w:rPr>
                <w:lang w:val="ro-RO"/>
              </w:rPr>
              <w:t xml:space="preserve">ookie-ul ajută Google Analytics 4 să urmărească interacțiunile utilizatorilor, pentru stoca și număra sesiunile. </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11F93F5" w14:textId="77777777" w:rsidR="00916C5C" w:rsidRDefault="00000000">
            <w:pPr>
              <w:jc w:val="center"/>
            </w:pPr>
            <w:r>
              <w:rPr>
                <w:lang w:val="ro-RO"/>
              </w:rPr>
              <w:t>2 anI</w:t>
            </w:r>
          </w:p>
        </w:tc>
      </w:tr>
      <w:tr w:rsidR="00916C5C" w14:paraId="30F2DB46"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2B354DDD"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6F8D746" w14:textId="77777777" w:rsidR="00916C5C" w:rsidRDefault="00000000">
            <w:r>
              <w:rPr>
                <w:lang w:val="ro-RO"/>
              </w:rPr>
              <w:t>S</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036776EB" w14:textId="77777777" w:rsidR="00916C5C" w:rsidRDefault="00000000">
            <w:pPr>
              <w:rPr>
                <w:lang w:val="ro-RO"/>
              </w:rPr>
            </w:pPr>
            <w:r>
              <w:rPr>
                <w:lang w:val="ro-RO"/>
              </w:rPr>
              <w:t xml:space="preserve">Este un cookie folosit de Google pentru a asigura securitatea și autentificarea sesiunilor de utilizatori. </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349CAB9" w14:textId="77777777" w:rsidR="00916C5C" w:rsidRDefault="00000000">
            <w:pPr>
              <w:jc w:val="center"/>
            </w:pPr>
            <w:r>
              <w:rPr>
                <w:lang w:val="ro-RO"/>
              </w:rPr>
              <w:t>sesiune</w:t>
            </w:r>
          </w:p>
        </w:tc>
      </w:tr>
      <w:tr w:rsidR="00916C5C" w14:paraId="594CD17C"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6FD2CB84"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4D684E9" w14:textId="77777777" w:rsidR="00916C5C" w:rsidRDefault="00000000">
            <w:r>
              <w:rPr>
                <w:lang w:val="ro-RO"/>
              </w:rPr>
              <w:t>NID</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34B59F29" w14:textId="77777777" w:rsidR="00916C5C" w:rsidRDefault="00000000">
            <w:r>
              <w:t>Folosit pentru a vă aminti preferințele și alte informații și dacă doriți să activați filtrul SafeSearch de la Google.</w:t>
            </w:r>
          </w:p>
          <w:p w14:paraId="36A7AA6F" w14:textId="77777777" w:rsidR="00916C5C" w:rsidRDefault="00000000">
            <w:r>
              <w:t>Este folosit pentru securitate, analiză, funcționalitate, publicitate. Este folosit pentru a reda videoclipuri YouTube încorporate pe site.</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9422330" w14:textId="77777777" w:rsidR="00916C5C" w:rsidRDefault="00000000">
            <w:pPr>
              <w:jc w:val="center"/>
            </w:pPr>
            <w:r>
              <w:t>6 luni</w:t>
            </w:r>
          </w:p>
        </w:tc>
      </w:tr>
      <w:tr w:rsidR="00916C5C" w14:paraId="647102BE"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730D7535"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656796C" w14:textId="77777777" w:rsidR="00916C5C" w:rsidRDefault="00000000">
            <w:r>
              <w:rPr>
                <w:lang w:val="ro-RO"/>
              </w:rPr>
              <w:t>_gcl_au</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1E7D1827" w14:textId="77777777" w:rsidR="00916C5C" w:rsidRDefault="00000000">
            <w:r>
              <w:t xml:space="preserve">Folosit pentru </w:t>
            </w:r>
            <w:proofErr w:type="gramStart"/>
            <w:r>
              <w:t>a</w:t>
            </w:r>
            <w:proofErr w:type="gramEnd"/>
            <w:r>
              <w:t xml:space="preserve"> experimenta eficienta publicității pe site-urile web.</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0144392" w14:textId="77777777" w:rsidR="00916C5C" w:rsidRDefault="00000000">
            <w:pPr>
              <w:jc w:val="center"/>
            </w:pPr>
            <w:r>
              <w:t>90 zile</w:t>
            </w:r>
          </w:p>
        </w:tc>
      </w:tr>
      <w:tr w:rsidR="00916C5C" w14:paraId="0A67F335"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5E831088"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51E259E" w14:textId="77777777" w:rsidR="00916C5C" w:rsidRDefault="00000000">
            <w:r>
              <w:rPr>
                <w:lang w:val="ro-RO"/>
              </w:rPr>
              <w:t>SAPISID</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50961409" w14:textId="77777777" w:rsidR="00916C5C" w:rsidRDefault="00000000">
            <w:r>
              <w:t>Permite Google să colecteze informații despre utilizatori pentru videoclipurile găzduite de YouTube</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88B7DDB" w14:textId="77777777" w:rsidR="00916C5C" w:rsidRDefault="00000000">
            <w:pPr>
              <w:jc w:val="center"/>
            </w:pPr>
            <w:r>
              <w:rPr>
                <w:lang w:val="ro-RO"/>
              </w:rPr>
              <w:t>13 luni</w:t>
            </w:r>
          </w:p>
        </w:tc>
      </w:tr>
      <w:tr w:rsidR="00916C5C" w14:paraId="24A561C9"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50E9F804"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ADCA166" w14:textId="77777777" w:rsidR="00916C5C" w:rsidRDefault="00000000">
            <w:pPr>
              <w:rPr>
                <w:lang w:val="ro-RO"/>
              </w:rPr>
            </w:pPr>
            <w:r>
              <w:rPr>
                <w:lang w:val="ro-RO"/>
              </w:rPr>
              <w:t>__Secure-3PAPISID</w:t>
            </w:r>
          </w:p>
          <w:p w14:paraId="3D2887C4" w14:textId="77777777" w:rsidR="00916C5C" w:rsidRDefault="00916C5C"/>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56ED4F81" w14:textId="77777777" w:rsidR="00916C5C" w:rsidRDefault="00000000">
            <w:r>
              <w:t>E</w:t>
            </w:r>
            <w:r>
              <w:rPr>
                <w:lang w:val="ro-RO"/>
              </w:rPr>
              <w:t xml:space="preserve">ste setat de Google și este folosit în scopuri de targetare pentru a crea un profil al intereselor vizitatorului website-ului în scopul de </w:t>
            </w:r>
            <w:proofErr w:type="gramStart"/>
            <w:r>
              <w:rPr>
                <w:lang w:val="ro-RO"/>
              </w:rPr>
              <w:t>a</w:t>
            </w:r>
            <w:proofErr w:type="gramEnd"/>
            <w:r>
              <w:rPr>
                <w:lang w:val="ro-RO"/>
              </w:rPr>
              <w:t xml:space="preserve"> afișa publicitate relevantă și personalizată.</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90FF7E1" w14:textId="77777777" w:rsidR="00916C5C" w:rsidRDefault="00000000">
            <w:pPr>
              <w:jc w:val="center"/>
            </w:pPr>
            <w:r>
              <w:rPr>
                <w:lang w:val="ro-RO"/>
              </w:rPr>
              <w:t>13 luni</w:t>
            </w:r>
          </w:p>
        </w:tc>
      </w:tr>
      <w:tr w:rsidR="00916C5C" w14:paraId="5844808B"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77A516D6"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36A0023" w14:textId="77777777" w:rsidR="00916C5C" w:rsidRDefault="00000000">
            <w:pPr>
              <w:rPr>
                <w:lang w:val="ro-RO"/>
              </w:rPr>
            </w:pPr>
            <w:r>
              <w:rPr>
                <w:lang w:val="ro-RO"/>
              </w:rPr>
              <w:t>__Secure-1PAPISID</w:t>
            </w:r>
            <w:r>
              <w:rPr>
                <w:lang w:val="ro-RO"/>
              </w:rPr>
              <w:tab/>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649403DF" w14:textId="77777777" w:rsidR="00916C5C" w:rsidRDefault="00000000">
            <w:r>
              <w:rPr>
                <w:lang w:val="ro-RO"/>
              </w:rPr>
              <w:t>E</w:t>
            </w:r>
            <w:r>
              <w:t>ste utilizat în scopuri de direcționare pentru a construi un profil al intereselor vizitatorilor website-ului pentru a afișa publicitate Google relevantă și personalizat</w:t>
            </w:r>
            <w:r>
              <w:rPr>
                <w:lang w:val="ro-RO"/>
              </w:rPr>
              <w:t>ă.</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D6574F4" w14:textId="77777777" w:rsidR="00916C5C" w:rsidRDefault="00000000">
            <w:pPr>
              <w:jc w:val="center"/>
            </w:pPr>
            <w:r>
              <w:t>13 luni</w:t>
            </w:r>
          </w:p>
        </w:tc>
      </w:tr>
      <w:tr w:rsidR="00916C5C" w14:paraId="65C3945A"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57042E69"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6754AC9" w14:textId="77777777" w:rsidR="00916C5C" w:rsidRDefault="00000000">
            <w:r>
              <w:rPr>
                <w:lang w:val="ro-RO"/>
              </w:rPr>
              <w:t>__Secure-1PSID</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6CC2D649" w14:textId="77777777" w:rsidR="00916C5C" w:rsidRDefault="00000000">
            <w:r>
              <w:t xml:space="preserve">Folosit de către în scopuri de direcționare pentru a construi un profil al intereselor vizitatorilor website-ului pentru </w:t>
            </w:r>
            <w:proofErr w:type="gramStart"/>
            <w:r>
              <w:t>a</w:t>
            </w:r>
            <w:proofErr w:type="gramEnd"/>
            <w:r>
              <w:t xml:space="preserve"> afișa publicitate Google relevantă și personalizată.</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9A3A37C" w14:textId="77777777" w:rsidR="00916C5C" w:rsidRDefault="00000000">
            <w:pPr>
              <w:jc w:val="center"/>
            </w:pPr>
            <w:r>
              <w:t>13 luni</w:t>
            </w:r>
          </w:p>
        </w:tc>
      </w:tr>
      <w:tr w:rsidR="00916C5C" w14:paraId="7720140C"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1B1F2567"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4EA98B1" w14:textId="77777777" w:rsidR="00916C5C" w:rsidRDefault="00000000">
            <w:r>
              <w:t>__Secure-3PSID</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06F08197" w14:textId="77777777" w:rsidR="00916C5C" w:rsidRDefault="00000000">
            <w:r>
              <w:t>Aceste cookie-uri sunt folosite pentru a livra reclame care sunt mai relevante pentru tine și interesele tale.</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3A835AD" w14:textId="77777777" w:rsidR="00916C5C" w:rsidRDefault="00000000">
            <w:pPr>
              <w:jc w:val="center"/>
            </w:pPr>
            <w:r>
              <w:t xml:space="preserve">2 </w:t>
            </w:r>
            <w:proofErr w:type="gramStart"/>
            <w:r>
              <w:t>ani</w:t>
            </w:r>
            <w:proofErr w:type="gramEnd"/>
          </w:p>
        </w:tc>
      </w:tr>
      <w:tr w:rsidR="00916C5C" w14:paraId="427DC2B5"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24AE0746"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359C619" w14:textId="77777777" w:rsidR="00916C5C" w:rsidRDefault="00000000">
            <w:r>
              <w:t>__Secure-1PSIDCC</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6611735D" w14:textId="77777777" w:rsidR="00916C5C" w:rsidRDefault="00000000">
            <w:r>
              <w:t xml:space="preserve">Acest cookie este setat de Google și este folosit pentru a proteja datele utilizatorilor împotriva accesului </w:t>
            </w:r>
            <w:proofErr w:type="gramStart"/>
            <w:r>
              <w:t>neautorizat,  asigură</w:t>
            </w:r>
            <w:proofErr w:type="gramEnd"/>
            <w:r>
              <w:t xml:space="preserve"> autentificarea utilizatorului, construiește un profil al intereselor vizitatorilor website-ului  pentru a afișa anunțuri relevante și personalizate prin redirecționare.</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6839F29" w14:textId="77777777" w:rsidR="00916C5C" w:rsidRDefault="00000000">
            <w:pPr>
              <w:jc w:val="center"/>
            </w:pPr>
            <w:r>
              <w:t>1 an</w:t>
            </w:r>
          </w:p>
        </w:tc>
      </w:tr>
      <w:tr w:rsidR="00916C5C" w14:paraId="3994999E"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6DA37949"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370D610" w14:textId="77777777" w:rsidR="00916C5C" w:rsidRDefault="00000000">
            <w:r>
              <w:rPr>
                <w:lang w:val="ro-RO"/>
              </w:rPr>
              <w:t>__Secure-3PSIDCC</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0AD0F710" w14:textId="77777777" w:rsidR="00916C5C" w:rsidRDefault="00000000">
            <w:pPr>
              <w:rPr>
                <w:lang w:val="ro-RO"/>
              </w:rPr>
            </w:pPr>
            <w:r>
              <w:rPr>
                <w:lang w:val="ro-RO"/>
              </w:rPr>
              <w:t>Acest cookie este setat de Google și este folosit pentru a proteja datele utilizatorilor împotriva accesului neautorizat,  asigură autentificarea utilizatorului, construiește un profil al intereselor vizitatorilor website-ului  pentru a afișa anunțuri relevante și personalizate prin redirecționare.</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DA2CCB9" w14:textId="77777777" w:rsidR="00916C5C" w:rsidRDefault="00000000">
            <w:pPr>
              <w:jc w:val="center"/>
            </w:pPr>
            <w:r>
              <w:rPr>
                <w:lang w:val="ro-RO"/>
              </w:rPr>
              <w:t>1 an</w:t>
            </w:r>
          </w:p>
        </w:tc>
      </w:tr>
      <w:tr w:rsidR="00916C5C" w14:paraId="007DD39E"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14D61605"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4178C90" w14:textId="77777777" w:rsidR="00916C5C" w:rsidRDefault="00000000">
            <w:r>
              <w:rPr>
                <w:lang w:val="ro-RO"/>
              </w:rPr>
              <w:t>SID</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46786CD8" w14:textId="77777777" w:rsidR="00916C5C" w:rsidRDefault="00000000">
            <w:pPr>
              <w:rPr>
                <w:lang w:val="ro-RO"/>
              </w:rPr>
            </w:pPr>
            <w:r>
              <w:rPr>
                <w:lang w:val="ro-RO"/>
              </w:rPr>
              <w:t xml:space="preserve">Google poate seta acest cookie odată ce faceți clic pe playerul video YouTube. Folosit pentru a colecta informații despre vizitatori pentru videoclipurile găzduite de </w:t>
            </w:r>
            <w:r>
              <w:rPr>
                <w:lang w:val="ro-RO"/>
              </w:rPr>
              <w:lastRenderedPageBreak/>
              <w:t>YouTube, pentru a furniza reclame, pentru a preveni frauda .</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4F4701D" w14:textId="77777777" w:rsidR="00916C5C" w:rsidRDefault="00000000">
            <w:pPr>
              <w:jc w:val="center"/>
            </w:pPr>
            <w:r>
              <w:rPr>
                <w:lang w:val="ro-RO"/>
              </w:rPr>
              <w:lastRenderedPageBreak/>
              <w:t>2 ani</w:t>
            </w:r>
          </w:p>
        </w:tc>
      </w:tr>
      <w:tr w:rsidR="00916C5C" w14:paraId="60DC846B"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762C0805"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23CADCB" w14:textId="77777777" w:rsidR="00916C5C" w:rsidRDefault="00000000">
            <w:r>
              <w:rPr>
                <w:lang w:val="ro-RO"/>
              </w:rPr>
              <w:t>HSID</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3CE3FB12" w14:textId="77777777" w:rsidR="00916C5C" w:rsidRDefault="00000000">
            <w:pPr>
              <w:rPr>
                <w:lang w:val="ro-RO"/>
              </w:rPr>
            </w:pPr>
            <w:r>
              <w:rPr>
                <w:lang w:val="ro-RO"/>
              </w:rPr>
              <w:t>Acest cookie este setat de DoubleClick (care este deținut de Google) și este folosit pentru a efectua măsuri de securitate.</w:t>
            </w:r>
          </w:p>
          <w:p w14:paraId="1123AF78" w14:textId="77777777" w:rsidR="00916C5C" w:rsidRDefault="00000000">
            <w:pPr>
              <w:rPr>
                <w:lang w:val="ro-RO"/>
              </w:rPr>
            </w:pPr>
            <w:r>
              <w:rPr>
                <w:lang w:val="ro-RO"/>
              </w:rPr>
              <w:t>Este folosit și pentru a autentificarea utilizatorilor, pentru a stoca preferințele de sesiune , pentru a construi un profil al intereselor vizitatorilor site-ului web și pentru a afișa anunțuri relevante pe alte site-uri.</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10F3E7A" w14:textId="77777777" w:rsidR="00916C5C" w:rsidRDefault="00000000">
            <w:pPr>
              <w:jc w:val="center"/>
            </w:pPr>
            <w:r>
              <w:t xml:space="preserve">2 </w:t>
            </w:r>
            <w:proofErr w:type="gramStart"/>
            <w:r>
              <w:t>ani</w:t>
            </w:r>
            <w:proofErr w:type="gramEnd"/>
          </w:p>
        </w:tc>
      </w:tr>
      <w:tr w:rsidR="00916C5C" w14:paraId="637514BD"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06D0DC42"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59E8C39" w14:textId="77777777" w:rsidR="00916C5C" w:rsidRDefault="00000000">
            <w:r>
              <w:rPr>
                <w:lang w:val="ro-RO"/>
              </w:rPr>
              <w:t>APISID</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7E761BAE" w14:textId="77777777" w:rsidR="00916C5C" w:rsidRDefault="00000000">
            <w:pPr>
              <w:rPr>
                <w:lang w:val="ro-RO"/>
              </w:rPr>
            </w:pPr>
            <w:r>
              <w:rPr>
                <w:lang w:val="ro-RO"/>
              </w:rPr>
              <w:t>Folosit pentru a reda videoclipuri YouTube încorporate pe website.</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410CC2A" w14:textId="77777777" w:rsidR="00916C5C" w:rsidRDefault="00000000">
            <w:pPr>
              <w:jc w:val="center"/>
            </w:pPr>
            <w:r>
              <w:rPr>
                <w:lang w:val="ro-RO"/>
              </w:rPr>
              <w:t>13 luni</w:t>
            </w:r>
          </w:p>
        </w:tc>
      </w:tr>
      <w:tr w:rsidR="00916C5C" w14:paraId="383ADC89"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1DA97A51"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9C63F3C" w14:textId="77777777" w:rsidR="00916C5C" w:rsidRDefault="00000000">
            <w:r>
              <w:rPr>
                <w:lang w:val="ro-RO"/>
              </w:rPr>
              <w:t>SSID</w:t>
            </w:r>
            <w:r>
              <w:t xml:space="preserve"> </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1574910E" w14:textId="77777777" w:rsidR="00916C5C" w:rsidRDefault="00000000">
            <w:pPr>
              <w:rPr>
                <w:lang w:val="ro-RO"/>
              </w:rPr>
            </w:pPr>
            <w:r>
              <w:rPr>
                <w:lang w:val="ro-RO"/>
              </w:rPr>
              <w:t>Rolul său cheie este acela de a personaliza experiențele noastre de publicitate online . Colectează informații despre vizitatori pentru videoclipurile găzduite de YouTube pe hărți integrate cu Google Maps.</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3ED78AA" w14:textId="77777777" w:rsidR="00916C5C" w:rsidRDefault="00000000">
            <w:pPr>
              <w:jc w:val="center"/>
            </w:pPr>
            <w:r>
              <w:t xml:space="preserve">2 </w:t>
            </w:r>
            <w:proofErr w:type="gramStart"/>
            <w:r>
              <w:t>ani</w:t>
            </w:r>
            <w:proofErr w:type="gramEnd"/>
          </w:p>
        </w:tc>
      </w:tr>
      <w:tr w:rsidR="00916C5C" w14:paraId="539FE574"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452B5840"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AE558FB" w14:textId="77777777" w:rsidR="00916C5C" w:rsidRDefault="00000000">
            <w:r>
              <w:rPr>
                <w:lang w:val="ro-RO"/>
              </w:rPr>
              <w:t>SIDCC</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3B9364D5" w14:textId="77777777" w:rsidR="00916C5C" w:rsidRDefault="00000000">
            <w:r>
              <w:t>Google poate seta acest cookie odată ce faceți click pe playerul video YouTube. Acesta este un cookie de securitate care protejează datele utilizatorului împotriva accesului neautorizat.</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0901C71" w14:textId="77777777" w:rsidR="00916C5C" w:rsidRDefault="00000000">
            <w:pPr>
              <w:jc w:val="center"/>
            </w:pPr>
            <w:r>
              <w:t>1 an</w:t>
            </w:r>
          </w:p>
        </w:tc>
      </w:tr>
      <w:tr w:rsidR="00916C5C" w14:paraId="54F7455B"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38327B24"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3AAF26B" w14:textId="77777777" w:rsidR="00916C5C" w:rsidRDefault="00000000">
            <w:r>
              <w:rPr>
                <w:lang w:val="ro-RO"/>
              </w:rPr>
              <w:t>1P_JAR</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50229A48" w14:textId="77777777" w:rsidR="00916C5C" w:rsidRDefault="00000000">
            <w:r>
              <w:t xml:space="preserve">Acest cookie setează </w:t>
            </w:r>
            <w:proofErr w:type="gramStart"/>
            <w:r>
              <w:t>un ID</w:t>
            </w:r>
            <w:proofErr w:type="gramEnd"/>
            <w:r>
              <w:t xml:space="preserve"> unic pentru a vă aminti preferințele și alte informații, cum ar fi statisticile site-ului și pentru a urmări ratele de conversie.</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A85AAD3" w14:textId="77777777" w:rsidR="00916C5C" w:rsidRDefault="00000000">
            <w:pPr>
              <w:jc w:val="center"/>
            </w:pPr>
            <w:r>
              <w:t>30 zile</w:t>
            </w:r>
          </w:p>
        </w:tc>
      </w:tr>
      <w:tr w:rsidR="00916C5C" w14:paraId="56C18916"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2D2C92B2"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20479F4" w14:textId="77777777" w:rsidR="00916C5C" w:rsidRDefault="00000000">
            <w:r>
              <w:rPr>
                <w:lang w:val="ro-RO"/>
              </w:rPr>
              <w:t>OTZ</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20C73D77" w14:textId="77777777" w:rsidR="00916C5C" w:rsidRDefault="00000000">
            <w:pPr>
              <w:rPr>
                <w:lang w:val="ro-RO"/>
              </w:rPr>
            </w:pPr>
            <w:r>
              <w:rPr>
                <w:lang w:val="ro-RO"/>
              </w:rPr>
              <w:t>Folosit pentru urmări informațiile despre traficul site-ului web.</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68DBE12" w14:textId="77777777" w:rsidR="00916C5C" w:rsidRDefault="00000000">
            <w:pPr>
              <w:jc w:val="center"/>
            </w:pPr>
            <w:r>
              <w:rPr>
                <w:lang w:val="ro-RO"/>
              </w:rPr>
              <w:t>1 luna</w:t>
            </w:r>
          </w:p>
        </w:tc>
      </w:tr>
      <w:tr w:rsidR="00916C5C" w14:paraId="63754C68" w14:textId="77777777">
        <w:tblPrEx>
          <w:tblCellMar>
            <w:top w:w="0" w:type="dxa"/>
            <w:bottom w:w="0" w:type="dxa"/>
          </w:tblCellMar>
        </w:tblPrEx>
        <w:trPr>
          <w:trHeight w:val="588"/>
        </w:trPr>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59B4F4F2"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E25CD98" w14:textId="77777777" w:rsidR="00916C5C" w:rsidRDefault="00000000">
            <w:pPr>
              <w:rPr>
                <w:lang w:val="ro-RO"/>
              </w:rPr>
            </w:pPr>
            <w:r>
              <w:rPr>
                <w:lang w:val="ro-RO"/>
              </w:rPr>
              <w:t>AEC</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5B4D065A" w14:textId="77777777" w:rsidR="00916C5C" w:rsidRDefault="00000000">
            <w:r>
              <w:t xml:space="preserve">Este folosit pentru a detecta spam-ul, frauda și </w:t>
            </w:r>
            <w:proofErr w:type="gramStart"/>
            <w:r>
              <w:t>abuzul .</w:t>
            </w:r>
            <w:proofErr w:type="gramEnd"/>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4F98522" w14:textId="77777777" w:rsidR="00916C5C" w:rsidRDefault="00000000">
            <w:pPr>
              <w:jc w:val="center"/>
            </w:pPr>
            <w:r>
              <w:t>6 luni</w:t>
            </w:r>
          </w:p>
        </w:tc>
      </w:tr>
      <w:tr w:rsidR="00916C5C" w14:paraId="73B34ADB" w14:textId="77777777">
        <w:tblPrEx>
          <w:tblCellMar>
            <w:top w:w="0" w:type="dxa"/>
            <w:bottom w:w="0" w:type="dxa"/>
          </w:tblCellMar>
        </w:tblPrEx>
        <w:tc>
          <w:tcPr>
            <w:tcW w:w="1693" w:type="dxa"/>
            <w:vMerge/>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14:paraId="26011091" w14:textId="77777777" w:rsidR="00916C5C" w:rsidRDefault="00916C5C"/>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1E55BE7" w14:textId="77777777" w:rsidR="00916C5C" w:rsidRDefault="00000000">
            <w:r>
              <w:rPr>
                <w:lang w:val="ro-RO"/>
              </w:rPr>
              <w:t>DV</w:t>
            </w:r>
          </w:p>
        </w:tc>
        <w:tc>
          <w:tcPr>
            <w:tcW w:w="5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27035C80" w14:textId="77777777" w:rsidR="00916C5C" w:rsidRDefault="00000000">
            <w:pPr>
              <w:rPr>
                <w:lang w:val="ro-RO"/>
              </w:rPr>
            </w:pPr>
            <w:r>
              <w:rPr>
                <w:lang w:val="ro-RO"/>
              </w:rPr>
              <w:t>Acest cookie este folosit pentru a salva preferințele utilizatorului.</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7005B17" w14:textId="77777777" w:rsidR="00916C5C" w:rsidRDefault="00000000">
            <w:pPr>
              <w:jc w:val="center"/>
            </w:pPr>
            <w:r>
              <w:rPr>
                <w:lang w:val="ro-RO"/>
              </w:rPr>
              <w:t>1 an</w:t>
            </w:r>
          </w:p>
        </w:tc>
      </w:tr>
    </w:tbl>
    <w:p w14:paraId="404BBB07" w14:textId="77777777" w:rsidR="00916C5C" w:rsidRDefault="00916C5C">
      <w:pPr>
        <w:rPr>
          <w:b/>
          <w:bCs/>
        </w:rPr>
      </w:pPr>
    </w:p>
    <w:tbl>
      <w:tblPr>
        <w:tblW w:w="10060" w:type="dxa"/>
        <w:tblCellMar>
          <w:left w:w="10" w:type="dxa"/>
          <w:right w:w="10" w:type="dxa"/>
        </w:tblCellMar>
        <w:tblLook w:val="04A0" w:firstRow="1" w:lastRow="0" w:firstColumn="1" w:lastColumn="0" w:noHBand="0" w:noVBand="1"/>
      </w:tblPr>
      <w:tblGrid>
        <w:gridCol w:w="1696"/>
        <w:gridCol w:w="1843"/>
        <w:gridCol w:w="5103"/>
        <w:gridCol w:w="1418"/>
      </w:tblGrid>
      <w:tr w:rsidR="00916C5C" w14:paraId="4EB83F29" w14:textId="77777777">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2E4F8" w14:textId="77777777" w:rsidR="00916C5C" w:rsidRDefault="00000000">
            <w:pPr>
              <w:spacing w:after="0"/>
            </w:pPr>
            <w:r>
              <w:t>Familia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6C75F" w14:textId="77777777" w:rsidR="00916C5C" w:rsidRDefault="00000000">
            <w:pPr>
              <w:spacing w:after="0"/>
            </w:pPr>
            <w:r>
              <w:t>Denumire cookie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B7A14" w14:textId="77777777" w:rsidR="00916C5C" w:rsidRDefault="00000000">
            <w:pPr>
              <w:spacing w:after="0"/>
            </w:pPr>
            <w:r>
              <w:t>Scopul cookie-ului</w:t>
            </w:r>
          </w:p>
          <w:p w14:paraId="384720C4" w14:textId="77777777" w:rsidR="00916C5C" w:rsidRDefault="00916C5C">
            <w:pPr>
              <w:spacing w:after="0"/>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0CE54" w14:textId="77777777" w:rsidR="00916C5C" w:rsidRDefault="00000000">
            <w:pPr>
              <w:spacing w:after="0"/>
              <w:jc w:val="center"/>
            </w:pPr>
            <w:r>
              <w:t>Durata de viață</w:t>
            </w:r>
          </w:p>
        </w:tc>
      </w:tr>
      <w:tr w:rsidR="00916C5C" w14:paraId="47632F41" w14:textId="77777777">
        <w:tblPrEx>
          <w:tblCellMar>
            <w:top w:w="0" w:type="dxa"/>
            <w:bottom w:w="0" w:type="dxa"/>
          </w:tblCellMar>
        </w:tblPrEx>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BEF26" w14:textId="77777777" w:rsidR="00916C5C" w:rsidRDefault="00000000">
            <w:pPr>
              <w:spacing w:after="0"/>
            </w:pPr>
            <w:r>
              <w:t>Teads</w:t>
            </w:r>
          </w:p>
          <w:p w14:paraId="1AF243D2" w14:textId="77777777" w:rsidR="00916C5C" w:rsidRDefault="00916C5C">
            <w:pPr>
              <w:spacing w:after="0"/>
            </w:pPr>
          </w:p>
          <w:p w14:paraId="5B209FE9" w14:textId="77777777" w:rsidR="00916C5C" w:rsidRDefault="00916C5C">
            <w:pPr>
              <w:spacing w:after="0"/>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39892" w14:textId="77777777" w:rsidR="00916C5C" w:rsidRDefault="00000000">
            <w:pPr>
              <w:spacing w:after="0"/>
            </w:pPr>
            <w:r>
              <w:t>tfpai</w:t>
            </w:r>
          </w:p>
        </w:tc>
        <w:tc>
          <w:tcPr>
            <w:tcW w:w="510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5820D43B" w14:textId="77777777" w:rsidR="00916C5C" w:rsidRDefault="00000000">
            <w:r>
              <w:t>Masoara traficul din campanii, click-uri pe bannere, CTA-uri si urmareste fluxul de comanda. Folosit pentru optimizarea campaniilor noastre publicitare. Teads oferă rapoarte de date agregate despre performanța campaniei, care nu conțin informații personale.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AC84D" w14:textId="77777777" w:rsidR="00916C5C" w:rsidRDefault="00000000">
            <w:pPr>
              <w:spacing w:after="0"/>
              <w:jc w:val="center"/>
            </w:pPr>
            <w:r>
              <w:t>30 zile</w:t>
            </w:r>
          </w:p>
        </w:tc>
      </w:tr>
      <w:tr w:rsidR="00916C5C" w14:paraId="2DABD619" w14:textId="77777777">
        <w:tblPrEx>
          <w:tblCellMar>
            <w:top w:w="0" w:type="dxa"/>
            <w:bottom w:w="0" w:type="dxa"/>
          </w:tblCellMar>
        </w:tblPrEx>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9F10" w14:textId="77777777" w:rsidR="00916C5C" w:rsidRDefault="00916C5C">
            <w:pPr>
              <w:spacing w:after="0"/>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B0979" w14:textId="77777777" w:rsidR="00916C5C" w:rsidRDefault="00000000">
            <w:pPr>
              <w:spacing w:after="0"/>
            </w:pPr>
            <w:r>
              <w:t>tt_viewer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72693" w14:textId="77777777" w:rsidR="00916C5C" w:rsidRDefault="00000000">
            <w:pPr>
              <w:spacing w:after="0"/>
            </w:pPr>
            <w:r>
              <w:t xml:space="preserve">Folosit pentru a urmări numărul de vizitatori care vin pe website prin intermediul reclamelor grafice Teads. </w:t>
            </w:r>
          </w:p>
          <w:p w14:paraId="631F910B" w14:textId="77777777" w:rsidR="00916C5C" w:rsidRDefault="00000000">
            <w:pPr>
              <w:spacing w:after="0"/>
            </w:pPr>
            <w:r>
              <w:t xml:space="preserve">Modulul cookie limitează numărul de ori când unui vizitator i se arată același conținut publicitar. Cookie-ul este, de asemenea, utilizat pentru </w:t>
            </w:r>
            <w:proofErr w:type="gramStart"/>
            <w:r>
              <w:t>a</w:t>
            </w:r>
            <w:proofErr w:type="gramEnd"/>
            <w:r>
              <w:t xml:space="preserve"> asigura relevanța reclamei video pentru vizitatorul specific.</w:t>
            </w:r>
          </w:p>
          <w:p w14:paraId="4D0C4350" w14:textId="77777777" w:rsidR="00916C5C" w:rsidRDefault="00000000">
            <w:pPr>
              <w:spacing w:after="0"/>
            </w:pPr>
            <w:r>
              <w:lastRenderedPageBreak/>
              <w:t>Acest pixel de urmărire este utilizat pentru a desfășura și îmbunătăți campanii online - folosind rețeaua Teads pentru a permite remarketingul, analiza și raportarea campaniilor publicitare.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F389D" w14:textId="77777777" w:rsidR="00916C5C" w:rsidRDefault="00000000">
            <w:pPr>
              <w:spacing w:after="0"/>
              <w:jc w:val="center"/>
            </w:pPr>
            <w:r>
              <w:lastRenderedPageBreak/>
              <w:t>1 an</w:t>
            </w:r>
          </w:p>
        </w:tc>
      </w:tr>
    </w:tbl>
    <w:p w14:paraId="3441489C" w14:textId="77777777" w:rsidR="00916C5C" w:rsidRDefault="00916C5C">
      <w:pPr>
        <w:rPr>
          <w:b/>
          <w:bCs/>
        </w:rPr>
      </w:pPr>
    </w:p>
    <w:tbl>
      <w:tblPr>
        <w:tblW w:w="10060" w:type="dxa"/>
        <w:tblCellMar>
          <w:left w:w="10" w:type="dxa"/>
          <w:right w:w="10" w:type="dxa"/>
        </w:tblCellMar>
        <w:tblLook w:val="04A0" w:firstRow="1" w:lastRow="0" w:firstColumn="1" w:lastColumn="0" w:noHBand="0" w:noVBand="1"/>
      </w:tblPr>
      <w:tblGrid>
        <w:gridCol w:w="1696"/>
        <w:gridCol w:w="1843"/>
        <w:gridCol w:w="5103"/>
        <w:gridCol w:w="1418"/>
      </w:tblGrid>
      <w:tr w:rsidR="00916C5C" w14:paraId="40F4E7CB" w14:textId="77777777">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661B" w14:textId="77777777" w:rsidR="00916C5C" w:rsidRDefault="00000000">
            <w:pPr>
              <w:spacing w:after="0"/>
            </w:pPr>
            <w:r>
              <w:t>Familia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9070E" w14:textId="77777777" w:rsidR="00916C5C" w:rsidRDefault="00000000">
            <w:pPr>
              <w:spacing w:after="0"/>
            </w:pPr>
            <w:r>
              <w:t>Denumire cookie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777C" w14:textId="77777777" w:rsidR="00916C5C" w:rsidRDefault="00000000">
            <w:pPr>
              <w:spacing w:after="0"/>
            </w:pPr>
            <w:r>
              <w:t xml:space="preserve">Scopul cookie-ului </w:t>
            </w:r>
          </w:p>
          <w:p w14:paraId="152489E5" w14:textId="77777777" w:rsidR="00916C5C" w:rsidRDefault="00916C5C">
            <w:pPr>
              <w:spacing w:after="0"/>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AD25C" w14:textId="77777777" w:rsidR="00916C5C" w:rsidRDefault="00000000">
            <w:pPr>
              <w:spacing w:after="0"/>
              <w:jc w:val="center"/>
            </w:pPr>
            <w:r>
              <w:t>Durata de viață</w:t>
            </w:r>
          </w:p>
        </w:tc>
      </w:tr>
      <w:tr w:rsidR="00916C5C" w14:paraId="7FB9BBDC" w14:textId="77777777">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D1E75" w14:textId="77777777" w:rsidR="00916C5C" w:rsidRDefault="00000000">
            <w:pPr>
              <w:spacing w:after="0"/>
            </w:pPr>
            <w:r>
              <w:t xml:space="preserve">Microsoft Clarity </w:t>
            </w:r>
            <w:r>
              <w:tab/>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61B77" w14:textId="77777777" w:rsidR="00916C5C" w:rsidRDefault="00000000">
            <w:pPr>
              <w:spacing w:after="0"/>
            </w:pPr>
            <w:r>
              <w:t>_clsk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8571C" w14:textId="77777777" w:rsidR="00916C5C" w:rsidRDefault="00000000">
            <w:pPr>
              <w:spacing w:after="0"/>
            </w:pPr>
            <w:r>
              <w:t>pentru a stoca și combina afișările de pagină ale unui utilizator într-o singură înregistrare a sesiunii.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28D75" w14:textId="77777777" w:rsidR="00916C5C" w:rsidRDefault="00000000">
            <w:pPr>
              <w:spacing w:after="0"/>
              <w:jc w:val="center"/>
            </w:pPr>
            <w:r>
              <w:t>1 zi</w:t>
            </w:r>
          </w:p>
        </w:tc>
      </w:tr>
    </w:tbl>
    <w:p w14:paraId="1368D884" w14:textId="77777777" w:rsidR="00916C5C" w:rsidRDefault="00916C5C">
      <w:pPr>
        <w:rPr>
          <w:b/>
          <w:bCs/>
        </w:rPr>
      </w:pPr>
    </w:p>
    <w:p w14:paraId="38470184" w14:textId="77777777" w:rsidR="00916C5C" w:rsidRDefault="00000000">
      <w:r>
        <w:rPr>
          <w:b/>
          <w:bCs/>
        </w:rPr>
        <w:t>(</w:t>
      </w:r>
      <w:proofErr w:type="gramStart"/>
      <w:r>
        <w:rPr>
          <w:b/>
          <w:bCs/>
        </w:rPr>
        <w:t>1.1.c)</w:t>
      </w:r>
      <w:r>
        <w:rPr>
          <w:b/>
          <w:bCs/>
          <w:lang w:val="ro-RO"/>
        </w:rPr>
        <w:t>Reţele</w:t>
      </w:r>
      <w:proofErr w:type="gramEnd"/>
      <w:r>
        <w:rPr>
          <w:b/>
          <w:bCs/>
          <w:lang w:val="ro-RO"/>
        </w:rPr>
        <w:t xml:space="preserve"> sociale: </w:t>
      </w:r>
    </w:p>
    <w:p w14:paraId="1711FC53" w14:textId="77777777" w:rsidR="00916C5C" w:rsidRDefault="00000000">
      <w:pPr>
        <w:rPr>
          <w:lang w:val="ro-RO"/>
        </w:rPr>
      </w:pPr>
      <w:r>
        <w:rPr>
          <w:lang w:val="ro-RO"/>
        </w:rPr>
        <w:t>Pe site-ul nostru folosim modul privacy enhanced atunci când inserăm clipuri din Youtube, ceea ce înseamnă că Youtube nu vă plasează cookieuri şi prelucrarea datelor dumneavoastră de către Youtube este exclusă. Totuşi, această practică a început în vara anului 2018, astfel că pentru paginile mai vechi clipurile sunt inserate fără aceste protecţii suplimentare, caz în care se plasează cookieurile de mai jos:</w:t>
      </w:r>
    </w:p>
    <w:p w14:paraId="2809A7B0" w14:textId="77777777" w:rsidR="00916C5C" w:rsidRDefault="00916C5C">
      <w:pPr>
        <w:rPr>
          <w:lang w:val="ro-RO"/>
        </w:rPr>
      </w:pPr>
    </w:p>
    <w:tbl>
      <w:tblPr>
        <w:tblW w:w="9923" w:type="dxa"/>
        <w:tblInd w:w="134" w:type="dxa"/>
        <w:tblLayout w:type="fixed"/>
        <w:tblCellMar>
          <w:left w:w="10" w:type="dxa"/>
          <w:right w:w="10" w:type="dxa"/>
        </w:tblCellMar>
        <w:tblLook w:val="04A0" w:firstRow="1" w:lastRow="0" w:firstColumn="1" w:lastColumn="0" w:noHBand="0" w:noVBand="1"/>
      </w:tblPr>
      <w:tblGrid>
        <w:gridCol w:w="1276"/>
        <w:gridCol w:w="2126"/>
        <w:gridCol w:w="4961"/>
        <w:gridCol w:w="1560"/>
      </w:tblGrid>
      <w:tr w:rsidR="00916C5C" w14:paraId="5169D4B7" w14:textId="77777777">
        <w:tblPrEx>
          <w:tblCellMar>
            <w:top w:w="0" w:type="dxa"/>
            <w:bottom w:w="0" w:type="dxa"/>
          </w:tblCellMar>
        </w:tblPrEx>
        <w:trPr>
          <w:trHeight w:val="60"/>
        </w:trPr>
        <w:tc>
          <w:tcPr>
            <w:tcW w:w="127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1572D2DF" w14:textId="77777777" w:rsidR="00916C5C" w:rsidRDefault="00000000">
            <w:r>
              <w:rPr>
                <w:b/>
                <w:bCs/>
                <w:lang w:val="ro-RO"/>
              </w:rPr>
              <w:t>Familia</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711076DF" w14:textId="77777777" w:rsidR="00916C5C" w:rsidRDefault="00000000">
            <w:r>
              <w:rPr>
                <w:b/>
                <w:bCs/>
                <w:lang w:val="ro-RO"/>
              </w:rPr>
              <w:t>Denumire cookie</w:t>
            </w:r>
          </w:p>
        </w:tc>
        <w:tc>
          <w:tcPr>
            <w:tcW w:w="4961"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1FAD3C41" w14:textId="77777777" w:rsidR="00916C5C" w:rsidRDefault="00000000">
            <w:pPr>
              <w:rPr>
                <w:b/>
                <w:bCs/>
                <w:lang w:val="ro-RO"/>
              </w:rPr>
            </w:pPr>
            <w:r>
              <w:rPr>
                <w:b/>
                <w:bCs/>
                <w:lang w:val="ro-RO"/>
              </w:rPr>
              <w:t>Scopul cookie-ului</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53ED4B2D" w14:textId="77777777" w:rsidR="00916C5C" w:rsidRDefault="00000000">
            <w:pPr>
              <w:jc w:val="center"/>
            </w:pPr>
            <w:r>
              <w:rPr>
                <w:b/>
                <w:bCs/>
                <w:lang w:val="ro-RO"/>
              </w:rPr>
              <w:t>Durata de viață</w:t>
            </w:r>
          </w:p>
        </w:tc>
      </w:tr>
      <w:tr w:rsidR="00916C5C" w14:paraId="13D0CC88" w14:textId="77777777">
        <w:tblPrEx>
          <w:tblCellMar>
            <w:top w:w="0" w:type="dxa"/>
            <w:bottom w:w="0" w:type="dxa"/>
          </w:tblCellMar>
        </w:tblPrEx>
        <w:trPr>
          <w:trHeight w:val="444"/>
        </w:trPr>
        <w:tc>
          <w:tcPr>
            <w:tcW w:w="1276" w:type="dxa"/>
            <w:vMerge w:val="restart"/>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64124260" w14:textId="77777777" w:rsidR="00916C5C" w:rsidRDefault="00000000">
            <w:r>
              <w:rPr>
                <w:lang w:val="ro-RO"/>
              </w:rPr>
              <w:t>YouTube</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2B894B2C" w14:textId="77777777" w:rsidR="00916C5C" w:rsidRDefault="00000000">
            <w:r>
              <w:rPr>
                <w:sz w:val="18"/>
                <w:szCs w:val="18"/>
                <w:lang w:val="ro-RO"/>
              </w:rPr>
              <w:t>GED_PLAYLIST_ACTIVITY</w:t>
            </w:r>
          </w:p>
        </w:tc>
        <w:tc>
          <w:tcPr>
            <w:tcW w:w="4961"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4D1598D9" w14:textId="77777777" w:rsidR="00916C5C" w:rsidRDefault="00000000">
            <w:r>
              <w:rPr>
                <w:lang w:val="ro-RO"/>
              </w:rPr>
              <w:t xml:space="preserve">Afişarea conţinutului din Youtube, publicitate. </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509589B5" w14:textId="77777777" w:rsidR="00916C5C" w:rsidRDefault="00000000">
            <w:pPr>
              <w:jc w:val="center"/>
            </w:pPr>
            <w:r>
              <w:t>sesiune</w:t>
            </w:r>
          </w:p>
        </w:tc>
      </w:tr>
      <w:tr w:rsidR="00916C5C" w14:paraId="3F30A466"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4C4346D6"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4C0159E1" w14:textId="77777777" w:rsidR="00916C5C" w:rsidRDefault="00000000">
            <w:pPr>
              <w:rPr>
                <w:lang w:val="ro-RO"/>
              </w:rPr>
            </w:pPr>
            <w:r>
              <w:rPr>
                <w:lang w:val="ro-RO"/>
              </w:rPr>
              <w:t>APISID</w:t>
            </w:r>
          </w:p>
        </w:tc>
        <w:tc>
          <w:tcPr>
            <w:tcW w:w="4961"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6AE1FA48" w14:textId="77777777" w:rsidR="00916C5C" w:rsidRDefault="00000000">
            <w:r>
              <w:rPr>
                <w:lang w:val="ro-RO"/>
              </w:rPr>
              <w:t>Folosit pentru a reda videoclipuri YouTube încorporate pe website.</w:t>
            </w:r>
            <w:r>
              <w:t xml:space="preserve"> </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7A4B8B6C" w14:textId="77777777" w:rsidR="00916C5C" w:rsidRDefault="00000000">
            <w:pPr>
              <w:jc w:val="center"/>
            </w:pPr>
            <w:r>
              <w:t>13 luni</w:t>
            </w:r>
          </w:p>
        </w:tc>
      </w:tr>
      <w:tr w:rsidR="00916C5C" w14:paraId="3EC19010"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481FA1C4"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008DA556" w14:textId="77777777" w:rsidR="00916C5C" w:rsidRDefault="00000000">
            <w:pPr>
              <w:rPr>
                <w:lang w:val="ro-RO"/>
              </w:rPr>
            </w:pPr>
            <w:r>
              <w:rPr>
                <w:lang w:val="ro-RO"/>
              </w:rPr>
              <w:t>GEUP</w:t>
            </w:r>
          </w:p>
        </w:tc>
        <w:tc>
          <w:tcPr>
            <w:tcW w:w="4961"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550C9282" w14:textId="77777777" w:rsidR="00916C5C" w:rsidRDefault="00000000">
            <w:pPr>
              <w:rPr>
                <w:lang w:val="ro-RO"/>
              </w:rPr>
            </w:pPr>
            <w:r>
              <w:rPr>
                <w:lang w:val="ro-RO"/>
              </w:rPr>
              <w:t>Afişarea conţinutului din Youtube.</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5E5D5CE4" w14:textId="77777777" w:rsidR="00916C5C" w:rsidRDefault="00000000">
            <w:pPr>
              <w:jc w:val="center"/>
            </w:pPr>
            <w:r>
              <w:t>1 an</w:t>
            </w:r>
          </w:p>
        </w:tc>
      </w:tr>
      <w:tr w:rsidR="00916C5C" w14:paraId="3815397B" w14:textId="77777777">
        <w:tblPrEx>
          <w:tblCellMar>
            <w:top w:w="0" w:type="dxa"/>
            <w:bottom w:w="0" w:type="dxa"/>
          </w:tblCellMar>
        </w:tblPrEx>
        <w:trPr>
          <w:trHeight w:val="469"/>
        </w:trPr>
        <w:tc>
          <w:tcPr>
            <w:tcW w:w="1276" w:type="dxa"/>
            <w:vMerge/>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22C08B9C"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4FB89253" w14:textId="77777777" w:rsidR="00916C5C" w:rsidRDefault="00000000">
            <w:pPr>
              <w:rPr>
                <w:lang w:val="ro-RO"/>
              </w:rPr>
            </w:pPr>
            <w:r>
              <w:rPr>
                <w:lang w:val="ro-RO"/>
              </w:rPr>
              <w:t>HSID</w:t>
            </w:r>
          </w:p>
        </w:tc>
        <w:tc>
          <w:tcPr>
            <w:tcW w:w="4961"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76D24BE5" w14:textId="77777777" w:rsidR="00916C5C" w:rsidRDefault="00000000">
            <w:r>
              <w:t xml:space="preserve">Acest cookie este setat de DoubleClick (care este deținut de Google) și este folosit pentru </w:t>
            </w:r>
            <w:proofErr w:type="gramStart"/>
            <w:r>
              <w:t>a</w:t>
            </w:r>
            <w:proofErr w:type="gramEnd"/>
            <w:r>
              <w:t xml:space="preserve"> efectua măsuri de securitate.</w:t>
            </w:r>
          </w:p>
          <w:p w14:paraId="7CB696E9" w14:textId="77777777" w:rsidR="00916C5C" w:rsidRDefault="00000000">
            <w:r>
              <w:t xml:space="preserve">Este folosit și pentru a autentificarea utilizatorilor, pentru a stoca preferințele de </w:t>
            </w:r>
            <w:proofErr w:type="gramStart"/>
            <w:r>
              <w:t>sesiune ,</w:t>
            </w:r>
            <w:proofErr w:type="gramEnd"/>
            <w:r>
              <w:t xml:space="preserve"> pentru a construi un profil al intereselor vizitatorilor site-ului web și pentru a afișa anunțuri relevante pe alte site-uri.</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03C85944" w14:textId="77777777" w:rsidR="00916C5C" w:rsidRDefault="00000000">
            <w:pPr>
              <w:jc w:val="center"/>
            </w:pPr>
            <w:r>
              <w:t xml:space="preserve">2 </w:t>
            </w:r>
            <w:proofErr w:type="gramStart"/>
            <w:r>
              <w:t>ani</w:t>
            </w:r>
            <w:proofErr w:type="gramEnd"/>
          </w:p>
        </w:tc>
      </w:tr>
      <w:tr w:rsidR="00916C5C" w14:paraId="0BDCB838"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214AEADE"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52210F8E" w14:textId="77777777" w:rsidR="00916C5C" w:rsidRDefault="00000000">
            <w:pPr>
              <w:rPr>
                <w:lang w:val="ro-RO"/>
              </w:rPr>
            </w:pPr>
            <w:r>
              <w:rPr>
                <w:lang w:val="ro-RO"/>
              </w:rPr>
              <w:t>LOGIN_INFO</w:t>
            </w:r>
          </w:p>
        </w:tc>
        <w:tc>
          <w:tcPr>
            <w:tcW w:w="4961"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595E8A4F" w14:textId="77777777" w:rsidR="00916C5C" w:rsidRDefault="00000000">
            <w:pPr>
              <w:rPr>
                <w:lang w:val="ro-RO"/>
              </w:rPr>
            </w:pPr>
            <w:r>
              <w:rPr>
                <w:lang w:val="ro-RO"/>
              </w:rPr>
              <w:t>Afişarea conţinutului din Youtube.</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1AECDCBB" w14:textId="77777777" w:rsidR="00916C5C" w:rsidRDefault="00000000">
            <w:pPr>
              <w:jc w:val="center"/>
            </w:pPr>
            <w:r>
              <w:t xml:space="preserve">2 </w:t>
            </w:r>
            <w:proofErr w:type="gramStart"/>
            <w:r>
              <w:t>ani</w:t>
            </w:r>
            <w:proofErr w:type="gramEnd"/>
          </w:p>
        </w:tc>
      </w:tr>
      <w:tr w:rsidR="00916C5C" w14:paraId="63AFA602" w14:textId="77777777">
        <w:tblPrEx>
          <w:tblCellMar>
            <w:top w:w="0" w:type="dxa"/>
            <w:bottom w:w="0" w:type="dxa"/>
          </w:tblCellMar>
        </w:tblPrEx>
        <w:trPr>
          <w:trHeight w:val="600"/>
        </w:trPr>
        <w:tc>
          <w:tcPr>
            <w:tcW w:w="1276" w:type="dxa"/>
            <w:vMerge/>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2D93FE5B"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2191C3E0" w14:textId="77777777" w:rsidR="00916C5C" w:rsidRDefault="00000000">
            <w:pPr>
              <w:rPr>
                <w:lang w:val="ro-RO"/>
              </w:rPr>
            </w:pPr>
            <w:r>
              <w:rPr>
                <w:lang w:val="ro-RO"/>
              </w:rPr>
              <w:t>NID</w:t>
            </w:r>
          </w:p>
        </w:tc>
        <w:tc>
          <w:tcPr>
            <w:tcW w:w="4961"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7014218B" w14:textId="77777777" w:rsidR="00916C5C" w:rsidRDefault="00000000">
            <w:pPr>
              <w:rPr>
                <w:lang w:val="ro-RO"/>
              </w:rPr>
            </w:pPr>
            <w:r>
              <w:rPr>
                <w:lang w:val="ro-RO"/>
              </w:rPr>
              <w:t>Folosit pentru a vă aminti preferințele și alte informații și dacă doriți să activați filtrul SafeSearch de la Google.</w:t>
            </w:r>
          </w:p>
          <w:p w14:paraId="4F57C20A" w14:textId="77777777" w:rsidR="00916C5C" w:rsidRDefault="00000000">
            <w:pPr>
              <w:rPr>
                <w:lang w:val="ro-RO"/>
              </w:rPr>
            </w:pPr>
            <w:r>
              <w:rPr>
                <w:lang w:val="ro-RO"/>
              </w:rPr>
              <w:lastRenderedPageBreak/>
              <w:t>Este folosit pentru securitate, analiză, funcționalitate, publicitate. Este folosit pentru a reda videoclipuri YouTube încorporate pe site.</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74BBCCE0" w14:textId="77777777" w:rsidR="00916C5C" w:rsidRDefault="00000000">
            <w:pPr>
              <w:jc w:val="center"/>
            </w:pPr>
            <w:r>
              <w:lastRenderedPageBreak/>
              <w:t>6 luni</w:t>
            </w:r>
          </w:p>
        </w:tc>
      </w:tr>
      <w:tr w:rsidR="00916C5C" w14:paraId="35F9A035"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648085A6"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319412DD" w14:textId="77777777" w:rsidR="00916C5C" w:rsidRDefault="00000000">
            <w:pPr>
              <w:rPr>
                <w:lang w:val="ro-RO"/>
              </w:rPr>
            </w:pPr>
            <w:r>
              <w:rPr>
                <w:lang w:val="ro-RO"/>
              </w:rPr>
              <w:t>PREF</w:t>
            </w:r>
          </w:p>
        </w:tc>
        <w:tc>
          <w:tcPr>
            <w:tcW w:w="4961"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18A46ECC" w14:textId="77777777" w:rsidR="00916C5C" w:rsidRDefault="00000000">
            <w:pPr>
              <w:rPr>
                <w:lang w:val="ro-RO"/>
              </w:rPr>
            </w:pPr>
            <w:r>
              <w:rPr>
                <w:lang w:val="ro-RO"/>
              </w:rPr>
              <w:t>Marketing , pentru a stoca preferințele utilizatorului.</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773B38A9" w14:textId="77777777" w:rsidR="00916C5C" w:rsidRDefault="00000000">
            <w:pPr>
              <w:jc w:val="center"/>
            </w:pPr>
            <w:r>
              <w:t>8 luni</w:t>
            </w:r>
          </w:p>
        </w:tc>
      </w:tr>
      <w:tr w:rsidR="00916C5C" w14:paraId="346B4B3D"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4483F1FD"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14E73D7F" w14:textId="77777777" w:rsidR="00916C5C" w:rsidRDefault="00000000">
            <w:pPr>
              <w:rPr>
                <w:lang w:val="ro-RO"/>
              </w:rPr>
            </w:pPr>
            <w:r>
              <w:rPr>
                <w:lang w:val="ro-RO"/>
              </w:rPr>
              <w:t>SAPISID</w:t>
            </w:r>
          </w:p>
        </w:tc>
        <w:tc>
          <w:tcPr>
            <w:tcW w:w="4961"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062EE8AA" w14:textId="77777777" w:rsidR="00916C5C" w:rsidRDefault="00000000">
            <w:pPr>
              <w:rPr>
                <w:lang w:val="ro-RO"/>
              </w:rPr>
            </w:pPr>
            <w:r>
              <w:rPr>
                <w:lang w:val="ro-RO"/>
              </w:rPr>
              <w:t>Permite Google să colecteze informații despre utilizatori pentru videoclipurile găzduite de YouTube.</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50A065B9" w14:textId="77777777" w:rsidR="00916C5C" w:rsidRDefault="00000000">
            <w:pPr>
              <w:jc w:val="center"/>
            </w:pPr>
            <w:r>
              <w:t>13 luni</w:t>
            </w:r>
          </w:p>
        </w:tc>
      </w:tr>
      <w:tr w:rsidR="00916C5C" w14:paraId="039A7C40"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1332459E"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0AA58BCE" w14:textId="77777777" w:rsidR="00916C5C" w:rsidRDefault="00000000">
            <w:pPr>
              <w:rPr>
                <w:lang w:val="ro-RO"/>
              </w:rPr>
            </w:pPr>
            <w:r>
              <w:rPr>
                <w:lang w:val="ro-RO"/>
              </w:rPr>
              <w:t>SID</w:t>
            </w:r>
          </w:p>
        </w:tc>
        <w:tc>
          <w:tcPr>
            <w:tcW w:w="4961"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0BF1034E" w14:textId="77777777" w:rsidR="00916C5C" w:rsidRDefault="00000000">
            <w:r>
              <w:rPr>
                <w:lang w:val="ro-RO"/>
              </w:rPr>
              <w:t>Google poate seta acest cookie odată ce faceți clic pe playerul video YouTube. Folosit pentru a colecta informații despre vizitatori pentru videoclipurile găzduite de YouTube,</w:t>
            </w:r>
            <w:r>
              <w:t xml:space="preserve"> </w:t>
            </w:r>
            <w:r>
              <w:rPr>
                <w:lang w:val="ro-RO"/>
              </w:rPr>
              <w:t>pentru a furniza reclame, pentru a preveni frauda .</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381873EB" w14:textId="77777777" w:rsidR="00916C5C" w:rsidRDefault="00916C5C">
            <w:pPr>
              <w:jc w:val="center"/>
            </w:pPr>
          </w:p>
          <w:p w14:paraId="1D23DB23" w14:textId="77777777" w:rsidR="00916C5C" w:rsidRDefault="00000000">
            <w:pPr>
              <w:jc w:val="center"/>
            </w:pPr>
            <w:r>
              <w:t xml:space="preserve">2 </w:t>
            </w:r>
            <w:proofErr w:type="gramStart"/>
            <w:r>
              <w:t>ani</w:t>
            </w:r>
            <w:proofErr w:type="gramEnd"/>
          </w:p>
        </w:tc>
      </w:tr>
      <w:tr w:rsidR="00916C5C" w14:paraId="40364B8B"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589D4F02"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25ECDC91" w14:textId="77777777" w:rsidR="00916C5C" w:rsidRDefault="00000000">
            <w:pPr>
              <w:rPr>
                <w:lang w:val="ro-RO"/>
              </w:rPr>
            </w:pPr>
            <w:r>
              <w:rPr>
                <w:lang w:val="ro-RO"/>
              </w:rPr>
              <w:t>SSID</w:t>
            </w:r>
          </w:p>
        </w:tc>
        <w:tc>
          <w:tcPr>
            <w:tcW w:w="4961"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0AD65C2E" w14:textId="77777777" w:rsidR="00916C5C" w:rsidRDefault="00000000">
            <w:r>
              <w:rPr>
                <w:lang w:val="ro-RO"/>
              </w:rPr>
              <w:t>Rolul său cheie este acela de a personaliza experiențele noastre de publicitate online .</w:t>
            </w:r>
            <w:r>
              <w:t xml:space="preserve"> C</w:t>
            </w:r>
            <w:r>
              <w:rPr>
                <w:lang w:val="ro-RO"/>
              </w:rPr>
              <w:t>olectează informații despre vizitatori pentru videoclipurile găzduite de YouTube pe hărți integrate cu Google Maps.</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5C9AF859" w14:textId="77777777" w:rsidR="00916C5C" w:rsidRDefault="00000000">
            <w:pPr>
              <w:jc w:val="center"/>
            </w:pPr>
            <w:r>
              <w:t xml:space="preserve">2 </w:t>
            </w:r>
            <w:proofErr w:type="gramStart"/>
            <w:r>
              <w:t>ani</w:t>
            </w:r>
            <w:proofErr w:type="gramEnd"/>
          </w:p>
        </w:tc>
      </w:tr>
      <w:tr w:rsidR="00916C5C" w14:paraId="7D0E8C2D"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7DFCEBD5"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6AF05080" w14:textId="77777777" w:rsidR="00916C5C" w:rsidRDefault="00000000">
            <w:pPr>
              <w:rPr>
                <w:lang w:val="ro-RO"/>
              </w:rPr>
            </w:pPr>
            <w:r>
              <w:rPr>
                <w:lang w:val="ro-RO"/>
              </w:rPr>
              <w:t>SIDCC</w:t>
            </w:r>
          </w:p>
        </w:tc>
        <w:tc>
          <w:tcPr>
            <w:tcW w:w="4961"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204D1DBC" w14:textId="77777777" w:rsidR="00916C5C" w:rsidRDefault="00000000">
            <w:pPr>
              <w:rPr>
                <w:lang w:val="ro-RO"/>
              </w:rPr>
            </w:pPr>
            <w:r>
              <w:rPr>
                <w:lang w:val="ro-RO"/>
              </w:rPr>
              <w:t>Google poate seta acest cookie odată ce faceți click pe playerul video YouTube. Acesta este un cookie de securitate care protejează datele utilizatorului împotriva accesului neautorizat.</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497A8A0A" w14:textId="77777777" w:rsidR="00916C5C" w:rsidRDefault="00000000">
            <w:pPr>
              <w:jc w:val="center"/>
            </w:pPr>
            <w:r>
              <w:t>1 an</w:t>
            </w:r>
          </w:p>
        </w:tc>
      </w:tr>
      <w:tr w:rsidR="00916C5C" w14:paraId="000FB85E"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3224A5CA"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42F91192" w14:textId="77777777" w:rsidR="00916C5C" w:rsidRDefault="00000000">
            <w:pPr>
              <w:rPr>
                <w:lang w:val="ro-RO"/>
              </w:rPr>
            </w:pPr>
            <w:r>
              <w:rPr>
                <w:lang w:val="ro-RO"/>
              </w:rPr>
              <w:t>T9S2P.resume</w:t>
            </w:r>
          </w:p>
        </w:tc>
        <w:tc>
          <w:tcPr>
            <w:tcW w:w="4961"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6823EA0D" w14:textId="77777777" w:rsidR="00916C5C" w:rsidRDefault="00000000">
            <w:pPr>
              <w:rPr>
                <w:lang w:val="ro-RO"/>
              </w:rPr>
            </w:pPr>
            <w:r>
              <w:rPr>
                <w:lang w:val="ro-RO"/>
              </w:rPr>
              <w:t>Afisarea conținutului din YouTube.</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44D6D0A9" w14:textId="77777777" w:rsidR="00916C5C" w:rsidRDefault="00000000">
            <w:pPr>
              <w:jc w:val="center"/>
            </w:pPr>
            <w:r>
              <w:t xml:space="preserve">2 </w:t>
            </w:r>
            <w:proofErr w:type="gramStart"/>
            <w:r>
              <w:t>ani</w:t>
            </w:r>
            <w:proofErr w:type="gramEnd"/>
          </w:p>
        </w:tc>
      </w:tr>
      <w:tr w:rsidR="00916C5C" w14:paraId="36535484"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7620A0DF"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5CC88A17" w14:textId="77777777" w:rsidR="00916C5C" w:rsidRDefault="00000000">
            <w:pPr>
              <w:rPr>
                <w:lang w:val="ro-RO"/>
              </w:rPr>
            </w:pPr>
            <w:r>
              <w:rPr>
                <w:lang w:val="ro-RO"/>
              </w:rPr>
              <w:t>VISITOR_INFO1_LIVE</w:t>
            </w:r>
          </w:p>
        </w:tc>
        <w:tc>
          <w:tcPr>
            <w:tcW w:w="4961"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14667E62" w14:textId="77777777" w:rsidR="00916C5C" w:rsidRDefault="00000000">
            <w:pPr>
              <w:rPr>
                <w:lang w:val="ro-RO"/>
              </w:rPr>
            </w:pPr>
            <w:r>
              <w:rPr>
                <w:lang w:val="ro-RO"/>
              </w:rPr>
              <w:t>Folosit pentru a activa recomandări personalizate pe YouTube pe baza vizionărilor și căutărilor anterioare și, de asemenea, pentru a detecta și rezolva problemele cu serviciul.</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3B0B29E7" w14:textId="77777777" w:rsidR="00916C5C" w:rsidRDefault="00000000">
            <w:pPr>
              <w:jc w:val="center"/>
            </w:pPr>
            <w:r>
              <w:t>6 luni</w:t>
            </w:r>
          </w:p>
        </w:tc>
      </w:tr>
      <w:tr w:rsidR="00916C5C" w14:paraId="12928CE7"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35DE1E60"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25401B39" w14:textId="77777777" w:rsidR="00916C5C" w:rsidRDefault="00000000">
            <w:pPr>
              <w:rPr>
                <w:lang w:val="ro-RO"/>
              </w:rPr>
            </w:pPr>
            <w:r>
              <w:rPr>
                <w:lang w:val="ro-RO"/>
              </w:rPr>
              <w:t>YSC</w:t>
            </w:r>
          </w:p>
        </w:tc>
        <w:tc>
          <w:tcPr>
            <w:tcW w:w="4961"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27612516" w14:textId="77777777" w:rsidR="00916C5C" w:rsidRDefault="00000000">
            <w:pPr>
              <w:rPr>
                <w:lang w:val="ro-RO"/>
              </w:rPr>
            </w:pPr>
            <w:r>
              <w:rPr>
                <w:lang w:val="ro-RO"/>
              </w:rPr>
              <w:t>Folosit pentru a preveni spam-ul, frauda și abuzul.</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54D88C7D" w14:textId="77777777" w:rsidR="00916C5C" w:rsidRDefault="00000000">
            <w:pPr>
              <w:jc w:val="center"/>
            </w:pPr>
            <w:r>
              <w:t>sesiune</w:t>
            </w:r>
          </w:p>
        </w:tc>
      </w:tr>
      <w:tr w:rsidR="00916C5C" w14:paraId="374D107E"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1B342634"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3AAA59C7" w14:textId="77777777" w:rsidR="00916C5C" w:rsidRDefault="00000000">
            <w:pPr>
              <w:rPr>
                <w:lang w:val="ro-RO"/>
              </w:rPr>
            </w:pPr>
            <w:r>
              <w:rPr>
                <w:lang w:val="ro-RO"/>
              </w:rPr>
              <w:t>dkv</w:t>
            </w:r>
          </w:p>
        </w:tc>
        <w:tc>
          <w:tcPr>
            <w:tcW w:w="4961"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34430CAC" w14:textId="77777777" w:rsidR="00916C5C" w:rsidRDefault="00000000">
            <w:pPr>
              <w:rPr>
                <w:lang w:val="ro-RO"/>
              </w:rPr>
            </w:pPr>
            <w:r>
              <w:rPr>
                <w:lang w:val="ro-RO"/>
              </w:rPr>
              <w:t>Acest cookie a fost setat de YouTube pentru a oferi reclame mai relevante pentru tine și interesele tale. Ele sunt, de asemenea, folosite pentru a limita numărul de ori când vezi o reclamă, precum și pentru a ajuta la măsurarea eficienței campaniei de publicitate.</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0B49F31C" w14:textId="77777777" w:rsidR="00916C5C" w:rsidRDefault="00000000">
            <w:pPr>
              <w:jc w:val="center"/>
            </w:pPr>
            <w:r>
              <w:t>1 an</w:t>
            </w:r>
          </w:p>
          <w:p w14:paraId="2F003DBC" w14:textId="77777777" w:rsidR="00916C5C" w:rsidRDefault="00916C5C">
            <w:pPr>
              <w:jc w:val="center"/>
            </w:pPr>
          </w:p>
        </w:tc>
      </w:tr>
      <w:tr w:rsidR="00916C5C" w14:paraId="05B6D350"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227E7848"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68D93912" w14:textId="77777777" w:rsidR="00916C5C" w:rsidRDefault="00000000">
            <w:pPr>
              <w:rPr>
                <w:lang w:val="ro-RO"/>
              </w:rPr>
            </w:pPr>
            <w:r>
              <w:rPr>
                <w:lang w:val="ro-RO"/>
              </w:rPr>
              <w:t>s_gl</w:t>
            </w:r>
          </w:p>
        </w:tc>
        <w:tc>
          <w:tcPr>
            <w:tcW w:w="4961"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706F5C5A" w14:textId="77777777" w:rsidR="00916C5C" w:rsidRDefault="00000000">
            <w:pPr>
              <w:rPr>
                <w:lang w:val="ro-RO"/>
              </w:rPr>
            </w:pPr>
            <w:r>
              <w:rPr>
                <w:lang w:val="ro-RO"/>
              </w:rPr>
              <w:t xml:space="preserve">Este folosit pentru a oferi reclame mai relevante pentru dvs. și interesele dvs., precum și pentru a </w:t>
            </w:r>
            <w:r>
              <w:rPr>
                <w:lang w:val="ro-RO"/>
              </w:rPr>
              <w:lastRenderedPageBreak/>
              <w:t xml:space="preserve">ajuta la măsurarea eficienței campaniei de publicitate. </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7B36C959" w14:textId="77777777" w:rsidR="00916C5C" w:rsidRDefault="00000000">
            <w:pPr>
              <w:jc w:val="center"/>
            </w:pPr>
            <w:r>
              <w:lastRenderedPageBreak/>
              <w:t>1 an</w:t>
            </w:r>
          </w:p>
          <w:p w14:paraId="7FD767D2" w14:textId="77777777" w:rsidR="00916C5C" w:rsidRDefault="00916C5C">
            <w:pPr>
              <w:jc w:val="center"/>
            </w:pPr>
          </w:p>
        </w:tc>
      </w:tr>
      <w:tr w:rsidR="00916C5C" w14:paraId="04BC5C1B"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51D54674"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7DFCB84A" w14:textId="77777777" w:rsidR="00916C5C" w:rsidRDefault="00000000">
            <w:pPr>
              <w:rPr>
                <w:lang w:val="ro-RO"/>
              </w:rPr>
            </w:pPr>
            <w:r>
              <w:rPr>
                <w:lang w:val="ro-RO"/>
              </w:rPr>
              <w:t>wide</w:t>
            </w:r>
          </w:p>
        </w:tc>
        <w:tc>
          <w:tcPr>
            <w:tcW w:w="4961"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6336DB27" w14:textId="77777777" w:rsidR="00916C5C" w:rsidRDefault="00000000">
            <w:pPr>
              <w:rPr>
                <w:lang w:val="ro-RO"/>
              </w:rPr>
            </w:pPr>
            <w:r>
              <w:rPr>
                <w:lang w:val="ro-RO"/>
              </w:rPr>
              <w:t>Afisarea conținutului din YouTube.</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84" w:type="dxa"/>
              <w:left w:w="84" w:type="dxa"/>
              <w:bottom w:w="84" w:type="dxa"/>
              <w:right w:w="84" w:type="dxa"/>
            </w:tcMar>
          </w:tcPr>
          <w:p w14:paraId="4A825324" w14:textId="77777777" w:rsidR="00916C5C" w:rsidRDefault="00000000">
            <w:pPr>
              <w:jc w:val="center"/>
            </w:pPr>
            <w:r>
              <w:t xml:space="preserve">2 </w:t>
            </w:r>
            <w:proofErr w:type="gramStart"/>
            <w:r>
              <w:t>ani</w:t>
            </w:r>
            <w:proofErr w:type="gramEnd"/>
          </w:p>
        </w:tc>
      </w:tr>
    </w:tbl>
    <w:p w14:paraId="49262AFC" w14:textId="77777777" w:rsidR="00916C5C" w:rsidRDefault="00916C5C"/>
    <w:tbl>
      <w:tblPr>
        <w:tblW w:w="9923" w:type="dxa"/>
        <w:tblInd w:w="134" w:type="dxa"/>
        <w:tblLayout w:type="fixed"/>
        <w:tblCellMar>
          <w:left w:w="10" w:type="dxa"/>
          <w:right w:w="10" w:type="dxa"/>
        </w:tblCellMar>
        <w:tblLook w:val="04A0" w:firstRow="1" w:lastRow="0" w:firstColumn="1" w:lastColumn="0" w:noHBand="0" w:noVBand="1"/>
      </w:tblPr>
      <w:tblGrid>
        <w:gridCol w:w="1276"/>
        <w:gridCol w:w="2126"/>
        <w:gridCol w:w="4961"/>
        <w:gridCol w:w="1560"/>
      </w:tblGrid>
      <w:tr w:rsidR="00916C5C" w14:paraId="708097F5" w14:textId="77777777">
        <w:tblPrEx>
          <w:tblCellMar>
            <w:top w:w="0" w:type="dxa"/>
            <w:bottom w:w="0" w:type="dxa"/>
          </w:tblCellMar>
        </w:tblPrEx>
        <w:trPr>
          <w:trHeight w:val="444"/>
        </w:trPr>
        <w:tc>
          <w:tcPr>
            <w:tcW w:w="1276"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584BE1B5" w14:textId="77777777" w:rsidR="00916C5C" w:rsidRDefault="00000000">
            <w:pPr>
              <w:jc w:val="center"/>
            </w:pPr>
            <w:r>
              <w:t>Familia</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721EC6A0" w14:textId="77777777" w:rsidR="00916C5C" w:rsidRDefault="00000000">
            <w:r>
              <w:t>Denumire cookie</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21B6DB38" w14:textId="77777777" w:rsidR="00916C5C" w:rsidRDefault="00000000">
            <w:r>
              <w:t>Scopul cookie-ului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7F04A6D1" w14:textId="77777777" w:rsidR="00916C5C" w:rsidRDefault="00000000">
            <w:pPr>
              <w:jc w:val="center"/>
            </w:pPr>
            <w:r>
              <w:t>Durata de viață</w:t>
            </w:r>
          </w:p>
        </w:tc>
      </w:tr>
      <w:tr w:rsidR="00916C5C" w14:paraId="6E79F1B2" w14:textId="77777777">
        <w:tblPrEx>
          <w:tblCellMar>
            <w:top w:w="0" w:type="dxa"/>
            <w:bottom w:w="0" w:type="dxa"/>
          </w:tblCellMar>
        </w:tblPrEx>
        <w:trPr>
          <w:trHeight w:val="516"/>
        </w:trPr>
        <w:tc>
          <w:tcPr>
            <w:tcW w:w="1276" w:type="dxa"/>
            <w:vMerge w:val="restart"/>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105291E9" w14:textId="77777777" w:rsidR="00916C5C" w:rsidRDefault="00000000">
            <w:pPr>
              <w:jc w:val="center"/>
            </w:pPr>
            <w:r>
              <w:t>Facebook</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4AB44D85" w14:textId="77777777" w:rsidR="00916C5C" w:rsidRDefault="00000000">
            <w:pPr>
              <w:rPr>
                <w:lang w:val="ro-RO"/>
              </w:rPr>
            </w:pPr>
            <w:r>
              <w:rPr>
                <w:lang w:val="ro-RO"/>
              </w:rPr>
              <w:t>A11y</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020EB1CD" w14:textId="77777777" w:rsidR="00916C5C" w:rsidRDefault="00000000">
            <w:pPr>
              <w:rPr>
                <w:lang w:val="ro-RO"/>
              </w:rPr>
            </w:pPr>
            <w:r>
              <w:rPr>
                <w:lang w:val="ro-RO"/>
              </w:rPr>
              <w:t>Identificare utilizator, stocare preferinte utilizator.</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08C7A7B8" w14:textId="77777777" w:rsidR="00916C5C" w:rsidRDefault="00000000">
            <w:pPr>
              <w:jc w:val="center"/>
            </w:pPr>
            <w:r>
              <w:t xml:space="preserve">1 zi până la 5 </w:t>
            </w:r>
            <w:proofErr w:type="gramStart"/>
            <w:r>
              <w:t>ani</w:t>
            </w:r>
            <w:proofErr w:type="gramEnd"/>
          </w:p>
        </w:tc>
      </w:tr>
      <w:tr w:rsidR="00916C5C" w14:paraId="1AA3D1E3"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573A1ECF"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6BBCBE24" w14:textId="77777777" w:rsidR="00916C5C" w:rsidRDefault="00000000">
            <w:pPr>
              <w:rPr>
                <w:lang w:val="ro-RO"/>
              </w:rPr>
            </w:pPr>
            <w:r>
              <w:rPr>
                <w:lang w:val="ro-RO"/>
              </w:rPr>
              <w:t>act</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42D76E34" w14:textId="77777777" w:rsidR="00916C5C" w:rsidRDefault="00000000">
            <w:pPr>
              <w:rPr>
                <w:lang w:val="ro-RO"/>
              </w:rPr>
            </w:pPr>
            <w:r>
              <w:rPr>
                <w:lang w:val="ro-RO"/>
              </w:rPr>
              <w:t>Acest cookie este folosit pentru a face distincția între două sesiuni pentru același utilizator, create în momente diferite.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5DAB95EF" w14:textId="77777777" w:rsidR="00916C5C" w:rsidRDefault="00000000">
            <w:pPr>
              <w:jc w:val="center"/>
            </w:pPr>
            <w:r>
              <w:t>90 zile</w:t>
            </w:r>
          </w:p>
        </w:tc>
      </w:tr>
      <w:tr w:rsidR="00916C5C" w14:paraId="61440A9F"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19B79FB3"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34764C47" w14:textId="77777777" w:rsidR="00916C5C" w:rsidRDefault="00000000">
            <w:pPr>
              <w:rPr>
                <w:lang w:val="ro-RO"/>
              </w:rPr>
            </w:pPr>
            <w:r>
              <w:rPr>
                <w:lang w:val="ro-RO"/>
              </w:rPr>
              <w:t>csm</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395906C0" w14:textId="77777777" w:rsidR="00916C5C" w:rsidRDefault="00000000">
            <w:pPr>
              <w:rPr>
                <w:lang w:val="ro-RO"/>
              </w:rPr>
            </w:pPr>
            <w:r>
              <w:rPr>
                <w:lang w:val="ro-RO"/>
              </w:rPr>
              <w:t>Pentru a asigura prevenirea fraudei.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2764CE1E" w14:textId="77777777" w:rsidR="00916C5C" w:rsidRDefault="00000000">
            <w:pPr>
              <w:jc w:val="center"/>
            </w:pPr>
            <w:r>
              <w:t>90 zile</w:t>
            </w:r>
          </w:p>
        </w:tc>
      </w:tr>
      <w:tr w:rsidR="00916C5C" w14:paraId="6CBFCCD0"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0A5858AC"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7A4E68F7" w14:textId="77777777" w:rsidR="00916C5C" w:rsidRDefault="00000000">
            <w:pPr>
              <w:rPr>
                <w:lang w:val="ro-RO"/>
              </w:rPr>
            </w:pPr>
            <w:r>
              <w:rPr>
                <w:lang w:val="ro-RO"/>
              </w:rPr>
              <w:t>P</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2D1DCB8F" w14:textId="77777777" w:rsidR="00916C5C" w:rsidRDefault="00000000">
            <w:pPr>
              <w:rPr>
                <w:lang w:val="ro-RO"/>
              </w:rPr>
            </w:pPr>
            <w:r>
              <w:rPr>
                <w:lang w:val="ro-RO"/>
              </w:rPr>
              <w:t>Conține starea de chat a utilizatorului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6B17024A" w14:textId="77777777" w:rsidR="00916C5C" w:rsidRDefault="00000000">
            <w:pPr>
              <w:jc w:val="center"/>
            </w:pPr>
            <w:r>
              <w:t>sesiune</w:t>
            </w:r>
          </w:p>
        </w:tc>
      </w:tr>
      <w:tr w:rsidR="00916C5C" w14:paraId="0D39C7A6"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15213230"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358F2132" w14:textId="77777777" w:rsidR="00916C5C" w:rsidRDefault="00000000">
            <w:pPr>
              <w:rPr>
                <w:lang w:val="ro-RO"/>
              </w:rPr>
            </w:pPr>
            <w:r>
              <w:rPr>
                <w:lang w:val="ro-RO"/>
              </w:rPr>
              <w:t>S</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4EF95920" w14:textId="77777777" w:rsidR="00916C5C" w:rsidRDefault="00000000">
            <w:pPr>
              <w:rPr>
                <w:lang w:val="ro-RO"/>
              </w:rPr>
            </w:pPr>
            <w:r>
              <w:rPr>
                <w:lang w:val="ro-RO"/>
              </w:rPr>
              <w:t xml:space="preserve"> Acest cookie este setat de serviciile Google atunci când un utilizator se autentifică pe contul său Google. Protejeaza  sesiunile utilizatorilor împotriva atacurilor și accesului neautorizat.</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4EDCF1EC" w14:textId="77777777" w:rsidR="00916C5C" w:rsidRDefault="00000000">
            <w:pPr>
              <w:jc w:val="center"/>
            </w:pPr>
            <w:r>
              <w:t>sesiune</w:t>
            </w:r>
          </w:p>
        </w:tc>
      </w:tr>
      <w:tr w:rsidR="00916C5C" w14:paraId="6C0A700A"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7CACE7C5"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104460D0" w14:textId="77777777" w:rsidR="00916C5C" w:rsidRDefault="00000000">
            <w:pPr>
              <w:rPr>
                <w:lang w:val="ro-RO"/>
              </w:rPr>
            </w:pPr>
            <w:r>
              <w:rPr>
                <w:lang w:val="ro-RO"/>
              </w:rPr>
              <w:t>presence</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2A42C2F0" w14:textId="77777777" w:rsidR="00916C5C" w:rsidRDefault="00000000">
            <w:pPr>
              <w:rPr>
                <w:lang w:val="ro-RO"/>
              </w:rPr>
            </w:pPr>
            <w:r>
              <w:rPr>
                <w:lang w:val="ro-RO"/>
              </w:rPr>
              <w:t>Acest cookie de prezență acceptă utilizarea ferestrelor de chat Messenger.</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5E3D2D94" w14:textId="77777777" w:rsidR="00916C5C" w:rsidRDefault="00000000">
            <w:pPr>
              <w:jc w:val="center"/>
            </w:pPr>
            <w:r>
              <w:t>până la 30 zile</w:t>
            </w:r>
          </w:p>
        </w:tc>
      </w:tr>
      <w:tr w:rsidR="00916C5C" w14:paraId="488D0F3A"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67791156"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2A9B0B0D" w14:textId="77777777" w:rsidR="00916C5C" w:rsidRDefault="00000000">
            <w:pPr>
              <w:rPr>
                <w:lang w:val="ro-RO"/>
              </w:rPr>
            </w:pPr>
            <w:r>
              <w:rPr>
                <w:lang w:val="ro-RO"/>
              </w:rPr>
              <w:t>x-referer</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1903C066" w14:textId="77777777" w:rsidR="00916C5C" w:rsidRDefault="00000000">
            <w:pPr>
              <w:rPr>
                <w:lang w:val="ro-RO"/>
              </w:rPr>
            </w:pPr>
            <w:r>
              <w:rPr>
                <w:lang w:val="ro-RO"/>
              </w:rPr>
              <w:t>Este utilizat pentru a stoca informaţii despre fiecare pagină accesată.</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3FF8D841" w14:textId="77777777" w:rsidR="00916C5C" w:rsidRDefault="00000000">
            <w:pPr>
              <w:jc w:val="center"/>
            </w:pPr>
            <w:r>
              <w:t>sesiune</w:t>
            </w:r>
          </w:p>
        </w:tc>
      </w:tr>
      <w:tr w:rsidR="00916C5C" w14:paraId="3AF48A8C" w14:textId="77777777">
        <w:tblPrEx>
          <w:tblCellMar>
            <w:top w:w="0" w:type="dxa"/>
            <w:bottom w:w="0" w:type="dxa"/>
          </w:tblCellMar>
        </w:tblPrEx>
        <w:trPr>
          <w:trHeight w:val="444"/>
        </w:trPr>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668E0733" w14:textId="77777777" w:rsidR="00916C5C" w:rsidRDefault="00916C5C">
            <w:pPr>
              <w:rPr>
                <w:lang w:val="ro-RO"/>
              </w:rPr>
            </w:pP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71B71547" w14:textId="77777777" w:rsidR="00916C5C" w:rsidRDefault="00000000">
            <w:pPr>
              <w:rPr>
                <w:lang w:val="ro-RO"/>
              </w:rPr>
            </w:pPr>
            <w:r>
              <w:rPr>
                <w:lang w:val="ro-RO"/>
              </w:rPr>
              <w:t>xs</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17B83843" w14:textId="77777777" w:rsidR="00916C5C" w:rsidRDefault="00000000">
            <w:pPr>
              <w:rPr>
                <w:lang w:val="ro-RO"/>
              </w:rPr>
            </w:pPr>
            <w:r>
              <w:rPr>
                <w:lang w:val="ro-RO"/>
              </w:rPr>
              <w:t>Pentru a stoca un ID unic de sesiune .Arată numărul sesiunii și dacă utilizatorul a activat caracteristica de navigare securizată.</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tcPr>
          <w:p w14:paraId="1153125F" w14:textId="77777777" w:rsidR="00916C5C" w:rsidRDefault="00000000">
            <w:pPr>
              <w:jc w:val="center"/>
            </w:pPr>
            <w:r>
              <w:t>90 zile</w:t>
            </w:r>
          </w:p>
        </w:tc>
      </w:tr>
      <w:tr w:rsidR="00916C5C" w14:paraId="2284728E"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5273F400"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4564875B" w14:textId="77777777" w:rsidR="00916C5C" w:rsidRDefault="00000000">
            <w:r>
              <w:t>dpr</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3CA9825A" w14:textId="77777777" w:rsidR="00916C5C" w:rsidRDefault="00000000">
            <w:r>
              <w:t>Folosit pentru identificarea utilizatorului, pentru a stoca preferințele acestuia. Ajută la furnizarea unei experiențe optime pentru ecranul dispozitivului dvs.</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4DFA9DCC" w14:textId="77777777" w:rsidR="00916C5C" w:rsidRDefault="00000000">
            <w:pPr>
              <w:jc w:val="center"/>
            </w:pPr>
            <w:r>
              <w:t xml:space="preserve">7 zile până la 5 </w:t>
            </w:r>
            <w:proofErr w:type="gramStart"/>
            <w:r>
              <w:t>ani</w:t>
            </w:r>
            <w:proofErr w:type="gramEnd"/>
          </w:p>
        </w:tc>
      </w:tr>
      <w:tr w:rsidR="00916C5C" w14:paraId="3B4050F7"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4E2B6416"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71AB8A2A" w14:textId="77777777" w:rsidR="00916C5C" w:rsidRDefault="00000000">
            <w:r>
              <w:t>datr</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5CE055DB" w14:textId="77777777" w:rsidR="00916C5C" w:rsidRDefault="00000000">
            <w:r>
              <w:t>Folosit pentru securitate, asigură prevenirea fraudei, contine ID-ul browserului.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254AA247" w14:textId="77777777" w:rsidR="00916C5C" w:rsidRDefault="00000000">
            <w:pPr>
              <w:jc w:val="center"/>
            </w:pPr>
            <w:r>
              <w:t xml:space="preserve">2 </w:t>
            </w:r>
            <w:proofErr w:type="gramStart"/>
            <w:r>
              <w:t>ani</w:t>
            </w:r>
            <w:proofErr w:type="gramEnd"/>
          </w:p>
        </w:tc>
      </w:tr>
      <w:tr w:rsidR="00916C5C" w14:paraId="7ED6CB74"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2D6EDF09"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116F24CE" w14:textId="77777777" w:rsidR="00916C5C" w:rsidRDefault="00000000">
            <w:r>
              <w:t>fr</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6FE39FB7" w14:textId="77777777" w:rsidR="00916C5C" w:rsidRDefault="00000000">
            <w:r>
              <w:t>Encriptare id browser plus facebook id (folosit pentru securitate).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0A73281E" w14:textId="77777777" w:rsidR="00916C5C" w:rsidRDefault="00000000">
            <w:pPr>
              <w:jc w:val="center"/>
            </w:pPr>
            <w:r>
              <w:t>3 luni</w:t>
            </w:r>
          </w:p>
        </w:tc>
      </w:tr>
      <w:tr w:rsidR="00916C5C" w14:paraId="09F136F5"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11482910"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185C1179" w14:textId="77777777" w:rsidR="00916C5C" w:rsidRDefault="00000000">
            <w:r>
              <w:t>c_user</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1F170D73" w14:textId="77777777" w:rsidR="00916C5C" w:rsidRDefault="00000000">
            <w:r>
              <w:t>Pentru a vă menține conectat pe măsură ce navigați între Paginile Facebook. Stocheaza id-ul de facebook al vizitatorului (securitate si integritate).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84" w:type="dxa"/>
              <w:left w:w="84" w:type="dxa"/>
              <w:bottom w:w="84" w:type="dxa"/>
              <w:right w:w="84" w:type="dxa"/>
            </w:tcMar>
            <w:vAlign w:val="center"/>
          </w:tcPr>
          <w:p w14:paraId="526BBAFC" w14:textId="77777777" w:rsidR="00916C5C" w:rsidRDefault="00000000">
            <w:pPr>
              <w:jc w:val="center"/>
            </w:pPr>
            <w:r>
              <w:t>1 an</w:t>
            </w:r>
          </w:p>
        </w:tc>
      </w:tr>
    </w:tbl>
    <w:p w14:paraId="05D60D94" w14:textId="77777777" w:rsidR="00916C5C" w:rsidRDefault="00916C5C">
      <w:pPr>
        <w:rPr>
          <w:b/>
          <w:bCs/>
        </w:rPr>
      </w:pPr>
    </w:p>
    <w:p w14:paraId="7FD39F8F" w14:textId="77777777" w:rsidR="00916C5C" w:rsidRDefault="00000000">
      <w:r>
        <w:rPr>
          <w:b/>
          <w:bCs/>
        </w:rPr>
        <w:t>(</w:t>
      </w:r>
      <w:proofErr w:type="gramStart"/>
      <w:r>
        <w:rPr>
          <w:b/>
          <w:bCs/>
        </w:rPr>
        <w:t>1.1.d)</w:t>
      </w:r>
      <w:r>
        <w:rPr>
          <w:b/>
          <w:bCs/>
          <w:lang w:val="ro-RO"/>
        </w:rPr>
        <w:t>Cookie</w:t>
      </w:r>
      <w:proofErr w:type="gramEnd"/>
      <w:r>
        <w:rPr>
          <w:b/>
          <w:bCs/>
          <w:lang w:val="ro-RO"/>
        </w:rPr>
        <w:t>-uri de profilare publicitară</w:t>
      </w:r>
      <w:r>
        <w:rPr>
          <w:b/>
          <w:bCs/>
        </w:rPr>
        <w:t xml:space="preserve"> /marketing</w:t>
      </w:r>
    </w:p>
    <w:tbl>
      <w:tblPr>
        <w:tblW w:w="9923" w:type="dxa"/>
        <w:tblInd w:w="134" w:type="dxa"/>
        <w:tblLayout w:type="fixed"/>
        <w:tblCellMar>
          <w:left w:w="10" w:type="dxa"/>
          <w:right w:w="10" w:type="dxa"/>
        </w:tblCellMar>
        <w:tblLook w:val="04A0" w:firstRow="1" w:lastRow="0" w:firstColumn="1" w:lastColumn="0" w:noHBand="0" w:noVBand="1"/>
      </w:tblPr>
      <w:tblGrid>
        <w:gridCol w:w="1276"/>
        <w:gridCol w:w="2126"/>
        <w:gridCol w:w="4961"/>
        <w:gridCol w:w="1560"/>
      </w:tblGrid>
      <w:tr w:rsidR="00916C5C" w14:paraId="339A90DB" w14:textId="77777777">
        <w:tblPrEx>
          <w:tblCellMar>
            <w:top w:w="0" w:type="dxa"/>
            <w:bottom w:w="0" w:type="dxa"/>
          </w:tblCellMar>
        </w:tblPrEx>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49D2503" w14:textId="77777777" w:rsidR="00916C5C" w:rsidRDefault="00000000">
            <w:r>
              <w:rPr>
                <w:b/>
                <w:bCs/>
              </w:rPr>
              <w:t>Familia</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BA1CBDD" w14:textId="77777777" w:rsidR="00916C5C" w:rsidRDefault="00000000">
            <w:r>
              <w:rPr>
                <w:b/>
                <w:bCs/>
              </w:rPr>
              <w:t>Denumire cookie</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916CD28" w14:textId="77777777" w:rsidR="00916C5C" w:rsidRDefault="00000000">
            <w:pPr>
              <w:rPr>
                <w:b/>
                <w:bCs/>
              </w:rPr>
            </w:pPr>
            <w:r>
              <w:rPr>
                <w:b/>
                <w:bCs/>
              </w:rPr>
              <w:t>Scopul cookie-ului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AC93247" w14:textId="77777777" w:rsidR="00916C5C" w:rsidRDefault="00000000">
            <w:pPr>
              <w:jc w:val="center"/>
            </w:pPr>
            <w:r>
              <w:rPr>
                <w:b/>
                <w:bCs/>
              </w:rPr>
              <w:t>Durata de viață</w:t>
            </w:r>
          </w:p>
        </w:tc>
      </w:tr>
      <w:tr w:rsidR="00916C5C" w14:paraId="64A6EF1D" w14:textId="77777777">
        <w:tblPrEx>
          <w:tblCellMar>
            <w:top w:w="0" w:type="dxa"/>
            <w:bottom w:w="0" w:type="dxa"/>
          </w:tblCellMar>
        </w:tblPrEx>
        <w:tc>
          <w:tcPr>
            <w:tcW w:w="1276"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BB3EAD7" w14:textId="77777777" w:rsidR="00916C5C" w:rsidRDefault="00000000">
            <w:r>
              <w:t>FACEBOOK PIXELCODE</w:t>
            </w:r>
          </w:p>
          <w:p w14:paraId="5045064F"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30FD421" w14:textId="77777777" w:rsidR="00916C5C" w:rsidRDefault="00000000">
            <w:r>
              <w:t xml:space="preserve">A11y </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14997C9" w14:textId="77777777" w:rsidR="00916C5C" w:rsidRDefault="00000000">
            <w:r>
              <w:t>Identificare utilizator, stocare preferinte utilizator.</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F50AA6D" w14:textId="77777777" w:rsidR="00916C5C" w:rsidRDefault="00000000">
            <w:pPr>
              <w:jc w:val="center"/>
            </w:pPr>
            <w:r>
              <w:t xml:space="preserve">1 zi pana la 5 </w:t>
            </w:r>
            <w:proofErr w:type="gramStart"/>
            <w:r>
              <w:t>ani</w:t>
            </w:r>
            <w:proofErr w:type="gramEnd"/>
          </w:p>
        </w:tc>
      </w:tr>
      <w:tr w:rsidR="00916C5C" w14:paraId="47827360"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3300B5E"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530FB34" w14:textId="77777777" w:rsidR="00916C5C" w:rsidRDefault="00000000">
            <w:r>
              <w:t xml:space="preserve">act </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321BCA8" w14:textId="77777777" w:rsidR="00916C5C" w:rsidRDefault="00000000">
            <w:r>
              <w:t>Acest cookie este folosit pentru a face distincția între două sesiuni pentru același utilizator, create în momente diferite.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04F2671" w14:textId="77777777" w:rsidR="00916C5C" w:rsidRDefault="00000000">
            <w:pPr>
              <w:jc w:val="center"/>
            </w:pPr>
            <w:r>
              <w:t>90 zile</w:t>
            </w:r>
          </w:p>
        </w:tc>
      </w:tr>
      <w:tr w:rsidR="00916C5C" w14:paraId="4BF79E52"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290F7CC"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E7F49B7" w14:textId="77777777" w:rsidR="00916C5C" w:rsidRDefault="00000000">
            <w:r>
              <w:t>csm</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43BCE05" w14:textId="77777777" w:rsidR="00916C5C" w:rsidRDefault="00000000">
            <w:r>
              <w:t>Pentru a asigura prevenirea fraudei.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55B55CD" w14:textId="77777777" w:rsidR="00916C5C" w:rsidRDefault="00000000">
            <w:pPr>
              <w:jc w:val="center"/>
            </w:pPr>
            <w:r>
              <w:t>90 zile</w:t>
            </w:r>
          </w:p>
        </w:tc>
      </w:tr>
      <w:tr w:rsidR="00916C5C" w14:paraId="766B51BB"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5818B93"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5D473CD" w14:textId="77777777" w:rsidR="00916C5C" w:rsidRDefault="00000000">
            <w:r>
              <w:t>P</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26B3A71" w14:textId="77777777" w:rsidR="00916C5C" w:rsidRDefault="00000000">
            <w:r>
              <w:t>Conține starea de chat a utilizatorului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6ADD905" w14:textId="77777777" w:rsidR="00916C5C" w:rsidRDefault="00000000">
            <w:pPr>
              <w:jc w:val="center"/>
            </w:pPr>
            <w:r>
              <w:t>sesiune</w:t>
            </w:r>
          </w:p>
        </w:tc>
      </w:tr>
      <w:tr w:rsidR="00916C5C" w14:paraId="1813E4A7"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E2B66A0"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20CCCFC" w14:textId="77777777" w:rsidR="00916C5C" w:rsidRDefault="00000000">
            <w:r>
              <w:t>presence</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020B69D" w14:textId="77777777" w:rsidR="00916C5C" w:rsidRDefault="00000000">
            <w:r>
              <w:t>Acest cookie de prezență acceptă utilizarea ferestrelor de chat Messenger.</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20A816B" w14:textId="77777777" w:rsidR="00916C5C" w:rsidRDefault="00000000">
            <w:pPr>
              <w:jc w:val="center"/>
            </w:pPr>
            <w:r>
              <w:t>30 zile</w:t>
            </w:r>
          </w:p>
        </w:tc>
      </w:tr>
      <w:tr w:rsidR="00916C5C" w14:paraId="1910F160"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E379B08"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6435CDE" w14:textId="77777777" w:rsidR="00916C5C" w:rsidRDefault="00000000">
            <w:r>
              <w:t>S</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14E9E1F" w14:textId="77777777" w:rsidR="00916C5C" w:rsidRDefault="00000000">
            <w:r>
              <w:rPr>
                <w:lang w:val="ro-RO"/>
              </w:rPr>
              <w:t>Acest cookie este setat de serviciile Google atunci când un utilizator se autentifică pe contul său Google. Protejeaza  sesiunile utilizatorilor împotriva atacurilor și accesului neautorizat.</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014CD32" w14:textId="77777777" w:rsidR="00916C5C" w:rsidRDefault="00000000">
            <w:pPr>
              <w:jc w:val="center"/>
            </w:pPr>
            <w:r>
              <w:t>sesiune</w:t>
            </w:r>
          </w:p>
        </w:tc>
      </w:tr>
      <w:tr w:rsidR="00916C5C" w14:paraId="67A91683"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A08AD2B"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9E8146C" w14:textId="77777777" w:rsidR="00916C5C" w:rsidRDefault="00000000">
            <w:r>
              <w:t>x-referer</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7647037" w14:textId="77777777" w:rsidR="00916C5C" w:rsidRDefault="00000000">
            <w:r>
              <w:t>Este utilizat pentru a stoca informaţii despre fiecare pagină accesată.</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331C6EC" w14:textId="77777777" w:rsidR="00916C5C" w:rsidRDefault="00000000">
            <w:pPr>
              <w:jc w:val="center"/>
            </w:pPr>
            <w:r>
              <w:t>sesiune</w:t>
            </w:r>
          </w:p>
        </w:tc>
      </w:tr>
      <w:tr w:rsidR="00916C5C" w14:paraId="112E09C6"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CD18411"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CC47044" w14:textId="77777777" w:rsidR="00916C5C" w:rsidRDefault="00000000">
            <w:r>
              <w:t>xs</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713D6B7" w14:textId="77777777" w:rsidR="00916C5C" w:rsidRDefault="00000000">
            <w:r>
              <w:t xml:space="preserve">Pentru a stoca </w:t>
            </w:r>
            <w:proofErr w:type="gramStart"/>
            <w:r>
              <w:t>un ID</w:t>
            </w:r>
            <w:proofErr w:type="gramEnd"/>
            <w:r>
              <w:t xml:space="preserve"> unic de sesiune; arata dacă utilizatorul a activat caracteristica de navigare securizată.</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F21079D" w14:textId="77777777" w:rsidR="00916C5C" w:rsidRDefault="00000000">
            <w:pPr>
              <w:jc w:val="center"/>
            </w:pPr>
            <w:r>
              <w:t>90 zile</w:t>
            </w:r>
          </w:p>
        </w:tc>
      </w:tr>
      <w:tr w:rsidR="00916C5C" w14:paraId="07BCFAED"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E39AE72"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5E62A1F" w14:textId="77777777" w:rsidR="00916C5C" w:rsidRDefault="00000000">
            <w:r>
              <w:t>dpr</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9EAD7E2" w14:textId="77777777" w:rsidR="00916C5C" w:rsidRDefault="00000000">
            <w:r>
              <w:t>Folosit pentru identificarea utilizatorului, pentru a stoca preferințele acestuia. Ajută la furnizarea unei experiențe optime pentru ecranul dispozitivului dvs.</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168ACE0" w14:textId="77777777" w:rsidR="00916C5C" w:rsidRDefault="00000000">
            <w:pPr>
              <w:jc w:val="center"/>
            </w:pPr>
            <w:r>
              <w:t xml:space="preserve">7 zile până la 5 </w:t>
            </w:r>
            <w:proofErr w:type="gramStart"/>
            <w:r>
              <w:t>ani</w:t>
            </w:r>
            <w:proofErr w:type="gramEnd"/>
          </w:p>
        </w:tc>
      </w:tr>
      <w:tr w:rsidR="00916C5C" w14:paraId="407B2351"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7F2F8A3"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F397B4D" w14:textId="77777777" w:rsidR="00916C5C" w:rsidRDefault="00000000">
            <w:r>
              <w:t>wd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B3C1D01" w14:textId="77777777" w:rsidR="00916C5C" w:rsidRDefault="00000000">
            <w:r>
              <w:t>Ajută la furnizarea unei experiențe optime pentru ecranul dispozitivului dvs.</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C3175A5" w14:textId="77777777" w:rsidR="00916C5C" w:rsidRDefault="00000000">
            <w:pPr>
              <w:jc w:val="center"/>
            </w:pPr>
            <w:r>
              <w:t>7 zile</w:t>
            </w:r>
          </w:p>
        </w:tc>
      </w:tr>
      <w:tr w:rsidR="00916C5C" w14:paraId="3EA09D61"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F06B550"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F66A490" w14:textId="77777777" w:rsidR="00916C5C" w:rsidRDefault="00000000">
            <w:r>
              <w:t>cppo</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FC414BC" w14:textId="77777777" w:rsidR="00916C5C" w:rsidRDefault="00000000">
            <w:r>
              <w:t>Acest cookie este folosit de Facebook pentru a urmări comportamentul utilizatorului.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05C43C5" w14:textId="77777777" w:rsidR="00916C5C" w:rsidRDefault="00000000">
            <w:pPr>
              <w:jc w:val="center"/>
            </w:pPr>
            <w:r>
              <w:t>1 zi</w:t>
            </w:r>
          </w:p>
        </w:tc>
      </w:tr>
      <w:tr w:rsidR="00916C5C" w14:paraId="4B5DE889"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2C270A6"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868650C" w14:textId="77777777" w:rsidR="00916C5C" w:rsidRDefault="00000000">
            <w:r>
              <w:t xml:space="preserve">sb </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7F967E9" w14:textId="77777777" w:rsidR="00916C5C" w:rsidRDefault="00000000">
            <w:r>
              <w:t xml:space="preserve">Acest cookie este folosit de Facebook pentru </w:t>
            </w:r>
            <w:proofErr w:type="gramStart"/>
            <w:r>
              <w:t>a</w:t>
            </w:r>
            <w:proofErr w:type="gramEnd"/>
            <w:r>
              <w:t xml:space="preserve"> identifica browserul utilizat cu care un utilizator este autentificat.</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614145D" w14:textId="77777777" w:rsidR="00916C5C" w:rsidRDefault="00000000">
            <w:pPr>
              <w:jc w:val="center"/>
            </w:pPr>
            <w:r>
              <w:t xml:space="preserve">2 </w:t>
            </w:r>
            <w:proofErr w:type="gramStart"/>
            <w:r>
              <w:t>ani</w:t>
            </w:r>
            <w:proofErr w:type="gramEnd"/>
          </w:p>
        </w:tc>
      </w:tr>
      <w:tr w:rsidR="00916C5C" w14:paraId="77019E39"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CAEA4D0"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2F59FA0" w14:textId="77777777" w:rsidR="00916C5C" w:rsidRDefault="00000000">
            <w:r>
              <w:t>locale</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3F96B82" w14:textId="77777777" w:rsidR="00916C5C" w:rsidRDefault="00000000">
            <w:r>
              <w:t>Acest cookie conține locația de afișare a ultimului utilizator conectat pe browser.</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29E1E6A" w14:textId="77777777" w:rsidR="00916C5C" w:rsidRDefault="00000000">
            <w:pPr>
              <w:jc w:val="center"/>
            </w:pPr>
            <w:r>
              <w:t xml:space="preserve">1 </w:t>
            </w:r>
            <w:r>
              <w:rPr>
                <w:lang w:val="ro-RO"/>
              </w:rPr>
              <w:t>săptămână</w:t>
            </w:r>
          </w:p>
        </w:tc>
      </w:tr>
      <w:tr w:rsidR="00916C5C" w14:paraId="23EA8DC0"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41FE91F"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73EF9D8" w14:textId="77777777" w:rsidR="00916C5C" w:rsidRDefault="00000000">
            <w:r>
              <w:t>usida</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603940F" w14:textId="77777777" w:rsidR="00916C5C" w:rsidRDefault="00000000">
            <w:r>
              <w:t xml:space="preserve">Acest cookie colectează o combinație a browserului utilizatorului și </w:t>
            </w:r>
            <w:proofErr w:type="gramStart"/>
            <w:r>
              <w:t>a</w:t>
            </w:r>
            <w:proofErr w:type="gramEnd"/>
            <w:r>
              <w:t xml:space="preserve"> identificatorilor unici care sunt utilizați pentru adaptarea publicității pentru utilizatori.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253CCF4" w14:textId="77777777" w:rsidR="00916C5C" w:rsidRDefault="00000000">
            <w:pPr>
              <w:jc w:val="center"/>
            </w:pPr>
            <w:r>
              <w:t>sesiune</w:t>
            </w:r>
          </w:p>
        </w:tc>
      </w:tr>
      <w:tr w:rsidR="00916C5C" w14:paraId="4622F695"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84CC1CF"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3B411D8" w14:textId="77777777" w:rsidR="00916C5C" w:rsidRDefault="00000000">
            <w:r>
              <w:t>datr</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E1D57D3" w14:textId="77777777" w:rsidR="00916C5C" w:rsidRDefault="00000000">
            <w:r>
              <w:t xml:space="preserve">Folosit pentru securitate, asigură prevenirea fraudei, contine ID-ul </w:t>
            </w:r>
            <w:proofErr w:type="gramStart"/>
            <w:r>
              <w:t>browserului .</w:t>
            </w:r>
            <w:proofErr w:type="gramEnd"/>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6BEF0A6" w14:textId="77777777" w:rsidR="00916C5C" w:rsidRDefault="00000000">
            <w:pPr>
              <w:jc w:val="center"/>
            </w:pPr>
            <w:r>
              <w:t xml:space="preserve">2 </w:t>
            </w:r>
            <w:proofErr w:type="gramStart"/>
            <w:r>
              <w:t>ani</w:t>
            </w:r>
            <w:proofErr w:type="gramEnd"/>
          </w:p>
        </w:tc>
      </w:tr>
      <w:tr w:rsidR="00916C5C" w14:paraId="6C1747BA"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65A89A5"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A5F5EC7" w14:textId="77777777" w:rsidR="00916C5C" w:rsidRDefault="00000000">
            <w:r>
              <w:t>fr</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7C3B7FB" w14:textId="77777777" w:rsidR="00916C5C" w:rsidRDefault="00000000">
            <w:r>
              <w:t>Encriptare id browser plus facebook id (folosit pentru securitate)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A760129" w14:textId="77777777" w:rsidR="00916C5C" w:rsidRDefault="00000000">
            <w:pPr>
              <w:jc w:val="center"/>
            </w:pPr>
            <w:r>
              <w:t>3 luni</w:t>
            </w:r>
          </w:p>
        </w:tc>
      </w:tr>
      <w:tr w:rsidR="00916C5C" w14:paraId="2CC67A3C"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4278F7F"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CB8EEC1" w14:textId="77777777" w:rsidR="00916C5C" w:rsidRDefault="00000000">
            <w:r>
              <w:t>c_user</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DAC2001" w14:textId="77777777" w:rsidR="00916C5C" w:rsidRDefault="00000000">
            <w:r>
              <w:t>Pentru a vă menține conectat pe măsură ce navigați între Paginile Facebook. Stocheaza id-ul de facebook al vizitatorului (securitate si integritate).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F54A18D" w14:textId="77777777" w:rsidR="00916C5C" w:rsidRDefault="00000000">
            <w:pPr>
              <w:jc w:val="center"/>
            </w:pPr>
            <w:r>
              <w:t>1 an</w:t>
            </w:r>
          </w:p>
        </w:tc>
      </w:tr>
    </w:tbl>
    <w:p w14:paraId="554C2BBC" w14:textId="77777777" w:rsidR="00916C5C" w:rsidRDefault="00916C5C"/>
    <w:tbl>
      <w:tblPr>
        <w:tblW w:w="9923" w:type="dxa"/>
        <w:tblInd w:w="134" w:type="dxa"/>
        <w:tblLayout w:type="fixed"/>
        <w:tblCellMar>
          <w:left w:w="10" w:type="dxa"/>
          <w:right w:w="10" w:type="dxa"/>
        </w:tblCellMar>
        <w:tblLook w:val="04A0" w:firstRow="1" w:lastRow="0" w:firstColumn="1" w:lastColumn="0" w:noHBand="0" w:noVBand="1"/>
      </w:tblPr>
      <w:tblGrid>
        <w:gridCol w:w="1276"/>
        <w:gridCol w:w="2126"/>
        <w:gridCol w:w="4961"/>
        <w:gridCol w:w="1560"/>
      </w:tblGrid>
      <w:tr w:rsidR="00916C5C" w14:paraId="5E6B8649" w14:textId="77777777">
        <w:tblPrEx>
          <w:tblCellMar>
            <w:top w:w="0" w:type="dxa"/>
            <w:bottom w:w="0" w:type="dxa"/>
          </w:tblCellMar>
        </w:tblPrEx>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636A043" w14:textId="77777777" w:rsidR="00916C5C" w:rsidRDefault="00000000">
            <w:r>
              <w:t>Familia</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8AF29CB" w14:textId="77777777" w:rsidR="00916C5C" w:rsidRDefault="00000000">
            <w:r>
              <w:t>Denumire cookie</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52E32976" w14:textId="77777777" w:rsidR="00916C5C" w:rsidRDefault="00000000">
            <w:r>
              <w:t>Scopul cookie-ului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FBA701A" w14:textId="77777777" w:rsidR="00916C5C" w:rsidRDefault="00000000">
            <w:pPr>
              <w:jc w:val="center"/>
            </w:pPr>
            <w:r>
              <w:t>Durata de viață</w:t>
            </w:r>
          </w:p>
        </w:tc>
      </w:tr>
      <w:tr w:rsidR="00916C5C" w14:paraId="39106279" w14:textId="77777777">
        <w:tblPrEx>
          <w:tblCellMar>
            <w:top w:w="0" w:type="dxa"/>
            <w:bottom w:w="0" w:type="dxa"/>
          </w:tblCellMar>
        </w:tblPrEx>
        <w:tc>
          <w:tcPr>
            <w:tcW w:w="1276"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E0B8DA3" w14:textId="77777777" w:rsidR="00916C5C" w:rsidRDefault="00000000">
            <w:r>
              <w:t>Google DFP</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C458E5D" w14:textId="77777777" w:rsidR="00916C5C" w:rsidRDefault="00000000">
            <w:r>
              <w:t>__gads</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1373720F" w14:textId="77777777" w:rsidR="00916C5C" w:rsidRDefault="00000000">
            <w:pPr>
              <w:rPr>
                <w:lang w:val="ro-RO"/>
              </w:rPr>
            </w:pPr>
            <w:r>
              <w:rPr>
                <w:lang w:val="ro-RO"/>
              </w:rPr>
              <w:t>Pentru a oferi difuzare de anunțuri sau redirecționare.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EEB6F0F" w14:textId="77777777" w:rsidR="00916C5C" w:rsidRDefault="00000000">
            <w:pPr>
              <w:jc w:val="center"/>
            </w:pPr>
            <w:r>
              <w:t>13 luni</w:t>
            </w:r>
          </w:p>
        </w:tc>
      </w:tr>
      <w:tr w:rsidR="00916C5C" w14:paraId="190E50C5"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49E957F"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2DA054D" w14:textId="77777777" w:rsidR="00916C5C" w:rsidRDefault="00000000">
            <w:r>
              <w:rPr>
                <w:lang w:val="ro-RO"/>
              </w:rPr>
              <w:t>_id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510A1E7B" w14:textId="77777777" w:rsidR="00916C5C" w:rsidRDefault="00000000">
            <w:pPr>
              <w:rPr>
                <w:lang w:val="ro-RO"/>
              </w:rPr>
            </w:pPr>
            <w:r>
              <w:rPr>
                <w:lang w:val="ro-RO"/>
              </w:rPr>
              <w:t>Pentru difuzare de publicitate.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C4047C7" w14:textId="77777777" w:rsidR="00916C5C" w:rsidRDefault="00000000">
            <w:pPr>
              <w:jc w:val="center"/>
            </w:pPr>
            <w:r>
              <w:t xml:space="preserve">2 </w:t>
            </w:r>
            <w:proofErr w:type="gramStart"/>
            <w:r>
              <w:t>ani</w:t>
            </w:r>
            <w:proofErr w:type="gramEnd"/>
          </w:p>
        </w:tc>
      </w:tr>
      <w:tr w:rsidR="00916C5C" w14:paraId="3231FB7C"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53D673D"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FAE688D" w14:textId="77777777" w:rsidR="00916C5C" w:rsidRDefault="00000000">
            <w:r>
              <w:t> NID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50EDB772" w14:textId="77777777" w:rsidR="00916C5C" w:rsidRDefault="00000000">
            <w:r>
              <w:t>Folosit pentru a vă aminti preferințele și alte informații și dacă doriți să activați filtrul SafeSearch de la Google.</w:t>
            </w:r>
          </w:p>
          <w:p w14:paraId="4AA38288" w14:textId="77777777" w:rsidR="00916C5C" w:rsidRDefault="00000000">
            <w:r>
              <w:t>Este folosit pentru securitate, analiză, funcționalitate, publicitate. Este folosit pentru a reda videoclipuri YouTube încorporate pe site.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DD36761" w14:textId="77777777" w:rsidR="00916C5C" w:rsidRDefault="00000000">
            <w:pPr>
              <w:jc w:val="center"/>
            </w:pPr>
            <w:r>
              <w:t>6 luni</w:t>
            </w:r>
          </w:p>
        </w:tc>
      </w:tr>
      <w:tr w:rsidR="00916C5C" w14:paraId="7719A630"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28998A4"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3B1A831" w14:textId="77777777" w:rsidR="00916C5C" w:rsidRDefault="00000000">
            <w:r>
              <w:t>SID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418E26C2" w14:textId="77777777" w:rsidR="00916C5C" w:rsidRDefault="00000000">
            <w:pPr>
              <w:rPr>
                <w:lang w:val="ro-RO"/>
              </w:rPr>
            </w:pPr>
            <w:r>
              <w:rPr>
                <w:lang w:val="ro-RO"/>
              </w:rPr>
              <w:t>Google poate seta acest cookie odată ce faceți clic pe playerul video YouTube. Folosit pentru a colecta informații despre vizitatori pentru videoclipurile găzduite de YouTube, pentru a furniza reclame, pentru a preveni frauda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571BAD8" w14:textId="77777777" w:rsidR="00916C5C" w:rsidRDefault="00000000">
            <w:pPr>
              <w:jc w:val="center"/>
              <w:rPr>
                <w:lang w:val="ro-RO"/>
              </w:rPr>
            </w:pPr>
            <w:r>
              <w:rPr>
                <w:lang w:val="ro-RO"/>
              </w:rPr>
              <w:t>2 ani</w:t>
            </w:r>
          </w:p>
        </w:tc>
      </w:tr>
      <w:tr w:rsidR="00916C5C" w14:paraId="50F64B3C"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E0988B5"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ECE589A" w14:textId="77777777" w:rsidR="00916C5C" w:rsidRDefault="00000000">
            <w:r>
              <w:t>ANID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0D29E56A" w14:textId="77777777" w:rsidR="00916C5C" w:rsidRDefault="00000000">
            <w:pPr>
              <w:rPr>
                <w:lang w:val="ro-RO"/>
              </w:rPr>
            </w:pPr>
            <w:r>
              <w:rPr>
                <w:lang w:val="ro-RO"/>
              </w:rPr>
              <w:t>Google folosește aceste cookie-uri pentru a face publicitatea mai captivantă pentru utilizatori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B52C257" w14:textId="77777777" w:rsidR="00916C5C" w:rsidRDefault="00000000">
            <w:pPr>
              <w:jc w:val="center"/>
              <w:rPr>
                <w:lang w:val="ro-RO"/>
              </w:rPr>
            </w:pPr>
            <w:r>
              <w:rPr>
                <w:lang w:val="ro-RO"/>
              </w:rPr>
              <w:t>24 luni</w:t>
            </w:r>
          </w:p>
        </w:tc>
      </w:tr>
      <w:tr w:rsidR="00916C5C" w14:paraId="7A7AAD46"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3B12F84"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F7891F4" w14:textId="77777777" w:rsidR="00916C5C" w:rsidRDefault="00000000">
            <w:r>
              <w:t>IDE</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1F83FD8F" w14:textId="77777777" w:rsidR="00916C5C" w:rsidRDefault="00000000">
            <w:pPr>
              <w:rPr>
                <w:lang w:val="ro-RO"/>
              </w:rPr>
            </w:pPr>
            <w:r>
              <w:rPr>
                <w:lang w:val="ro-RO"/>
              </w:rPr>
              <w:t>Pentru a oferi difuzare de anunțuri sau redirecționare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5A3081B" w14:textId="77777777" w:rsidR="00916C5C" w:rsidRDefault="00000000">
            <w:pPr>
              <w:jc w:val="center"/>
              <w:rPr>
                <w:lang w:val="ro-RO"/>
              </w:rPr>
            </w:pPr>
            <w:r>
              <w:rPr>
                <w:lang w:val="ro-RO"/>
              </w:rPr>
              <w:t>2 ani</w:t>
            </w:r>
          </w:p>
        </w:tc>
      </w:tr>
      <w:tr w:rsidR="00916C5C" w14:paraId="36EDF882"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F5662D8"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01AE198" w14:textId="77777777" w:rsidR="00916C5C" w:rsidRDefault="00000000">
            <w:r>
              <w:t>DSID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624D57FD" w14:textId="77777777" w:rsidR="00916C5C" w:rsidRDefault="00000000">
            <w:pPr>
              <w:rPr>
                <w:lang w:val="ro-RO"/>
              </w:rPr>
            </w:pPr>
            <w:r>
              <w:rPr>
                <w:lang w:val="ro-RO"/>
              </w:rPr>
              <w:t>Acest cookie este setat pentru a nota identitatea dumneavoastră specifică de utilizator. Conține un ID unic codificat/criptat.</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C356199" w14:textId="77777777" w:rsidR="00916C5C" w:rsidRDefault="00000000">
            <w:pPr>
              <w:jc w:val="center"/>
              <w:rPr>
                <w:lang w:val="ro-RO"/>
              </w:rPr>
            </w:pPr>
            <w:r>
              <w:rPr>
                <w:lang w:val="ro-RO"/>
              </w:rPr>
              <w:t>2 ani</w:t>
            </w:r>
          </w:p>
        </w:tc>
      </w:tr>
      <w:tr w:rsidR="00916C5C" w14:paraId="78D9CEDD"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2636978"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AD1FD0F" w14:textId="77777777" w:rsidR="00916C5C" w:rsidRDefault="00000000">
            <w:r>
              <w:t>FLC</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04E5E179" w14:textId="77777777" w:rsidR="00916C5C" w:rsidRDefault="00000000">
            <w:pPr>
              <w:rPr>
                <w:lang w:val="ro-RO"/>
              </w:rPr>
            </w:pPr>
            <w:r>
              <w:rPr>
                <w:lang w:val="ro-RO"/>
              </w:rPr>
              <w:t>Pentru a vă arăta reclame mai relevante.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2079B34" w14:textId="77777777" w:rsidR="00916C5C" w:rsidRDefault="00000000">
            <w:pPr>
              <w:jc w:val="center"/>
              <w:rPr>
                <w:lang w:val="ro-RO"/>
              </w:rPr>
            </w:pPr>
            <w:r>
              <w:rPr>
                <w:lang w:val="ro-RO"/>
              </w:rPr>
              <w:t>10 secunde</w:t>
            </w:r>
          </w:p>
        </w:tc>
      </w:tr>
      <w:tr w:rsidR="00916C5C" w14:paraId="4581D59C"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6E1DE3C"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2178E92" w14:textId="77777777" w:rsidR="00916C5C" w:rsidRDefault="00000000">
            <w:r>
              <w:t>AID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4CC54AA9" w14:textId="77777777" w:rsidR="00916C5C" w:rsidRDefault="00000000">
            <w:pPr>
              <w:rPr>
                <w:lang w:val="ro-RO"/>
              </w:rPr>
            </w:pPr>
            <w:r>
              <w:rPr>
                <w:lang w:val="ro-RO"/>
              </w:rPr>
              <w:t>Acest cookie de la Google Analytics leagă activitățile dvs. de pe alte dispozitive la care v-ați conectat anterior folosind contul dvs. Google. Pe baza acestui fapt, reclamele pe care le vedeți pe dispozitivele dvs. sunt coordonate și sunt măsurate evenimentele de conversie.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7CE0425" w14:textId="77777777" w:rsidR="00916C5C" w:rsidRDefault="00000000">
            <w:pPr>
              <w:jc w:val="center"/>
              <w:rPr>
                <w:lang w:val="ro-RO"/>
              </w:rPr>
            </w:pPr>
            <w:r>
              <w:rPr>
                <w:lang w:val="ro-RO"/>
              </w:rPr>
              <w:t>18 luni</w:t>
            </w:r>
          </w:p>
        </w:tc>
      </w:tr>
      <w:tr w:rsidR="00916C5C" w14:paraId="2D802E66"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0EC972B"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F7009C4" w14:textId="77777777" w:rsidR="00916C5C" w:rsidRDefault="00000000">
            <w:r>
              <w:t>TAID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78336011" w14:textId="77777777" w:rsidR="00916C5C" w:rsidRDefault="00000000">
            <w:pPr>
              <w:rPr>
                <w:lang w:val="ro-RO"/>
              </w:rPr>
            </w:pPr>
            <w:r>
              <w:rPr>
                <w:lang w:val="ro-RO"/>
              </w:rPr>
              <w:t>Folosit pentru a colecta informații despre vizitele dumneavoastră pe acest Site și pe alte site-uri web pentru a oferi reclame despre bunuri și servicii care vă interesează.</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5F97165" w14:textId="77777777" w:rsidR="00916C5C" w:rsidRDefault="00000000">
            <w:pPr>
              <w:jc w:val="center"/>
              <w:rPr>
                <w:lang w:val="ro-RO"/>
              </w:rPr>
            </w:pPr>
            <w:r>
              <w:rPr>
                <w:lang w:val="ro-RO"/>
              </w:rPr>
              <w:t>14 zile până la 2 ani</w:t>
            </w:r>
          </w:p>
        </w:tc>
      </w:tr>
      <w:tr w:rsidR="00916C5C" w14:paraId="2ADD3DE2"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980B874"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A30F2DC" w14:textId="77777777" w:rsidR="00916C5C" w:rsidRDefault="00000000">
            <w:r>
              <w:t>exchange_uid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52E1CF04" w14:textId="77777777" w:rsidR="00916C5C" w:rsidRDefault="00000000">
            <w:pPr>
              <w:rPr>
                <w:lang w:val="ro-RO"/>
              </w:rPr>
            </w:pPr>
            <w:r>
              <w:rPr>
                <w:lang w:val="ro-RO"/>
              </w:rPr>
              <w:t>Folosit pentru a vă arăta reclame mai relevante.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BCFB847" w14:textId="77777777" w:rsidR="00916C5C" w:rsidRDefault="00000000">
            <w:pPr>
              <w:jc w:val="center"/>
            </w:pPr>
            <w:r>
              <w:rPr>
                <w:lang w:val="ro-RO"/>
              </w:rPr>
              <w:t>2 ani</w:t>
            </w:r>
          </w:p>
        </w:tc>
      </w:tr>
      <w:tr w:rsidR="00916C5C" w14:paraId="46A25AA4"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49BC286"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68243BA" w14:textId="77777777" w:rsidR="00916C5C" w:rsidRDefault="00000000">
            <w:r>
              <w:t>uid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2E6D277D" w14:textId="77777777" w:rsidR="00916C5C" w:rsidRDefault="00000000">
            <w:pPr>
              <w:rPr>
                <w:lang w:val="ro-RO"/>
              </w:rPr>
            </w:pPr>
            <w:r>
              <w:rPr>
                <w:lang w:val="ro-RO"/>
              </w:rPr>
              <w:t>Pentru a stoca un ID de utilizator unic.</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C90B5FC" w14:textId="77777777" w:rsidR="00916C5C" w:rsidRDefault="00000000">
            <w:pPr>
              <w:jc w:val="center"/>
            </w:pPr>
            <w:r>
              <w:rPr>
                <w:lang w:val="ro-RO"/>
              </w:rPr>
              <w:t>2 ani</w:t>
            </w:r>
          </w:p>
        </w:tc>
      </w:tr>
      <w:tr w:rsidR="00916C5C" w14:paraId="3E4CFBF9"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D7C141A"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C1C1111" w14:textId="77777777" w:rsidR="00916C5C" w:rsidRDefault="00000000">
            <w:r>
              <w:t>_ssum</w:t>
            </w:r>
          </w:p>
          <w:p w14:paraId="5BC7C165" w14:textId="77777777" w:rsidR="00916C5C" w:rsidRDefault="00916C5C"/>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1953223A" w14:textId="77777777" w:rsidR="00916C5C" w:rsidRDefault="00000000">
            <w:pPr>
              <w:rPr>
                <w:lang w:val="ro-RO"/>
              </w:rPr>
            </w:pPr>
            <w:r>
              <w:rPr>
                <w:lang w:val="ro-RO"/>
              </w:rPr>
              <w:t>Acest cookie stochează un ID unic care identifică dispozitivul unui utilizator care revine. ID-ul este utilizat pentru anunțurile direcționate.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554B914" w14:textId="77777777" w:rsidR="00916C5C" w:rsidRDefault="00000000">
            <w:pPr>
              <w:jc w:val="center"/>
              <w:rPr>
                <w:lang w:val="ro-RO"/>
              </w:rPr>
            </w:pPr>
            <w:r>
              <w:rPr>
                <w:lang w:val="ro-RO"/>
              </w:rPr>
              <w:t>29 zile</w:t>
            </w:r>
          </w:p>
        </w:tc>
      </w:tr>
      <w:tr w:rsidR="00916C5C" w14:paraId="21C25863"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A6B52C7"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2537588" w14:textId="77777777" w:rsidR="00916C5C" w:rsidRDefault="00000000">
            <w:r>
              <w:t>test_cookie</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06D0C910" w14:textId="77777777" w:rsidR="00916C5C" w:rsidRDefault="00000000">
            <w:pPr>
              <w:rPr>
                <w:lang w:val="ro-RO"/>
              </w:rPr>
            </w:pPr>
            <w:r>
              <w:rPr>
                <w:lang w:val="ro-RO"/>
              </w:rPr>
              <w:t>Se utilizează pentru a verifica dacă browserul utilizatorului acceptă cookie-uri.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2BE1899" w14:textId="77777777" w:rsidR="00916C5C" w:rsidRDefault="00000000">
            <w:pPr>
              <w:jc w:val="center"/>
            </w:pPr>
            <w:r>
              <w:t>Sesiune</w:t>
            </w:r>
          </w:p>
        </w:tc>
      </w:tr>
      <w:tr w:rsidR="00916C5C" w14:paraId="234911BC"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7C58749"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FE3D3A3" w14:textId="77777777" w:rsidR="00916C5C" w:rsidRDefault="00000000">
            <w:r>
              <w:t>1P_JAR</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523ADF11" w14:textId="77777777" w:rsidR="00916C5C" w:rsidRDefault="00000000">
            <w:pPr>
              <w:rPr>
                <w:lang w:val="ro-RO"/>
              </w:rPr>
            </w:pPr>
            <w:r>
              <w:rPr>
                <w:lang w:val="ro-RO"/>
              </w:rPr>
              <w:t>Acest cookie setează un ID unic pentru a vă aminti preferințele și alte informații, cum ar fi statisticile site-ului și pentru a urmări ratele de conversie.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78C7AA0" w14:textId="77777777" w:rsidR="00916C5C" w:rsidRDefault="00000000">
            <w:pPr>
              <w:jc w:val="center"/>
            </w:pPr>
            <w:r>
              <w:t>30 zile</w:t>
            </w:r>
          </w:p>
        </w:tc>
      </w:tr>
      <w:tr w:rsidR="00916C5C" w14:paraId="68FCEDEE"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53A2952"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3500854" w14:textId="77777777" w:rsidR="00916C5C" w:rsidRDefault="00000000">
            <w:r>
              <w:t>APISID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105C5AAE" w14:textId="77777777" w:rsidR="00916C5C" w:rsidRDefault="00000000">
            <w:pPr>
              <w:rPr>
                <w:lang w:val="ro-RO"/>
              </w:rPr>
            </w:pPr>
            <w:r>
              <w:rPr>
                <w:lang w:val="ro-RO"/>
              </w:rPr>
              <w:t>Folosit pentru a reda videoclipuri YouTube încorporate pe website.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20F88B9" w14:textId="77777777" w:rsidR="00916C5C" w:rsidRDefault="00000000">
            <w:pPr>
              <w:jc w:val="center"/>
            </w:pPr>
            <w:r>
              <w:t>13 luni</w:t>
            </w:r>
          </w:p>
        </w:tc>
      </w:tr>
      <w:tr w:rsidR="00916C5C" w14:paraId="082D727E"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A40C3AA"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19F226E" w14:textId="77777777" w:rsidR="00916C5C" w:rsidRDefault="00000000">
            <w:r>
              <w:t xml:space="preserve">evid_0046 </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40F8AF5A" w14:textId="77777777" w:rsidR="00916C5C" w:rsidRDefault="00000000">
            <w:pPr>
              <w:rPr>
                <w:lang w:val="ro-RO"/>
              </w:rPr>
            </w:pPr>
            <w:r>
              <w:rPr>
                <w:lang w:val="ro-RO"/>
              </w:rPr>
              <w:t>cookie de urmărire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F6BDDEC" w14:textId="77777777" w:rsidR="00916C5C" w:rsidRDefault="00000000">
            <w:pPr>
              <w:jc w:val="center"/>
            </w:pPr>
            <w:r>
              <w:t>540 zile</w:t>
            </w:r>
          </w:p>
        </w:tc>
      </w:tr>
      <w:tr w:rsidR="00916C5C" w14:paraId="65B8CEC2"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28DF163"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A7243D9" w14:textId="77777777" w:rsidR="00916C5C" w:rsidRDefault="00000000">
            <w:r>
              <w:t>evid_0046-synced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7CA1B059" w14:textId="77777777" w:rsidR="00916C5C" w:rsidRDefault="00000000">
            <w:pPr>
              <w:rPr>
                <w:lang w:val="ro-RO"/>
              </w:rPr>
            </w:pPr>
            <w:r>
              <w:rPr>
                <w:lang w:val="ro-RO"/>
              </w:rPr>
              <w:t>cookie de urmărire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1F74256" w14:textId="77777777" w:rsidR="00916C5C" w:rsidRDefault="00000000">
            <w:pPr>
              <w:jc w:val="center"/>
            </w:pPr>
            <w:r>
              <w:t>1 zi</w:t>
            </w:r>
          </w:p>
        </w:tc>
      </w:tr>
      <w:tr w:rsidR="00916C5C" w14:paraId="4197DFC6"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DE0C96E"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39C82D0" w14:textId="77777777" w:rsidR="00916C5C" w:rsidRDefault="00000000">
            <w:r>
              <w:t>campaign</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1653372A" w14:textId="77777777" w:rsidR="00916C5C" w:rsidRDefault="00000000">
            <w:r>
              <w:t xml:space="preserve">Acest cookie este folosit pentru a stoca informații despre campania prin care utilizatorul </w:t>
            </w:r>
            <w:proofErr w:type="gramStart"/>
            <w:r>
              <w:t>a</w:t>
            </w:r>
            <w:proofErr w:type="gramEnd"/>
            <w:r>
              <w:t xml:space="preserve"> ajuns pe parcursul sesiunii.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177F252" w14:textId="77777777" w:rsidR="00916C5C" w:rsidRDefault="00000000">
            <w:pPr>
              <w:jc w:val="center"/>
            </w:pPr>
            <w:r>
              <w:t>1 an</w:t>
            </w:r>
          </w:p>
        </w:tc>
      </w:tr>
      <w:tr w:rsidR="00916C5C" w14:paraId="3F5F4634"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A707A4E"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810F833" w14:textId="77777777" w:rsidR="00916C5C" w:rsidRDefault="00000000">
            <w:pPr>
              <w:rPr>
                <w:lang w:val="ro-RO"/>
              </w:rPr>
            </w:pPr>
            <w:r>
              <w:rPr>
                <w:lang w:val="ro-RO"/>
              </w:rPr>
              <w:t>_gcl_au</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4E0E8BBA" w14:textId="77777777" w:rsidR="00916C5C" w:rsidRDefault="00000000">
            <w:r>
              <w:t xml:space="preserve">Folosit pentru </w:t>
            </w:r>
            <w:proofErr w:type="gramStart"/>
            <w:r>
              <w:t>a</w:t>
            </w:r>
            <w:proofErr w:type="gramEnd"/>
            <w:r>
              <w:t xml:space="preserve"> experimenta eficienta publicității pe site-urile web.</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F133830" w14:textId="77777777" w:rsidR="00916C5C" w:rsidRDefault="00000000">
            <w:pPr>
              <w:jc w:val="center"/>
            </w:pPr>
            <w:r>
              <w:t>90 zile</w:t>
            </w:r>
          </w:p>
        </w:tc>
      </w:tr>
      <w:tr w:rsidR="00916C5C" w14:paraId="5BD79A09"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5151EA5"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6456D0B" w14:textId="77777777" w:rsidR="00916C5C" w:rsidRDefault="00000000">
            <w:pPr>
              <w:rPr>
                <w:lang w:val="ro-RO"/>
              </w:rPr>
            </w:pPr>
            <w:r>
              <w:rPr>
                <w:lang w:val="ro-RO"/>
              </w:rPr>
              <w:t>SAPISID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40751550" w14:textId="77777777" w:rsidR="00916C5C" w:rsidRDefault="00000000">
            <w:r>
              <w:t>Permite Google să colecteze informații despre utilizatori pentru videoclipurile găzduite de YouTube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6BF817E" w14:textId="77777777" w:rsidR="00916C5C" w:rsidRDefault="00000000">
            <w:pPr>
              <w:jc w:val="center"/>
            </w:pPr>
            <w:r>
              <w:t>13 luni</w:t>
            </w:r>
          </w:p>
        </w:tc>
      </w:tr>
      <w:tr w:rsidR="00916C5C" w14:paraId="2F5481BA"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93D2E3F"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B242511" w14:textId="77777777" w:rsidR="00916C5C" w:rsidRDefault="00000000">
            <w:pPr>
              <w:rPr>
                <w:lang w:val="ro-RO"/>
              </w:rPr>
            </w:pPr>
            <w:r>
              <w:rPr>
                <w:lang w:val="ro-RO"/>
              </w:rPr>
              <w:t>__Secure-3PAPISID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74AED284" w14:textId="77777777" w:rsidR="00916C5C" w:rsidRDefault="00000000">
            <w:pPr>
              <w:rPr>
                <w:lang w:val="ro-RO"/>
              </w:rPr>
            </w:pPr>
            <w:r>
              <w:rPr>
                <w:lang w:val="ro-RO"/>
              </w:rPr>
              <w:t>Este setat de Google și este folosit în scopuri de targetare pentru a crea un profil al intereselor vizitatorului website-ului în scopul de a afișa publicitate relevantă și personalizată.</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1CF0DE2" w14:textId="77777777" w:rsidR="00916C5C" w:rsidRDefault="00000000">
            <w:pPr>
              <w:jc w:val="center"/>
            </w:pPr>
            <w:r>
              <w:t>13 luni</w:t>
            </w:r>
          </w:p>
        </w:tc>
      </w:tr>
      <w:tr w:rsidR="00916C5C" w14:paraId="0662E289"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8018254"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CF1AE7A" w14:textId="77777777" w:rsidR="00916C5C" w:rsidRDefault="00000000">
            <w:pPr>
              <w:rPr>
                <w:lang w:val="ro-RO"/>
              </w:rPr>
            </w:pPr>
            <w:r>
              <w:rPr>
                <w:lang w:val="ro-RO"/>
              </w:rPr>
              <w:t>__Secure-1PSID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6EBF4F9D" w14:textId="77777777" w:rsidR="00916C5C" w:rsidRDefault="00000000">
            <w:pPr>
              <w:rPr>
                <w:lang w:val="ro-RO"/>
              </w:rPr>
            </w:pPr>
            <w:r>
              <w:rPr>
                <w:lang w:val="ro-RO"/>
              </w:rPr>
              <w:t>Folosit de către în scopuri de direcționare pentru a construi un profil al intereselor vizitatorilor website-ului pentru a afișa publicitate Google relevantă și personalizată.</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C5E3D4F" w14:textId="77777777" w:rsidR="00916C5C" w:rsidRDefault="00000000">
            <w:pPr>
              <w:jc w:val="center"/>
            </w:pPr>
            <w:r>
              <w:t>13 luni</w:t>
            </w:r>
          </w:p>
        </w:tc>
      </w:tr>
      <w:tr w:rsidR="00916C5C" w14:paraId="345C0E8A"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A99454A"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503DF1C" w14:textId="77777777" w:rsidR="00916C5C" w:rsidRDefault="00000000">
            <w:pPr>
              <w:rPr>
                <w:lang w:val="ro-RO"/>
              </w:rPr>
            </w:pPr>
            <w:r>
              <w:rPr>
                <w:lang w:val="ro-RO"/>
              </w:rPr>
              <w:t>__Secure-1PAPISID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0092E3A2" w14:textId="77777777" w:rsidR="00916C5C" w:rsidRDefault="00000000">
            <w:pPr>
              <w:rPr>
                <w:lang w:val="ro-RO"/>
              </w:rPr>
            </w:pPr>
            <w:r>
              <w:rPr>
                <w:lang w:val="ro-RO"/>
              </w:rPr>
              <w:t>Este utilizat în scopuri de direcționare pentru a construi un profil al intereselor vizitatorilor website-ului pentru a afișa publicitate Google relevantă și personalizată.</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E3362A5" w14:textId="77777777" w:rsidR="00916C5C" w:rsidRDefault="00000000">
            <w:pPr>
              <w:jc w:val="center"/>
              <w:rPr>
                <w:lang w:val="ro-RO"/>
              </w:rPr>
            </w:pPr>
            <w:r>
              <w:rPr>
                <w:lang w:val="ro-RO"/>
              </w:rPr>
              <w:t>13 luni</w:t>
            </w:r>
          </w:p>
        </w:tc>
      </w:tr>
      <w:tr w:rsidR="00916C5C" w14:paraId="41FC295F"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AA684C2"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13FE6A5" w14:textId="77777777" w:rsidR="00916C5C" w:rsidRDefault="00000000">
            <w:pPr>
              <w:rPr>
                <w:lang w:val="ro-RO"/>
              </w:rPr>
            </w:pPr>
            <w:r>
              <w:rPr>
                <w:lang w:val="ro-RO"/>
              </w:rPr>
              <w:t>__Secure-3PSIDCC</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3B803A22" w14:textId="77777777" w:rsidR="00916C5C" w:rsidRDefault="00000000">
            <w:r>
              <w:t xml:space="preserve">Acest cookie este setat de Google și este folosit pentru a proteja datele utilizatorilor împotriva accesului neautorizat, asigură autentificarea utilizatorului, construiește un profil al intereselor vizitatorilor </w:t>
            </w:r>
            <w:r>
              <w:lastRenderedPageBreak/>
              <w:t>website-</w:t>
            </w:r>
            <w:proofErr w:type="gramStart"/>
            <w:r>
              <w:t>ului  pentru</w:t>
            </w:r>
            <w:proofErr w:type="gramEnd"/>
            <w:r>
              <w:t xml:space="preserve"> a afișa anunțuri relevante și personalizate prin redirecționare.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142FD4C" w14:textId="77777777" w:rsidR="00916C5C" w:rsidRDefault="00000000">
            <w:pPr>
              <w:jc w:val="center"/>
            </w:pPr>
            <w:r>
              <w:lastRenderedPageBreak/>
              <w:t>1 an</w:t>
            </w:r>
          </w:p>
        </w:tc>
      </w:tr>
      <w:tr w:rsidR="00916C5C" w14:paraId="00384F26"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1CBF669"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8B8C5E8" w14:textId="77777777" w:rsidR="00916C5C" w:rsidRDefault="00000000">
            <w:pPr>
              <w:rPr>
                <w:lang w:val="ro-RO"/>
              </w:rPr>
            </w:pPr>
            <w:r>
              <w:rPr>
                <w:lang w:val="ro-RO"/>
              </w:rPr>
              <w:t>__Secure-3PSID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338D0BC2" w14:textId="77777777" w:rsidR="00916C5C" w:rsidRDefault="00000000">
            <w:r>
              <w:t>Aceste cookie-uri sunt folosite pentru a livra reclame care sunt mai relevante pentru tine și interesele tale.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508DDF8" w14:textId="77777777" w:rsidR="00916C5C" w:rsidRDefault="00000000">
            <w:pPr>
              <w:jc w:val="center"/>
            </w:pPr>
            <w:r>
              <w:t xml:space="preserve">2 </w:t>
            </w:r>
            <w:proofErr w:type="gramStart"/>
            <w:r>
              <w:t>ani</w:t>
            </w:r>
            <w:proofErr w:type="gramEnd"/>
          </w:p>
        </w:tc>
      </w:tr>
      <w:tr w:rsidR="00916C5C" w14:paraId="2E8F36F1"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B410AB9"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9450B3C" w14:textId="77777777" w:rsidR="00916C5C" w:rsidRDefault="00000000">
            <w:r>
              <w:t>HSID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48CCF592" w14:textId="77777777" w:rsidR="00916C5C" w:rsidRDefault="00000000">
            <w:pPr>
              <w:rPr>
                <w:lang w:val="ro-RO"/>
              </w:rPr>
            </w:pPr>
            <w:r>
              <w:rPr>
                <w:lang w:val="ro-RO"/>
              </w:rPr>
              <w:t>Acest cookie este setat de DoubleClick (care este deținut de Google) și este folosit pentru a efectua măsuri de securitate.</w:t>
            </w:r>
          </w:p>
          <w:p w14:paraId="79F5CB76" w14:textId="77777777" w:rsidR="00916C5C" w:rsidRDefault="00000000">
            <w:pPr>
              <w:rPr>
                <w:lang w:val="ro-RO"/>
              </w:rPr>
            </w:pPr>
            <w:r>
              <w:rPr>
                <w:lang w:val="ro-RO"/>
              </w:rPr>
              <w:t>Este folosit și pentru a autentificarea utilizatorilor, pentru a stoca preferințele de sesiune , pentru a construi un profil al intereselor vizitatorilor site-ului web și pentru a afișa anunțuri relevante pe alte site-uri.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58B5D82" w14:textId="77777777" w:rsidR="00916C5C" w:rsidRDefault="00000000">
            <w:pPr>
              <w:jc w:val="center"/>
            </w:pPr>
            <w:r>
              <w:t xml:space="preserve">2 </w:t>
            </w:r>
            <w:proofErr w:type="gramStart"/>
            <w:r>
              <w:t>ani</w:t>
            </w:r>
            <w:proofErr w:type="gramEnd"/>
          </w:p>
        </w:tc>
      </w:tr>
      <w:tr w:rsidR="00916C5C" w14:paraId="371C0BAF"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73B98E9"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46608EC" w14:textId="77777777" w:rsidR="00916C5C" w:rsidRDefault="00000000">
            <w:r>
              <w:t>SSID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69711D40" w14:textId="77777777" w:rsidR="00916C5C" w:rsidRDefault="00000000">
            <w:pPr>
              <w:rPr>
                <w:lang w:val="ro-RO"/>
              </w:rPr>
            </w:pPr>
            <w:r>
              <w:rPr>
                <w:lang w:val="ro-RO"/>
              </w:rPr>
              <w:t>Rolul său cheie este acela de a personaliza experiențele noastre de publicitate online . Colectează informații despre vizitatori pentru videoclipurile găzduite de YouTube pe hărți integrate cu Google Maps.</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37C0016" w14:textId="77777777" w:rsidR="00916C5C" w:rsidRDefault="00000000">
            <w:pPr>
              <w:jc w:val="center"/>
            </w:pPr>
            <w:r>
              <w:t xml:space="preserve">2 </w:t>
            </w:r>
            <w:proofErr w:type="gramStart"/>
            <w:r>
              <w:t>ani</w:t>
            </w:r>
            <w:proofErr w:type="gramEnd"/>
          </w:p>
        </w:tc>
      </w:tr>
      <w:tr w:rsidR="00916C5C" w14:paraId="269310B9"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9F8FB2F"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FC92645" w14:textId="77777777" w:rsidR="00916C5C" w:rsidRDefault="00000000">
            <w:r>
              <w:t>__Secure-1PSIDCC</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12CE09FF" w14:textId="77777777" w:rsidR="00916C5C" w:rsidRDefault="00000000">
            <w:pPr>
              <w:rPr>
                <w:lang w:val="ro-RO"/>
              </w:rPr>
            </w:pPr>
            <w:r>
              <w:rPr>
                <w:lang w:val="ro-RO"/>
              </w:rPr>
              <w:t>Acest cookie este setat de Google și este folosit pentru a proteja datele utilizatorilor împotriva accesului neautorizat,  asigură autentificarea utilizatorului, construiește un profil al intereselor vizitatorilor website-ului  pentru a afișa anunțuri relevante și personalizate prin redirecționare.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56248E4" w14:textId="77777777" w:rsidR="00916C5C" w:rsidRDefault="00000000">
            <w:pPr>
              <w:jc w:val="center"/>
            </w:pPr>
            <w:r>
              <w:t>1 an</w:t>
            </w:r>
          </w:p>
        </w:tc>
      </w:tr>
      <w:tr w:rsidR="00916C5C" w14:paraId="72A46735"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2F53E07"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55994EB" w14:textId="77777777" w:rsidR="00916C5C" w:rsidRDefault="00000000">
            <w:pPr>
              <w:rPr>
                <w:lang w:val="ro-RO"/>
              </w:rPr>
            </w:pPr>
            <w:r>
              <w:rPr>
                <w:lang w:val="ro-RO"/>
              </w:rPr>
              <w:t>SIDCC</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18B2D750" w14:textId="77777777" w:rsidR="00916C5C" w:rsidRDefault="00000000">
            <w:r>
              <w:t>Google poate seta acest cookie odată ce faceți click pe playerul video YouTube. Acesta este un cookie de securitate care protejează datele utilizatorului împotriva accesului neautorizat.</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FFAC6AC" w14:textId="77777777" w:rsidR="00916C5C" w:rsidRDefault="00000000">
            <w:pPr>
              <w:jc w:val="center"/>
            </w:pPr>
            <w:r>
              <w:t>1 an</w:t>
            </w:r>
          </w:p>
        </w:tc>
      </w:tr>
      <w:tr w:rsidR="00916C5C" w14:paraId="071E3EB0"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8185B56"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974A81E" w14:textId="77777777" w:rsidR="00916C5C" w:rsidRDefault="00000000">
            <w:pPr>
              <w:rPr>
                <w:lang w:val="ro-RO"/>
              </w:rPr>
            </w:pPr>
            <w:r>
              <w:rPr>
                <w:lang w:val="ro-RO"/>
              </w:rPr>
              <w:t>AEC</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1B625161" w14:textId="77777777" w:rsidR="00916C5C" w:rsidRDefault="00000000">
            <w:r>
              <w:t xml:space="preserve">Este folosit pentru a detecta spam-ul, frauda și </w:t>
            </w:r>
            <w:proofErr w:type="gramStart"/>
            <w:r>
              <w:t>abuzul .</w:t>
            </w:r>
            <w:proofErr w:type="gramEnd"/>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5D8BED9" w14:textId="77777777" w:rsidR="00916C5C" w:rsidRDefault="00000000">
            <w:pPr>
              <w:jc w:val="center"/>
            </w:pPr>
            <w:r>
              <w:t>6 luni</w:t>
            </w:r>
          </w:p>
        </w:tc>
      </w:tr>
      <w:tr w:rsidR="00916C5C" w14:paraId="7CD1D68A"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E578DBA"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FE4DD5A" w14:textId="77777777" w:rsidR="00916C5C" w:rsidRDefault="00000000">
            <w:pPr>
              <w:rPr>
                <w:lang w:val="ro-RO"/>
              </w:rPr>
            </w:pPr>
            <w:r>
              <w:rPr>
                <w:lang w:val="ro-RO"/>
              </w:rPr>
              <w:t>DV</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3A0CBC28" w14:textId="77777777" w:rsidR="00916C5C" w:rsidRDefault="00000000">
            <w:r>
              <w:t>Acest cookie este folosit pentru a salva preferințele utilizatorului.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59B2B1E" w14:textId="77777777" w:rsidR="00916C5C" w:rsidRDefault="00000000">
            <w:pPr>
              <w:jc w:val="center"/>
            </w:pPr>
            <w:r>
              <w:t>1 an</w:t>
            </w:r>
          </w:p>
        </w:tc>
      </w:tr>
      <w:tr w:rsidR="00916C5C" w14:paraId="3779A3A1"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92078A0"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DC05BC8" w14:textId="77777777" w:rsidR="00916C5C" w:rsidRDefault="00000000">
            <w:pPr>
              <w:rPr>
                <w:lang w:val="ro-RO"/>
              </w:rPr>
            </w:pPr>
            <w:r>
              <w:rPr>
                <w:lang w:val="ro-RO"/>
              </w:rPr>
              <w:t>ar_debug</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278DD057" w14:textId="77777777" w:rsidR="00916C5C" w:rsidRDefault="00000000">
            <w:pPr>
              <w:rPr>
                <w:lang w:val="ro-RO"/>
              </w:rPr>
            </w:pPr>
            <w:r>
              <w:rPr>
                <w:lang w:val="ro-RO"/>
              </w:rPr>
              <w:t>Acest cookie este folosit de DoubleClick si Google Ad Services pentru a depana reclamele.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67E546E" w14:textId="77777777" w:rsidR="00916C5C" w:rsidRDefault="00000000">
            <w:pPr>
              <w:jc w:val="center"/>
              <w:rPr>
                <w:lang w:val="ro-RO"/>
              </w:rPr>
            </w:pPr>
            <w:r>
              <w:rPr>
                <w:lang w:val="ro-RO"/>
              </w:rPr>
              <w:t>1 an</w:t>
            </w:r>
          </w:p>
        </w:tc>
      </w:tr>
    </w:tbl>
    <w:p w14:paraId="50871CA5" w14:textId="77777777" w:rsidR="00916C5C" w:rsidRDefault="00916C5C"/>
    <w:tbl>
      <w:tblPr>
        <w:tblW w:w="9923" w:type="dxa"/>
        <w:tblInd w:w="134" w:type="dxa"/>
        <w:tblLayout w:type="fixed"/>
        <w:tblCellMar>
          <w:left w:w="10" w:type="dxa"/>
          <w:right w:w="10" w:type="dxa"/>
        </w:tblCellMar>
        <w:tblLook w:val="04A0" w:firstRow="1" w:lastRow="0" w:firstColumn="1" w:lastColumn="0" w:noHBand="0" w:noVBand="1"/>
      </w:tblPr>
      <w:tblGrid>
        <w:gridCol w:w="1276"/>
        <w:gridCol w:w="2126"/>
        <w:gridCol w:w="4961"/>
        <w:gridCol w:w="1560"/>
      </w:tblGrid>
      <w:tr w:rsidR="00916C5C" w14:paraId="7F962D97" w14:textId="77777777">
        <w:tblPrEx>
          <w:tblCellMar>
            <w:top w:w="0" w:type="dxa"/>
            <w:bottom w:w="0" w:type="dxa"/>
          </w:tblCellMar>
        </w:tblPrEx>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A62D8E1" w14:textId="77777777" w:rsidR="00916C5C" w:rsidRDefault="00000000">
            <w:r>
              <w:t>Familia</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D272200" w14:textId="77777777" w:rsidR="00916C5C" w:rsidRDefault="00000000">
            <w:r>
              <w:t>Denumire cookie</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1505A48" w14:textId="77777777" w:rsidR="00916C5C" w:rsidRDefault="00000000">
            <w:r>
              <w:t>Scopul cookie-ului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2A42E6F" w14:textId="77777777" w:rsidR="00916C5C" w:rsidRDefault="00000000">
            <w:pPr>
              <w:jc w:val="center"/>
            </w:pPr>
            <w:r>
              <w:t>Durata de viață</w:t>
            </w:r>
          </w:p>
        </w:tc>
      </w:tr>
      <w:tr w:rsidR="00916C5C" w14:paraId="4DB99CCC" w14:textId="77777777">
        <w:tblPrEx>
          <w:tblCellMar>
            <w:top w:w="0" w:type="dxa"/>
            <w:bottom w:w="0" w:type="dxa"/>
          </w:tblCellMar>
        </w:tblPrEx>
        <w:tc>
          <w:tcPr>
            <w:tcW w:w="1276"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F5FEED2" w14:textId="77777777" w:rsidR="00916C5C" w:rsidRDefault="00000000">
            <w:r>
              <w:t>Youtube</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E59B698" w14:textId="77777777" w:rsidR="00916C5C" w:rsidRDefault="00000000">
            <w:r>
              <w:t xml:space="preserve">SID </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2BEC9EC" w14:textId="77777777" w:rsidR="00916C5C" w:rsidRDefault="00000000">
            <w:r>
              <w:t>Google poate seta acest cookie odată ce faceți click pe playerul video YouTube. Folosit pentru a colecta informații despre vizitatori pentru videoclipurile găzduite de YouTube, pentru a furniza reclame, pentru a preveni frauda.</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C55415E" w14:textId="77777777" w:rsidR="00916C5C" w:rsidRDefault="00000000">
            <w:pPr>
              <w:jc w:val="center"/>
            </w:pPr>
            <w:r>
              <w:t xml:space="preserve">2 </w:t>
            </w:r>
            <w:proofErr w:type="gramStart"/>
            <w:r>
              <w:t>ani</w:t>
            </w:r>
            <w:proofErr w:type="gramEnd"/>
          </w:p>
        </w:tc>
      </w:tr>
      <w:tr w:rsidR="00916C5C" w14:paraId="530ABD8B"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4C11C4B"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F674F72" w14:textId="77777777" w:rsidR="00916C5C" w:rsidRDefault="00000000">
            <w:r>
              <w:t>HSID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95FBF54" w14:textId="77777777" w:rsidR="00916C5C" w:rsidRDefault="00000000">
            <w:r>
              <w:t xml:space="preserve">Acest cookie este setat de DoubleClick (care este deținut de Google) și este folosit pentru </w:t>
            </w:r>
            <w:proofErr w:type="gramStart"/>
            <w:r>
              <w:t>a</w:t>
            </w:r>
            <w:proofErr w:type="gramEnd"/>
            <w:r>
              <w:t xml:space="preserve"> efectua măsuri de securitate.</w:t>
            </w:r>
          </w:p>
          <w:p w14:paraId="093BB71C" w14:textId="77777777" w:rsidR="00916C5C" w:rsidRDefault="00000000">
            <w:r>
              <w:lastRenderedPageBreak/>
              <w:t xml:space="preserve">Este folosit și pentru </w:t>
            </w:r>
            <w:proofErr w:type="gramStart"/>
            <w:r>
              <w:t>a</w:t>
            </w:r>
            <w:proofErr w:type="gramEnd"/>
            <w:r>
              <w:t xml:space="preserve"> autentificarea utilizatorilor, pentru a stoca preferințele de sesiune, pentru a construi un profil al intereselor vizitatorilor site-ului web și pentru a afișa anunțuri relevante pe alte site-uri.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2EC6C7C" w14:textId="77777777" w:rsidR="00916C5C" w:rsidRDefault="00000000">
            <w:pPr>
              <w:jc w:val="center"/>
            </w:pPr>
            <w:r>
              <w:lastRenderedPageBreak/>
              <w:t xml:space="preserve">2 </w:t>
            </w:r>
            <w:proofErr w:type="gramStart"/>
            <w:r>
              <w:t>ani</w:t>
            </w:r>
            <w:proofErr w:type="gramEnd"/>
          </w:p>
        </w:tc>
      </w:tr>
      <w:tr w:rsidR="00916C5C" w14:paraId="487BF0DC"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E1657EF"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A384EE2" w14:textId="77777777" w:rsidR="00916C5C" w:rsidRDefault="00000000">
            <w:r>
              <w:t>SSID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D36EC85" w14:textId="77777777" w:rsidR="00916C5C" w:rsidRDefault="00000000">
            <w:r>
              <w:t>Rolul său cheie este acela de a personaliza experiențele noastre de publicitate online. Colectează informații despre vizitatori pentru videoclipurile găzduite de YouTube pe hărți integrate cu Google Maps.</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F1CA1E7" w14:textId="77777777" w:rsidR="00916C5C" w:rsidRDefault="00000000">
            <w:pPr>
              <w:jc w:val="center"/>
            </w:pPr>
            <w:r>
              <w:t xml:space="preserve">2 </w:t>
            </w:r>
            <w:proofErr w:type="gramStart"/>
            <w:r>
              <w:t>ani</w:t>
            </w:r>
            <w:proofErr w:type="gramEnd"/>
          </w:p>
        </w:tc>
      </w:tr>
      <w:tr w:rsidR="00916C5C" w14:paraId="68F26D78"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5D40EDF"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34B70E1" w14:textId="77777777" w:rsidR="00916C5C" w:rsidRDefault="00000000">
            <w:r>
              <w:t>SIDCC</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03648D8" w14:textId="77777777" w:rsidR="00916C5C" w:rsidRDefault="00000000">
            <w:r>
              <w:t>Google poate seta acest cookie odată ce faceți click pe playerul video YouTube. Acesta este un cookie de securitate care protejează datele utilizatorului împotriva accesului neautorizat.</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D956FE4" w14:textId="77777777" w:rsidR="00916C5C" w:rsidRDefault="00000000">
            <w:pPr>
              <w:jc w:val="center"/>
            </w:pPr>
            <w:r>
              <w:t>1 an</w:t>
            </w:r>
          </w:p>
        </w:tc>
      </w:tr>
      <w:tr w:rsidR="00916C5C" w14:paraId="58D26ED3"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75E874F"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079BF0F" w14:textId="77777777" w:rsidR="00916C5C" w:rsidRDefault="00000000">
            <w:r>
              <w:t>APISID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9A388BB" w14:textId="77777777" w:rsidR="00916C5C" w:rsidRDefault="00000000">
            <w:r>
              <w:t xml:space="preserve"> Folosit pentru a reda videoclipuri YouTube încorporate pe website.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1C11F16" w14:textId="77777777" w:rsidR="00916C5C" w:rsidRDefault="00000000">
            <w:pPr>
              <w:jc w:val="center"/>
            </w:pPr>
            <w:r>
              <w:t>13 luni</w:t>
            </w:r>
          </w:p>
        </w:tc>
      </w:tr>
      <w:tr w:rsidR="00916C5C" w14:paraId="12DE56B7"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BF27AB5"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05A345E" w14:textId="77777777" w:rsidR="00916C5C" w:rsidRDefault="00000000">
            <w:r>
              <w:t>__Secure-1PSID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F97BFFB" w14:textId="77777777" w:rsidR="00916C5C" w:rsidRDefault="00000000">
            <w:r>
              <w:t xml:space="preserve">Folosit de către în scopuri de direcționare pentru a construi un profil al intereselor vizitatorilor website-ului pentru </w:t>
            </w:r>
            <w:proofErr w:type="gramStart"/>
            <w:r>
              <w:t>a</w:t>
            </w:r>
            <w:proofErr w:type="gramEnd"/>
            <w:r>
              <w:t xml:space="preserve"> afișa publicitate Google relevantă și personalizată.</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BACE51C" w14:textId="77777777" w:rsidR="00916C5C" w:rsidRDefault="00000000">
            <w:pPr>
              <w:jc w:val="center"/>
            </w:pPr>
            <w:r>
              <w:t>13 luni</w:t>
            </w:r>
          </w:p>
        </w:tc>
      </w:tr>
      <w:tr w:rsidR="00916C5C" w14:paraId="45F649B1"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6B16166"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DF28BBB" w14:textId="77777777" w:rsidR="00916C5C" w:rsidRDefault="00000000">
            <w:r>
              <w:t>__Secure-3PSID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CE73A36" w14:textId="77777777" w:rsidR="00916C5C" w:rsidRDefault="00000000">
            <w:r>
              <w:t>Aceste cookie-uri sunt folosite pentru a livra reclame care sunt mai relevante pentru tine și interesele tale.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DB0E2B7" w14:textId="77777777" w:rsidR="00916C5C" w:rsidRDefault="00000000">
            <w:pPr>
              <w:jc w:val="center"/>
            </w:pPr>
            <w:r>
              <w:t xml:space="preserve">2 </w:t>
            </w:r>
            <w:proofErr w:type="gramStart"/>
            <w:r>
              <w:t>ani</w:t>
            </w:r>
            <w:proofErr w:type="gramEnd"/>
          </w:p>
        </w:tc>
      </w:tr>
      <w:tr w:rsidR="00916C5C" w14:paraId="72486B2C"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475E285"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97FCC48" w14:textId="77777777" w:rsidR="00916C5C" w:rsidRDefault="00000000">
            <w:r>
              <w:t>__Secure-1PAPISID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6CC8FF8" w14:textId="77777777" w:rsidR="00916C5C" w:rsidRDefault="00000000">
            <w:r>
              <w:t xml:space="preserve">Este utilizat în scopuri de direcționare pentru a construi un profil al intereselor vizitatorilor website-ului pentru </w:t>
            </w:r>
            <w:proofErr w:type="gramStart"/>
            <w:r>
              <w:t>a</w:t>
            </w:r>
            <w:proofErr w:type="gramEnd"/>
            <w:r>
              <w:t xml:space="preserve"> afișa publicitate Google relevantă și personalizată.</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0BBDE34" w14:textId="77777777" w:rsidR="00916C5C" w:rsidRDefault="00000000">
            <w:pPr>
              <w:jc w:val="center"/>
            </w:pPr>
            <w:r>
              <w:t>13 luni</w:t>
            </w:r>
          </w:p>
        </w:tc>
      </w:tr>
      <w:tr w:rsidR="00916C5C" w14:paraId="7F87F2E4"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F44619B"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D61636E" w14:textId="77777777" w:rsidR="00916C5C" w:rsidRDefault="00000000">
            <w:r>
              <w:t>__Secure-3PAPISID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C3050EB" w14:textId="77777777" w:rsidR="00916C5C" w:rsidRDefault="00000000">
            <w:r>
              <w:t xml:space="preserve">Este setat de Google și este folosit în scopuri de targetare pentru a crea un profil al intereselor vizitatorului website-ului în scopul de </w:t>
            </w:r>
            <w:proofErr w:type="gramStart"/>
            <w:r>
              <w:t>a</w:t>
            </w:r>
            <w:proofErr w:type="gramEnd"/>
            <w:r>
              <w:t xml:space="preserve"> afișa publicitate relevantă și personalizată.</w:t>
            </w:r>
            <w:r>
              <w:tab/>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49D3F08" w14:textId="77777777" w:rsidR="00916C5C" w:rsidRDefault="00000000">
            <w:pPr>
              <w:jc w:val="center"/>
            </w:pPr>
            <w:r>
              <w:t>13 luni</w:t>
            </w:r>
          </w:p>
        </w:tc>
      </w:tr>
      <w:tr w:rsidR="00916C5C" w14:paraId="15DE26E7"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D7DFEA1"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59E2C40" w14:textId="77777777" w:rsidR="00916C5C" w:rsidRDefault="00000000">
            <w:r>
              <w:t>__Secure-1PSIDCC</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0144AD9" w14:textId="77777777" w:rsidR="00916C5C" w:rsidRDefault="00000000">
            <w:r>
              <w:t xml:space="preserve">Acest cookie este setat de Google și este folosit pentru a proteja datele utilizatorilor împotriva accesului </w:t>
            </w:r>
            <w:proofErr w:type="gramStart"/>
            <w:r>
              <w:t>neautorizat,  asigură</w:t>
            </w:r>
            <w:proofErr w:type="gramEnd"/>
            <w:r>
              <w:t xml:space="preserve"> autentificarea utilizatorului, construiește un profil al intereselor vizitatorilor website-ului  pentru a afișa anunțuri relevante și personalizate prin redirecționare.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5883821" w14:textId="77777777" w:rsidR="00916C5C" w:rsidRDefault="00000000">
            <w:pPr>
              <w:jc w:val="center"/>
            </w:pPr>
            <w:r>
              <w:t>1 an</w:t>
            </w:r>
          </w:p>
        </w:tc>
      </w:tr>
      <w:tr w:rsidR="00916C5C" w14:paraId="04CB8770"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6872864"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A2527D9" w14:textId="77777777" w:rsidR="00916C5C" w:rsidRDefault="00000000">
            <w:r>
              <w:t>__Secure-3PSIDCC</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E76670E" w14:textId="77777777" w:rsidR="00916C5C" w:rsidRDefault="00000000">
            <w:r>
              <w:t xml:space="preserve">Acest cookie este setat de Google și este folosit pentru a proteja datele utilizatorilor împotriva accesului </w:t>
            </w:r>
            <w:proofErr w:type="gramStart"/>
            <w:r>
              <w:t>neautorizat,  asigură</w:t>
            </w:r>
            <w:proofErr w:type="gramEnd"/>
            <w:r>
              <w:t xml:space="preserve"> autentificarea utilizatorului, construiește un profil al intereselor vizitatorilor website-ului  pentru a afișa anunțuri relevante și personalizate prin redirecționare.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F5C58E8" w14:textId="77777777" w:rsidR="00916C5C" w:rsidRDefault="00000000">
            <w:pPr>
              <w:jc w:val="center"/>
            </w:pPr>
            <w:r>
              <w:t>1 an</w:t>
            </w:r>
          </w:p>
        </w:tc>
      </w:tr>
      <w:tr w:rsidR="00916C5C" w14:paraId="49DB7A0B"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F178E49"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5BA3BA6" w14:textId="77777777" w:rsidR="00916C5C" w:rsidRDefault="00000000">
            <w:r>
              <w:t>YSC</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48EFA77" w14:textId="77777777" w:rsidR="00916C5C" w:rsidRDefault="00000000">
            <w:r>
              <w:t>Folosit pentru a preveni spam-ul, frauda și abuzul.</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C2B72B0" w14:textId="77777777" w:rsidR="00916C5C" w:rsidRDefault="00000000">
            <w:pPr>
              <w:jc w:val="center"/>
            </w:pPr>
            <w:r>
              <w:t>sesiune</w:t>
            </w:r>
          </w:p>
        </w:tc>
      </w:tr>
      <w:tr w:rsidR="00916C5C" w14:paraId="5BBB2559"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3E5C301"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076AA06" w14:textId="77777777" w:rsidR="00916C5C" w:rsidRDefault="00000000">
            <w:r>
              <w:t>GPS</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365658D" w14:textId="77777777" w:rsidR="00916C5C" w:rsidRDefault="00000000">
            <w:r>
              <w:t>Pentru a stoca datele de locație.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3F57CA1" w14:textId="77777777" w:rsidR="00916C5C" w:rsidRDefault="00000000">
            <w:pPr>
              <w:jc w:val="center"/>
            </w:pPr>
            <w:r>
              <w:t>sesiune</w:t>
            </w:r>
          </w:p>
        </w:tc>
      </w:tr>
      <w:tr w:rsidR="00916C5C" w14:paraId="18954477"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594A0A6"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1E3C790" w14:textId="77777777" w:rsidR="00916C5C" w:rsidRDefault="00000000">
            <w:r>
              <w:t xml:space="preserve"> </w:t>
            </w:r>
            <w:r>
              <w:rPr>
                <w:sz w:val="18"/>
                <w:szCs w:val="18"/>
              </w:rPr>
              <w:t>VISITOR_INFO1_LIVE</w:t>
            </w:r>
          </w:p>
          <w:p w14:paraId="3A6BAF30" w14:textId="77777777" w:rsidR="00916C5C" w:rsidRDefault="00916C5C"/>
          <w:p w14:paraId="502C900A" w14:textId="77777777" w:rsidR="00916C5C" w:rsidRDefault="00000000">
            <w:r>
              <w:t xml:space="preserve"> </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89EB409" w14:textId="77777777" w:rsidR="00916C5C" w:rsidRDefault="00000000">
            <w:r>
              <w:t xml:space="preserve">Folosit pentru </w:t>
            </w:r>
            <w:proofErr w:type="gramStart"/>
            <w:r>
              <w:t>a</w:t>
            </w:r>
            <w:proofErr w:type="gramEnd"/>
            <w:r>
              <w:t xml:space="preserve"> activa recomandări personalizate pe YouTube pe baza vizionărilor și căutărilor anterioare și, de asemenea, pentru a detecta și rezolva problemele cu serviciul.</w:t>
            </w:r>
            <w:r>
              <w:tab/>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B6DA664" w14:textId="77777777" w:rsidR="00916C5C" w:rsidRDefault="00000000">
            <w:pPr>
              <w:jc w:val="center"/>
            </w:pPr>
            <w:r>
              <w:t>6 luni</w:t>
            </w:r>
          </w:p>
        </w:tc>
      </w:tr>
      <w:tr w:rsidR="00916C5C" w14:paraId="0A62A97E"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1703F8E"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A42F883" w14:textId="77777777" w:rsidR="00916C5C" w:rsidRDefault="00000000">
            <w:pPr>
              <w:rPr>
                <w:sz w:val="16"/>
                <w:szCs w:val="16"/>
              </w:rPr>
            </w:pPr>
            <w:r>
              <w:rPr>
                <w:sz w:val="16"/>
                <w:szCs w:val="16"/>
              </w:rPr>
              <w:t>VISITOR_PRIVACY_METADATA</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6448FD5" w14:textId="77777777" w:rsidR="00916C5C" w:rsidRDefault="00000000">
            <w:r>
              <w:t>Pentru a afișa reclame direcționate vizitatorilor web pe o gamă largă de site-uri proprii și alte site-uri web. Stochează metadatele privind confidențialitatea vizitatorilor.</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F4EBAD6" w14:textId="77777777" w:rsidR="00916C5C" w:rsidRDefault="00000000">
            <w:pPr>
              <w:jc w:val="center"/>
            </w:pPr>
            <w:r>
              <w:t>179 zile</w:t>
            </w:r>
          </w:p>
        </w:tc>
      </w:tr>
      <w:tr w:rsidR="00916C5C" w14:paraId="3FBFA2A4"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60D0318"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C3C6BA9" w14:textId="77777777" w:rsidR="00916C5C" w:rsidRDefault="00000000">
            <w:r>
              <w:t>LOGIN_INFO</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4FB1838" w14:textId="77777777" w:rsidR="00916C5C" w:rsidRDefault="00000000">
            <w:r>
              <w:t>Afişarea conţinutului din Youtube.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FDD16C6" w14:textId="77777777" w:rsidR="00916C5C" w:rsidRDefault="00000000">
            <w:pPr>
              <w:jc w:val="center"/>
            </w:pPr>
            <w:r>
              <w:t xml:space="preserve">2 </w:t>
            </w:r>
            <w:proofErr w:type="gramStart"/>
            <w:r>
              <w:t>ani</w:t>
            </w:r>
            <w:proofErr w:type="gramEnd"/>
          </w:p>
        </w:tc>
      </w:tr>
      <w:tr w:rsidR="00916C5C" w14:paraId="1FE74BD7"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5CF38F5"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9C8DE80" w14:textId="77777777" w:rsidR="00916C5C" w:rsidRDefault="00000000">
            <w:r>
              <w:t>PREF</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A0CC9FC" w14:textId="77777777" w:rsidR="00916C5C" w:rsidRDefault="00000000">
            <w:proofErr w:type="gramStart"/>
            <w:r>
              <w:t>Marketing ,</w:t>
            </w:r>
            <w:proofErr w:type="gramEnd"/>
            <w:r>
              <w:t xml:space="preserve"> pentru a stoca preferințele utilizatorului.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7ADC18F" w14:textId="77777777" w:rsidR="00916C5C" w:rsidRDefault="00000000">
            <w:pPr>
              <w:jc w:val="center"/>
            </w:pPr>
            <w:r>
              <w:t>8 luni</w:t>
            </w:r>
          </w:p>
        </w:tc>
      </w:tr>
    </w:tbl>
    <w:p w14:paraId="07553620" w14:textId="77777777" w:rsidR="00916C5C" w:rsidRDefault="00916C5C"/>
    <w:tbl>
      <w:tblPr>
        <w:tblW w:w="9923" w:type="dxa"/>
        <w:tblInd w:w="134" w:type="dxa"/>
        <w:tblLayout w:type="fixed"/>
        <w:tblCellMar>
          <w:left w:w="10" w:type="dxa"/>
          <w:right w:w="10" w:type="dxa"/>
        </w:tblCellMar>
        <w:tblLook w:val="04A0" w:firstRow="1" w:lastRow="0" w:firstColumn="1" w:lastColumn="0" w:noHBand="0" w:noVBand="1"/>
      </w:tblPr>
      <w:tblGrid>
        <w:gridCol w:w="1276"/>
        <w:gridCol w:w="2126"/>
        <w:gridCol w:w="4961"/>
        <w:gridCol w:w="1560"/>
      </w:tblGrid>
      <w:tr w:rsidR="00916C5C" w14:paraId="748D564C" w14:textId="77777777">
        <w:tblPrEx>
          <w:tblCellMar>
            <w:top w:w="0" w:type="dxa"/>
            <w:bottom w:w="0" w:type="dxa"/>
          </w:tblCellMar>
        </w:tblPrEx>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B0A13E2" w14:textId="77777777" w:rsidR="00916C5C" w:rsidRDefault="00000000">
            <w:r>
              <w:t>Familia</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CA9B005" w14:textId="77777777" w:rsidR="00916C5C" w:rsidRDefault="00000000">
            <w:r>
              <w:t>Denumire cookie</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4D2B7D0" w14:textId="77777777" w:rsidR="00916C5C" w:rsidRDefault="00000000">
            <w:r>
              <w:t>Scopul cookie-ului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2E2741C" w14:textId="77777777" w:rsidR="00916C5C" w:rsidRDefault="00000000">
            <w:pPr>
              <w:jc w:val="center"/>
            </w:pPr>
            <w:r>
              <w:t>Durata de viață</w:t>
            </w:r>
          </w:p>
        </w:tc>
      </w:tr>
      <w:tr w:rsidR="00916C5C" w14:paraId="635364D9" w14:textId="77777777">
        <w:tblPrEx>
          <w:tblCellMar>
            <w:top w:w="0" w:type="dxa"/>
            <w:bottom w:w="0" w:type="dxa"/>
          </w:tblCellMar>
        </w:tblPrEx>
        <w:tc>
          <w:tcPr>
            <w:tcW w:w="1276"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D3492D3" w14:textId="77777777" w:rsidR="00916C5C" w:rsidRDefault="00000000">
            <w:r>
              <w:t>RTB</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4F1942D" w14:textId="77777777" w:rsidR="00916C5C" w:rsidRDefault="00000000">
            <w:r>
              <w:t>IDSYNC</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2CE4F01" w14:textId="77777777" w:rsidR="00916C5C" w:rsidRDefault="00000000">
            <w:r>
              <w:t>Masoara traficul din campanii. Click-uri pe bannere, CTA-uri si urmareste fluxul de comanda.</w:t>
            </w:r>
          </w:p>
          <w:p w14:paraId="0FB985E0" w14:textId="77777777" w:rsidR="00916C5C" w:rsidRDefault="00000000">
            <w:r>
              <w:t>Acest cookie este setat de Yahoo pentru a stoca informații despre modul în care utilizatorii se comportă pe mai multe site-uri web, astfel încât să le poată fi afișate anunțuri relevante.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B5191CE" w14:textId="77777777" w:rsidR="00916C5C" w:rsidRDefault="00000000">
            <w:pPr>
              <w:jc w:val="center"/>
            </w:pPr>
            <w:r>
              <w:t>1 an</w:t>
            </w:r>
          </w:p>
        </w:tc>
      </w:tr>
      <w:tr w:rsidR="00916C5C" w14:paraId="7C6D4231"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150D0F2"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46C8DE8" w14:textId="77777777" w:rsidR="00916C5C" w:rsidRDefault="00000000">
            <w:r>
              <w:t>ts</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38CEDC0" w14:textId="77777777" w:rsidR="00916C5C" w:rsidRDefault="00000000">
            <w:r>
              <w:t>Acest cookie este necesar pentru funcția de conectare PayPal de pe site.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089AAE1" w14:textId="77777777" w:rsidR="00916C5C" w:rsidRDefault="00000000">
            <w:pPr>
              <w:jc w:val="center"/>
            </w:pPr>
            <w:r>
              <w:t>13 luni</w:t>
            </w:r>
          </w:p>
        </w:tc>
      </w:tr>
      <w:tr w:rsidR="00916C5C" w14:paraId="24770322"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6914472"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DFB7999" w14:textId="77777777" w:rsidR="00916C5C" w:rsidRDefault="00000000">
            <w:r>
              <w:t>__rtbh.lid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3748E32" w14:textId="77777777" w:rsidR="00916C5C" w:rsidRDefault="00000000">
            <w:r>
              <w:t xml:space="preserve">Colectează informații despre comportamentul utilizatorului pe mai multe website-uri. Aceste informații sunt folosite pentru </w:t>
            </w:r>
            <w:proofErr w:type="gramStart"/>
            <w:r>
              <w:t>a</w:t>
            </w:r>
            <w:proofErr w:type="gramEnd"/>
            <w:r>
              <w:t xml:space="preserve"> optimiza relevanța reclamelor de pe website.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97FBCB4" w14:textId="77777777" w:rsidR="00916C5C" w:rsidRDefault="00000000">
            <w:pPr>
              <w:jc w:val="center"/>
            </w:pPr>
            <w:r>
              <w:t>1 an</w:t>
            </w:r>
          </w:p>
        </w:tc>
      </w:tr>
      <w:tr w:rsidR="00916C5C" w14:paraId="41E130B6"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4BFFC9B"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44A8433" w14:textId="77777777" w:rsidR="00916C5C" w:rsidRDefault="00000000">
            <w:r>
              <w:t>__rtbh.uid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9BE73B7" w14:textId="77777777" w:rsidR="00916C5C" w:rsidRDefault="00000000">
            <w:r>
              <w:t xml:space="preserve">Colectează informații despre comportamentul utilizatorului pe mai multe website-uri. Aceste informații sunt folosite pentru </w:t>
            </w:r>
            <w:proofErr w:type="gramStart"/>
            <w:r>
              <w:t>a</w:t>
            </w:r>
            <w:proofErr w:type="gramEnd"/>
            <w:r>
              <w:t xml:space="preserve"> optimiza relevanța reclamelor de pe website.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A6A0F7E" w14:textId="77777777" w:rsidR="00916C5C" w:rsidRDefault="00000000">
            <w:pPr>
              <w:jc w:val="center"/>
            </w:pPr>
            <w:r>
              <w:t>1 an</w:t>
            </w:r>
          </w:p>
        </w:tc>
      </w:tr>
      <w:tr w:rsidR="00916C5C" w14:paraId="1E3B23A0"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7168B15"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6E2A415" w14:textId="77777777" w:rsidR="00916C5C" w:rsidRDefault="00000000">
            <w:r>
              <w:t>A3</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FBD926C" w14:textId="77777777" w:rsidR="00916C5C" w:rsidRDefault="00000000">
            <w:r>
              <w:t>Acest domeniu este deținut de Yahoo. Principala activitate comercială este: Căutare / Publicitate.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6A6F614" w14:textId="77777777" w:rsidR="00916C5C" w:rsidRDefault="00000000">
            <w:pPr>
              <w:jc w:val="center"/>
            </w:pPr>
            <w:r>
              <w:t>12 luni</w:t>
            </w:r>
          </w:p>
        </w:tc>
      </w:tr>
      <w:tr w:rsidR="00916C5C" w14:paraId="1E23D954"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DD27A1B"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EA33480" w14:textId="77777777" w:rsidR="00916C5C" w:rsidRDefault="00000000">
            <w:r>
              <w:t>u</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621F269" w14:textId="77777777" w:rsidR="00916C5C" w:rsidRDefault="00000000">
            <w:r>
              <w:t>Necesar pentru funcția de înscriere pe site.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F5D6CCD" w14:textId="77777777" w:rsidR="00916C5C" w:rsidRDefault="00000000">
            <w:pPr>
              <w:jc w:val="center"/>
            </w:pPr>
            <w:r>
              <w:t>12 luni</w:t>
            </w:r>
          </w:p>
        </w:tc>
      </w:tr>
      <w:tr w:rsidR="00916C5C" w14:paraId="2D1D2051"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05531B9"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F61679D" w14:textId="77777777" w:rsidR="00916C5C" w:rsidRDefault="00000000">
            <w:r>
              <w:t>khaos</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6D0D0F9" w14:textId="77777777" w:rsidR="00916C5C" w:rsidRDefault="00000000">
            <w:r>
              <w:t>Este utilizat pentru urmărirea campaniilor publicitare și pentru colectarea de statistici anonime privind comportamentul utilizatorilor pe website.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3ED9940" w14:textId="77777777" w:rsidR="00916C5C" w:rsidRDefault="00000000">
            <w:pPr>
              <w:jc w:val="center"/>
            </w:pPr>
            <w:r>
              <w:t>13 luni</w:t>
            </w:r>
          </w:p>
        </w:tc>
      </w:tr>
      <w:tr w:rsidR="00916C5C" w14:paraId="682AB55E"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16D84C3"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18B15A9" w14:textId="77777777" w:rsidR="00916C5C" w:rsidRDefault="00000000">
            <w:r>
              <w:t>audit</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FCAF904" w14:textId="77777777" w:rsidR="00916C5C" w:rsidRDefault="00000000">
            <w:r>
              <w:t xml:space="preserve">Colectează informații cu scopul de </w:t>
            </w:r>
            <w:proofErr w:type="gramStart"/>
            <w:r>
              <w:t>a</w:t>
            </w:r>
            <w:proofErr w:type="gramEnd"/>
            <w:r>
              <w:t xml:space="preserve"> optimiza eficacitatea reclamelor (Google Advertising prin Doubleclick.net)</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8BFFBC6" w14:textId="77777777" w:rsidR="00916C5C" w:rsidRDefault="00000000">
            <w:pPr>
              <w:jc w:val="center"/>
            </w:pPr>
            <w:r>
              <w:t>1 an</w:t>
            </w:r>
          </w:p>
        </w:tc>
      </w:tr>
    </w:tbl>
    <w:p w14:paraId="497CBA34" w14:textId="77777777" w:rsidR="00916C5C" w:rsidRDefault="00916C5C"/>
    <w:tbl>
      <w:tblPr>
        <w:tblW w:w="9923" w:type="dxa"/>
        <w:tblInd w:w="134" w:type="dxa"/>
        <w:tblLayout w:type="fixed"/>
        <w:tblCellMar>
          <w:left w:w="10" w:type="dxa"/>
          <w:right w:w="10" w:type="dxa"/>
        </w:tblCellMar>
        <w:tblLook w:val="04A0" w:firstRow="1" w:lastRow="0" w:firstColumn="1" w:lastColumn="0" w:noHBand="0" w:noVBand="1"/>
      </w:tblPr>
      <w:tblGrid>
        <w:gridCol w:w="1276"/>
        <w:gridCol w:w="2126"/>
        <w:gridCol w:w="4961"/>
        <w:gridCol w:w="1560"/>
      </w:tblGrid>
      <w:tr w:rsidR="00916C5C" w14:paraId="49DDC0B9" w14:textId="77777777">
        <w:tblPrEx>
          <w:tblCellMar>
            <w:top w:w="0" w:type="dxa"/>
            <w:bottom w:w="0" w:type="dxa"/>
          </w:tblCellMar>
        </w:tblPrEx>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1003BAD" w14:textId="77777777" w:rsidR="00916C5C" w:rsidRDefault="00000000">
            <w:r>
              <w:lastRenderedPageBreak/>
              <w:t>Familia</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0FE2D13" w14:textId="77777777" w:rsidR="00916C5C" w:rsidRDefault="00000000">
            <w:r>
              <w:t>Denumire cookie</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213E17C" w14:textId="77777777" w:rsidR="00916C5C" w:rsidRDefault="00000000">
            <w:r>
              <w:t>Scopul cookie-ului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FBE12A2" w14:textId="77777777" w:rsidR="00916C5C" w:rsidRDefault="00000000">
            <w:pPr>
              <w:jc w:val="center"/>
            </w:pPr>
            <w:r>
              <w:t>Durata de viață</w:t>
            </w:r>
          </w:p>
        </w:tc>
      </w:tr>
      <w:tr w:rsidR="00916C5C" w14:paraId="27B14F29" w14:textId="77777777">
        <w:tblPrEx>
          <w:tblCellMar>
            <w:top w:w="0" w:type="dxa"/>
            <w:bottom w:w="0" w:type="dxa"/>
          </w:tblCellMar>
        </w:tblPrEx>
        <w:tc>
          <w:tcPr>
            <w:tcW w:w="1276"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B374AF4" w14:textId="77777777" w:rsidR="00916C5C" w:rsidRDefault="00000000">
            <w:r>
              <w:t>Teads</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34352FF" w14:textId="77777777" w:rsidR="00916C5C" w:rsidRDefault="00000000">
            <w:r>
              <w:t>tfpai</w:t>
            </w:r>
          </w:p>
          <w:p w14:paraId="78D3F11A" w14:textId="77777777" w:rsidR="00916C5C" w:rsidRDefault="00916C5C"/>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5D56502" w14:textId="77777777" w:rsidR="00916C5C" w:rsidRDefault="00000000">
            <w:r>
              <w:t>Masoara traficul din campanii, click-uri pe bannere, CTA-uri si urmareste fluxul de comanda. Folosit pentru optimizarea campaniilor noastre publicitare. Teads oferă rapoarte de date agregate despre performanța campaniei, care nu conțin informații personale.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690F397" w14:textId="77777777" w:rsidR="00916C5C" w:rsidRDefault="00000000">
            <w:pPr>
              <w:jc w:val="center"/>
            </w:pPr>
            <w:r>
              <w:t>30 zile</w:t>
            </w:r>
          </w:p>
          <w:p w14:paraId="51DDB70E" w14:textId="77777777" w:rsidR="00916C5C" w:rsidRDefault="00916C5C">
            <w:pPr>
              <w:jc w:val="center"/>
            </w:pPr>
          </w:p>
          <w:p w14:paraId="41C46DB3" w14:textId="77777777" w:rsidR="00916C5C" w:rsidRDefault="00916C5C">
            <w:pPr>
              <w:jc w:val="center"/>
            </w:pPr>
          </w:p>
        </w:tc>
      </w:tr>
      <w:tr w:rsidR="00916C5C" w14:paraId="28A22D15"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8369748"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156989F" w14:textId="77777777" w:rsidR="00916C5C" w:rsidRDefault="00000000">
            <w:r>
              <w:t>tt_viewer</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229E215" w14:textId="77777777" w:rsidR="00916C5C" w:rsidRDefault="00000000">
            <w:r>
              <w:t xml:space="preserve">Folosit pentru a urmări numărul de vizitatori care vin pe website prin intermediul reclamelor grafice Teads. </w:t>
            </w:r>
          </w:p>
          <w:p w14:paraId="0BD2FCB3" w14:textId="77777777" w:rsidR="00916C5C" w:rsidRDefault="00000000">
            <w:r>
              <w:t xml:space="preserve">Modulul cookie limitează numărul de ori când unui vizitator i se arată același conținut publicitar. Cookie-ul este, de asemenea, utilizat pentru </w:t>
            </w:r>
            <w:proofErr w:type="gramStart"/>
            <w:r>
              <w:t>a</w:t>
            </w:r>
            <w:proofErr w:type="gramEnd"/>
            <w:r>
              <w:t xml:space="preserve"> asigura relevanța reclamei video pentru vizitatorul specific.</w:t>
            </w:r>
          </w:p>
          <w:p w14:paraId="383513ED" w14:textId="77777777" w:rsidR="00916C5C" w:rsidRDefault="00000000">
            <w:r>
              <w:t>Acest pixel de urmărire este utilizat pentru a desfășura și îmbunătăți campanii online - folosind rețeaua Teads pentru a permite remarketingul, analiza și raportarea campaniilor publicitare.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74A4E13" w14:textId="77777777" w:rsidR="00916C5C" w:rsidRDefault="00000000">
            <w:pPr>
              <w:jc w:val="center"/>
            </w:pPr>
            <w:r>
              <w:t>1 an</w:t>
            </w:r>
          </w:p>
        </w:tc>
      </w:tr>
    </w:tbl>
    <w:p w14:paraId="70A853F8" w14:textId="77777777" w:rsidR="00916C5C" w:rsidRDefault="00916C5C"/>
    <w:tbl>
      <w:tblPr>
        <w:tblW w:w="9923" w:type="dxa"/>
        <w:tblInd w:w="134" w:type="dxa"/>
        <w:tblLayout w:type="fixed"/>
        <w:tblCellMar>
          <w:left w:w="10" w:type="dxa"/>
          <w:right w:w="10" w:type="dxa"/>
        </w:tblCellMar>
        <w:tblLook w:val="04A0" w:firstRow="1" w:lastRow="0" w:firstColumn="1" w:lastColumn="0" w:noHBand="0" w:noVBand="1"/>
      </w:tblPr>
      <w:tblGrid>
        <w:gridCol w:w="1276"/>
        <w:gridCol w:w="2126"/>
        <w:gridCol w:w="4961"/>
        <w:gridCol w:w="1560"/>
      </w:tblGrid>
      <w:tr w:rsidR="00916C5C" w14:paraId="725EEE1D" w14:textId="77777777">
        <w:tblPrEx>
          <w:tblCellMar>
            <w:top w:w="0" w:type="dxa"/>
            <w:bottom w:w="0" w:type="dxa"/>
          </w:tblCellMar>
        </w:tblPrEx>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4AA4D07" w14:textId="77777777" w:rsidR="00916C5C" w:rsidRDefault="00000000">
            <w:r>
              <w:t>Familia</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459C9CE" w14:textId="77777777" w:rsidR="00916C5C" w:rsidRDefault="00000000">
            <w:r>
              <w:t>Denumire cookie</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39FA985" w14:textId="77777777" w:rsidR="00916C5C" w:rsidRDefault="00000000">
            <w:r>
              <w:t>Scopul cookie-ului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F372A4F" w14:textId="77777777" w:rsidR="00916C5C" w:rsidRDefault="00000000">
            <w:pPr>
              <w:jc w:val="center"/>
            </w:pPr>
            <w:r>
              <w:t>Durata de viață</w:t>
            </w:r>
          </w:p>
        </w:tc>
      </w:tr>
      <w:tr w:rsidR="00916C5C" w14:paraId="7B4039C2" w14:textId="77777777">
        <w:tblPrEx>
          <w:tblCellMar>
            <w:top w:w="0" w:type="dxa"/>
            <w:bottom w:w="0" w:type="dxa"/>
          </w:tblCellMar>
        </w:tblPrEx>
        <w:tc>
          <w:tcPr>
            <w:tcW w:w="1276"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EE1D16F" w14:textId="77777777" w:rsidR="00916C5C" w:rsidRDefault="00000000">
            <w:bookmarkStart w:id="0" w:name="_Hlk168306569"/>
            <w:r>
              <w:t>Linkedin</w:t>
            </w:r>
          </w:p>
          <w:bookmarkEnd w:id="0"/>
          <w:p w14:paraId="782C75C0"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CAE2C34" w14:textId="77777777" w:rsidR="00916C5C" w:rsidRDefault="00000000">
            <w:r>
              <w:t>lang</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0E29EA2" w14:textId="77777777" w:rsidR="00916C5C" w:rsidRDefault="00000000">
            <w:r>
              <w:t>Masoara traficul din campanii. Click-uri pe bannere, CTA-uri si urmareste fluxul de comanda.</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0EC7B3A" w14:textId="77777777" w:rsidR="00916C5C" w:rsidRDefault="00000000">
            <w:pPr>
              <w:jc w:val="center"/>
            </w:pPr>
            <w:r>
              <w:t>1 an</w:t>
            </w:r>
          </w:p>
        </w:tc>
      </w:tr>
      <w:tr w:rsidR="00916C5C" w14:paraId="16EFE7A5"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9F4B193"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B4D3608" w14:textId="77777777" w:rsidR="00916C5C" w:rsidRDefault="00000000">
            <w:r>
              <w:t>AnalyticsSyncHistory</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C1EC4C0" w14:textId="77777777" w:rsidR="00916C5C" w:rsidRDefault="00000000">
            <w:r>
              <w:t>Folosit pentru a stoca și urmări vizitele pe website-uri.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36EA656" w14:textId="77777777" w:rsidR="00916C5C" w:rsidRDefault="00000000">
            <w:pPr>
              <w:jc w:val="center"/>
            </w:pPr>
            <w:r>
              <w:t>30 zile</w:t>
            </w:r>
          </w:p>
        </w:tc>
      </w:tr>
      <w:tr w:rsidR="00916C5C" w14:paraId="7A10E491"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C96537A"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E0D1B13" w14:textId="77777777" w:rsidR="00916C5C" w:rsidRDefault="00000000">
            <w:r>
              <w:t>UserMatchHistory</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7D4AB1A" w14:textId="77777777" w:rsidR="00916C5C" w:rsidRDefault="00000000">
            <w:r>
              <w:t xml:space="preserve">Folosit pentru </w:t>
            </w:r>
            <w:proofErr w:type="gramStart"/>
            <w:r>
              <w:t>a</w:t>
            </w:r>
            <w:proofErr w:type="gramEnd"/>
            <w:r>
              <w:t xml:space="preserve"> oferi difuzare de anunțuri sau redirecționare.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4B4E063" w14:textId="77777777" w:rsidR="00916C5C" w:rsidRDefault="00000000">
            <w:pPr>
              <w:jc w:val="center"/>
            </w:pPr>
            <w:r>
              <w:t>30 zile</w:t>
            </w:r>
          </w:p>
        </w:tc>
      </w:tr>
      <w:tr w:rsidR="00916C5C" w14:paraId="35DCCBCB"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51D8E20"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9E260C8" w14:textId="77777777" w:rsidR="00916C5C" w:rsidRDefault="00000000">
            <w:r>
              <w:t>lidc</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CA79593" w14:textId="77777777" w:rsidR="00916C5C" w:rsidRDefault="00000000">
            <w:r>
              <w:t>Pentru a facilita selecția centrului de date.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421F5BA" w14:textId="77777777" w:rsidR="00916C5C" w:rsidRDefault="00000000">
            <w:pPr>
              <w:jc w:val="center"/>
            </w:pPr>
            <w:r>
              <w:t>1 zi</w:t>
            </w:r>
          </w:p>
        </w:tc>
      </w:tr>
      <w:tr w:rsidR="00916C5C" w14:paraId="3AEAB066"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28301CF"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6E964F3" w14:textId="77777777" w:rsidR="00916C5C" w:rsidRDefault="00000000">
            <w:r>
              <w:t>bcookie</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2D296C4" w14:textId="77777777" w:rsidR="00916C5C" w:rsidRDefault="00000000">
            <w:r>
              <w:t xml:space="preserve">Cookie-ul de identificare a browserului pentru </w:t>
            </w:r>
            <w:proofErr w:type="gramStart"/>
            <w:r>
              <w:t>a</w:t>
            </w:r>
            <w:proofErr w:type="gramEnd"/>
            <w:r>
              <w:t xml:space="preserve"> identifica în mod unic dispozitivele care accesează LinkedIn pentru a detecta abuzurile pe platformă</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3EECAE6" w14:textId="77777777" w:rsidR="00916C5C" w:rsidRDefault="00000000">
            <w:pPr>
              <w:jc w:val="center"/>
            </w:pPr>
            <w:r>
              <w:t>1 an</w:t>
            </w:r>
          </w:p>
        </w:tc>
      </w:tr>
      <w:tr w:rsidR="00916C5C" w14:paraId="080DC154"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87E0089"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4E76C8C" w14:textId="77777777" w:rsidR="00916C5C" w:rsidRDefault="00000000">
            <w:r>
              <w:t>li_sugr</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D3C1C76" w14:textId="77777777" w:rsidR="00916C5C" w:rsidRDefault="00000000">
            <w:r>
              <w:t xml:space="preserve">Folosit pentru a face o potrivire probabilistică </w:t>
            </w:r>
            <w:proofErr w:type="gramStart"/>
            <w:r>
              <w:t>a</w:t>
            </w:r>
            <w:proofErr w:type="gramEnd"/>
            <w:r>
              <w:t xml:space="preserve"> identității unui utilizator.</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61CC065" w14:textId="77777777" w:rsidR="00916C5C" w:rsidRDefault="00000000">
            <w:pPr>
              <w:jc w:val="center"/>
            </w:pPr>
            <w:r>
              <w:t>90 zile</w:t>
            </w:r>
          </w:p>
        </w:tc>
      </w:tr>
      <w:tr w:rsidR="00916C5C" w14:paraId="2E8818ED"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2BE76CE"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FE074A9" w14:textId="77777777" w:rsidR="00916C5C" w:rsidRDefault="00000000">
            <w:r>
              <w:t>s_tslv</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0E8373C" w14:textId="77777777" w:rsidR="00916C5C" w:rsidRDefault="00000000">
            <w:r>
              <w:t>Folosit pentru a păstra și a prelua timpul de la ultima vizită în Adobe Analytics.</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79BC957" w14:textId="77777777" w:rsidR="00916C5C" w:rsidRDefault="00000000">
            <w:pPr>
              <w:jc w:val="center"/>
            </w:pPr>
            <w:r>
              <w:t>6 luni</w:t>
            </w:r>
          </w:p>
        </w:tc>
      </w:tr>
      <w:tr w:rsidR="00916C5C" w14:paraId="3712A5C0"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630FB90"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02F9763" w14:textId="77777777" w:rsidR="00916C5C" w:rsidRDefault="00000000">
            <w:r>
              <w:t>gpv_pn</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CCF5CCD" w14:textId="77777777" w:rsidR="00916C5C" w:rsidRDefault="00000000">
            <w:r>
              <w:t>Folosit pentru a păstra și a prelua pagina anterioară vizitată în Adobe Analytics.</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A27E1EB" w14:textId="77777777" w:rsidR="00916C5C" w:rsidRDefault="00000000">
            <w:pPr>
              <w:jc w:val="center"/>
            </w:pPr>
            <w:r>
              <w:t>6 luni</w:t>
            </w:r>
          </w:p>
        </w:tc>
      </w:tr>
      <w:tr w:rsidR="00916C5C" w14:paraId="50336385"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16D8520"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198F650" w14:textId="77777777" w:rsidR="00916C5C" w:rsidRDefault="00000000">
            <w:r>
              <w:t>s_cc</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42E452A" w14:textId="77777777" w:rsidR="00916C5C" w:rsidRDefault="00000000">
            <w:r>
              <w:t>Folosit pentru a determina dacă cookie-urile sunt activate pentru Adobe Analytics.</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E201787" w14:textId="77777777" w:rsidR="00916C5C" w:rsidRDefault="00000000">
            <w:pPr>
              <w:jc w:val="center"/>
            </w:pPr>
            <w:r>
              <w:t>sesiune</w:t>
            </w:r>
          </w:p>
        </w:tc>
      </w:tr>
      <w:tr w:rsidR="00916C5C" w14:paraId="26D761AC"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E7DB81C"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80CFF5D" w14:textId="77777777" w:rsidR="00916C5C" w:rsidRDefault="00000000">
            <w:r>
              <w:t>s_tp</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5AD498F" w14:textId="77777777" w:rsidR="00916C5C" w:rsidRDefault="00000000">
            <w:r>
              <w:t>Urmărește procentajul paginii vizualizate.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3EBC453" w14:textId="77777777" w:rsidR="00916C5C" w:rsidRDefault="00000000">
            <w:pPr>
              <w:jc w:val="center"/>
            </w:pPr>
            <w:r>
              <w:t>sesiune</w:t>
            </w:r>
          </w:p>
        </w:tc>
      </w:tr>
      <w:tr w:rsidR="00916C5C" w14:paraId="4D075685"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FCABBD5"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F94A4A3" w14:textId="77777777" w:rsidR="00916C5C" w:rsidRDefault="00000000">
            <w:r>
              <w:t xml:space="preserve">s_plt </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47CB4EA" w14:textId="77777777" w:rsidR="00916C5C" w:rsidRDefault="00000000">
            <w:r>
              <w:t>Urmărește timpul necesar pentru încărcare a paginii anterioare.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F355B96" w14:textId="77777777" w:rsidR="00916C5C" w:rsidRDefault="00000000">
            <w:pPr>
              <w:jc w:val="center"/>
            </w:pPr>
            <w:r>
              <w:t>sesiune</w:t>
            </w:r>
          </w:p>
        </w:tc>
      </w:tr>
      <w:tr w:rsidR="00916C5C" w14:paraId="569CA5B2"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D8EFBAB"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159904F" w14:textId="77777777" w:rsidR="00916C5C" w:rsidRDefault="00000000">
            <w:r>
              <w:t>s_ppv</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4020196" w14:textId="77777777" w:rsidR="00916C5C" w:rsidRDefault="00000000">
            <w:r>
              <w:t>Folosit de Adobe Analytics pentru a reține și a prelua ce procent dintr-o pagină a fost vizualizat</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C03BDFF" w14:textId="77777777" w:rsidR="00916C5C" w:rsidRDefault="00000000">
            <w:pPr>
              <w:jc w:val="center"/>
            </w:pPr>
            <w:r>
              <w:t>sesiune</w:t>
            </w:r>
          </w:p>
        </w:tc>
      </w:tr>
      <w:tr w:rsidR="00916C5C" w14:paraId="062043A7"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28D7122"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73A0C88" w14:textId="77777777" w:rsidR="00916C5C" w:rsidRDefault="00000000">
            <w:r>
              <w:t>s_pltp</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8FF7574" w14:textId="77777777" w:rsidR="00916C5C" w:rsidRDefault="00000000">
            <w:r>
              <w:t>Oferă valoarea numelui paginii (URL) pentru utilizare de către Adobe Analytics</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B49B7E2" w14:textId="77777777" w:rsidR="00916C5C" w:rsidRDefault="00000000">
            <w:pPr>
              <w:jc w:val="center"/>
            </w:pPr>
            <w:r>
              <w:t>sesiune</w:t>
            </w:r>
          </w:p>
        </w:tc>
      </w:tr>
      <w:tr w:rsidR="00916C5C" w14:paraId="1DB810FF"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ED01C89"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0E37675" w14:textId="77777777" w:rsidR="00916C5C" w:rsidRDefault="00000000">
            <w:r>
              <w:t>s_ips</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144334F" w14:textId="77777777" w:rsidR="00916C5C" w:rsidRDefault="00000000">
            <w:r>
              <w:t>Urmărește procentajul paginii vizualizate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0711825" w14:textId="77777777" w:rsidR="00916C5C" w:rsidRDefault="00000000">
            <w:pPr>
              <w:jc w:val="center"/>
            </w:pPr>
            <w:r>
              <w:t>sesiune</w:t>
            </w:r>
          </w:p>
        </w:tc>
      </w:tr>
      <w:tr w:rsidR="00916C5C" w14:paraId="63BD1401"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970BA0A"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49DDC56" w14:textId="77777777" w:rsidR="00916C5C" w:rsidRDefault="00000000">
            <w:pPr>
              <w:rPr>
                <w:sz w:val="18"/>
                <w:szCs w:val="18"/>
              </w:rPr>
            </w:pPr>
            <w:r>
              <w:rPr>
                <w:sz w:val="18"/>
                <w:szCs w:val="18"/>
              </w:rPr>
              <w:t>AMCVS_14215E3D5995C57C0A495C55%40AdobeOrg</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71AACC1" w14:textId="77777777" w:rsidR="00916C5C" w:rsidRDefault="00000000">
            <w:r>
              <w:t>Indică începutul unei sesiuni pentru Adobe Experience Cloud.</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56235F7" w14:textId="77777777" w:rsidR="00916C5C" w:rsidRDefault="00000000">
            <w:pPr>
              <w:jc w:val="center"/>
            </w:pPr>
            <w:r>
              <w:t>sesiune</w:t>
            </w:r>
          </w:p>
        </w:tc>
      </w:tr>
      <w:tr w:rsidR="00916C5C" w14:paraId="0ECDA05D" w14:textId="77777777">
        <w:tblPrEx>
          <w:tblCellMar>
            <w:top w:w="0" w:type="dxa"/>
            <w:bottom w:w="0" w:type="dxa"/>
          </w:tblCellMar>
        </w:tblPrEx>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7B54AF2" w14:textId="77777777" w:rsidR="00916C5C" w:rsidRDefault="00916C5C"/>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10904ED" w14:textId="77777777" w:rsidR="00916C5C" w:rsidRDefault="00000000">
            <w:pPr>
              <w:rPr>
                <w:sz w:val="18"/>
                <w:szCs w:val="18"/>
              </w:rPr>
            </w:pPr>
            <w:r>
              <w:rPr>
                <w:sz w:val="18"/>
                <w:szCs w:val="18"/>
              </w:rPr>
              <w:t>AMCV_14215E3D5995C57C0A495C55%40AdobeOrg</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20EB7DD" w14:textId="77777777" w:rsidR="00916C5C" w:rsidRDefault="00000000">
            <w:r>
              <w:t>Identificator unic pentru Adobe Experience Cloud.</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9B062DD" w14:textId="77777777" w:rsidR="00916C5C" w:rsidRDefault="00000000">
            <w:pPr>
              <w:jc w:val="center"/>
            </w:pPr>
            <w:r>
              <w:t>180 zile</w:t>
            </w:r>
          </w:p>
        </w:tc>
      </w:tr>
    </w:tbl>
    <w:p w14:paraId="018DCEBB" w14:textId="77777777" w:rsidR="00916C5C" w:rsidRDefault="00916C5C"/>
    <w:tbl>
      <w:tblPr>
        <w:tblW w:w="9926" w:type="dxa"/>
        <w:tblInd w:w="131" w:type="dxa"/>
        <w:tblLayout w:type="fixed"/>
        <w:tblCellMar>
          <w:left w:w="10" w:type="dxa"/>
          <w:right w:w="10" w:type="dxa"/>
        </w:tblCellMar>
        <w:tblLook w:val="04A0" w:firstRow="1" w:lastRow="0" w:firstColumn="1" w:lastColumn="0" w:noHBand="0" w:noVBand="1"/>
      </w:tblPr>
      <w:tblGrid>
        <w:gridCol w:w="1277"/>
        <w:gridCol w:w="2128"/>
        <w:gridCol w:w="4961"/>
        <w:gridCol w:w="1560"/>
      </w:tblGrid>
      <w:tr w:rsidR="00916C5C" w14:paraId="50BC33FD" w14:textId="77777777">
        <w:tblPrEx>
          <w:tblCellMar>
            <w:top w:w="0" w:type="dxa"/>
            <w:bottom w:w="0" w:type="dxa"/>
          </w:tblCellMar>
        </w:tblPrEx>
        <w:tc>
          <w:tcPr>
            <w:tcW w:w="127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8407F3A" w14:textId="77777777" w:rsidR="00916C5C" w:rsidRDefault="00000000">
            <w:r>
              <w:t>Familia</w:t>
            </w:r>
          </w:p>
        </w:tc>
        <w:tc>
          <w:tcPr>
            <w:tcW w:w="21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D5D9CC1" w14:textId="77777777" w:rsidR="00916C5C" w:rsidRDefault="00000000">
            <w:r>
              <w:t>Denumire cookie</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B535E66" w14:textId="77777777" w:rsidR="00916C5C" w:rsidRDefault="00000000">
            <w:r>
              <w:t>Scopul cookie-ului</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8593111" w14:textId="77777777" w:rsidR="00916C5C" w:rsidRDefault="00000000">
            <w:pPr>
              <w:jc w:val="center"/>
            </w:pPr>
            <w:r>
              <w:t>Durata de viață</w:t>
            </w:r>
          </w:p>
        </w:tc>
      </w:tr>
      <w:tr w:rsidR="00916C5C" w14:paraId="2EF7857E" w14:textId="77777777">
        <w:tblPrEx>
          <w:tblCellMar>
            <w:top w:w="0" w:type="dxa"/>
            <w:bottom w:w="0" w:type="dxa"/>
          </w:tblCellMar>
        </w:tblPrEx>
        <w:tc>
          <w:tcPr>
            <w:tcW w:w="1277"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F235071" w14:textId="77777777" w:rsidR="00916C5C" w:rsidRDefault="00000000">
            <w:r>
              <w:t>Bing</w:t>
            </w:r>
          </w:p>
        </w:tc>
        <w:tc>
          <w:tcPr>
            <w:tcW w:w="21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8D1EF97" w14:textId="77777777" w:rsidR="00916C5C" w:rsidRDefault="00000000">
            <w:r>
              <w:t>BFBUSR</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8E16D50" w14:textId="77777777" w:rsidR="00916C5C" w:rsidRDefault="00000000">
            <w:r>
              <w:t>Masoara traficul din campanii. Click-uri pe bannere, CTA-uri si urmareste fluxul de comanda. Acest cookie este folosit în scopuri de urmărire a reclamelor.</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B2B80C2" w14:textId="77777777" w:rsidR="00916C5C" w:rsidRDefault="00000000">
            <w:pPr>
              <w:jc w:val="center"/>
            </w:pPr>
            <w:r>
              <w:t>390 zile</w:t>
            </w:r>
          </w:p>
        </w:tc>
      </w:tr>
      <w:tr w:rsidR="00916C5C" w14:paraId="423C9F8F" w14:textId="77777777">
        <w:tblPrEx>
          <w:tblCellMar>
            <w:top w:w="0" w:type="dxa"/>
            <w:bottom w:w="0" w:type="dxa"/>
          </w:tblCellMar>
        </w:tblPrEx>
        <w:tc>
          <w:tcPr>
            <w:tcW w:w="12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8C905A4" w14:textId="77777777" w:rsidR="00916C5C" w:rsidRDefault="00916C5C"/>
        </w:tc>
        <w:tc>
          <w:tcPr>
            <w:tcW w:w="21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2EA60BD" w14:textId="77777777" w:rsidR="00916C5C" w:rsidRDefault="00000000">
            <w:r>
              <w:t>SRCHUID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48DE54F" w14:textId="77777777" w:rsidR="00916C5C" w:rsidRDefault="00000000">
            <w:r>
              <w:t>Acest cookie urmărește interacțiunea pe website după ce cineva a făcut click pe un anunț Bing.</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2A2FFD1" w14:textId="77777777" w:rsidR="00916C5C" w:rsidRDefault="00000000">
            <w:pPr>
              <w:jc w:val="center"/>
            </w:pPr>
            <w:r>
              <w:t>13 luni</w:t>
            </w:r>
          </w:p>
        </w:tc>
      </w:tr>
      <w:tr w:rsidR="00916C5C" w14:paraId="6D95B785" w14:textId="77777777">
        <w:tblPrEx>
          <w:tblCellMar>
            <w:top w:w="0" w:type="dxa"/>
            <w:bottom w:w="0" w:type="dxa"/>
          </w:tblCellMar>
        </w:tblPrEx>
        <w:tc>
          <w:tcPr>
            <w:tcW w:w="12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AC2185B" w14:textId="77777777" w:rsidR="00916C5C" w:rsidRDefault="00916C5C"/>
        </w:tc>
        <w:tc>
          <w:tcPr>
            <w:tcW w:w="21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32D18A6" w14:textId="77777777" w:rsidR="00916C5C" w:rsidRDefault="00000000">
            <w:r>
              <w:t>SRCHD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4177DFC" w14:textId="77777777" w:rsidR="00916C5C" w:rsidRDefault="00000000">
            <w:r>
              <w:t>Acest cookie este un serviciu de analiză care conectează datele de la reteaua de publicitate Bing cu actiuni efectuate pe website.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448F2C1" w14:textId="77777777" w:rsidR="00916C5C" w:rsidRDefault="00000000">
            <w:pPr>
              <w:jc w:val="center"/>
            </w:pPr>
            <w:r>
              <w:t>390 zile</w:t>
            </w:r>
          </w:p>
        </w:tc>
      </w:tr>
      <w:tr w:rsidR="00916C5C" w14:paraId="5DA97F63" w14:textId="77777777">
        <w:tblPrEx>
          <w:tblCellMar>
            <w:top w:w="0" w:type="dxa"/>
            <w:bottom w:w="0" w:type="dxa"/>
          </w:tblCellMar>
        </w:tblPrEx>
        <w:tc>
          <w:tcPr>
            <w:tcW w:w="12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3AE4841" w14:textId="77777777" w:rsidR="00916C5C" w:rsidRDefault="00916C5C"/>
        </w:tc>
        <w:tc>
          <w:tcPr>
            <w:tcW w:w="21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0169E7B" w14:textId="77777777" w:rsidR="00916C5C" w:rsidRDefault="00000000">
            <w:r>
              <w:t>MSPTC</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ECACFB8" w14:textId="77777777" w:rsidR="00916C5C" w:rsidRDefault="00000000">
            <w:r>
              <w:t>Acest cookie permite să difuzeze reclame relevante vizitatorilor.</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58F8336" w14:textId="77777777" w:rsidR="00916C5C" w:rsidRDefault="00000000">
            <w:pPr>
              <w:jc w:val="center"/>
            </w:pPr>
            <w:r>
              <w:t>1 an</w:t>
            </w:r>
          </w:p>
        </w:tc>
      </w:tr>
      <w:tr w:rsidR="00916C5C" w14:paraId="4FB5ACA4" w14:textId="77777777">
        <w:tblPrEx>
          <w:tblCellMar>
            <w:top w:w="0" w:type="dxa"/>
            <w:bottom w:w="0" w:type="dxa"/>
          </w:tblCellMar>
        </w:tblPrEx>
        <w:tc>
          <w:tcPr>
            <w:tcW w:w="12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A88F1D3" w14:textId="77777777" w:rsidR="00916C5C" w:rsidRDefault="00916C5C"/>
        </w:tc>
        <w:tc>
          <w:tcPr>
            <w:tcW w:w="21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2B204F9" w14:textId="77777777" w:rsidR="00916C5C" w:rsidRDefault="00000000">
            <w:r>
              <w:t>OIDI</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275655B" w14:textId="77777777" w:rsidR="00916C5C" w:rsidRDefault="00000000">
            <w:r>
              <w:t>Acest cookie este folosit de rețeaua de publicitate Bing în scopuri de urmărire a reclamelor.</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CBDFD92" w14:textId="77777777" w:rsidR="00916C5C" w:rsidRDefault="00000000">
            <w:pPr>
              <w:jc w:val="center"/>
            </w:pPr>
            <w:r>
              <w:t>3 luni</w:t>
            </w:r>
          </w:p>
        </w:tc>
      </w:tr>
      <w:tr w:rsidR="00916C5C" w14:paraId="4F059E88" w14:textId="77777777">
        <w:tblPrEx>
          <w:tblCellMar>
            <w:top w:w="0" w:type="dxa"/>
            <w:bottom w:w="0" w:type="dxa"/>
          </w:tblCellMar>
        </w:tblPrEx>
        <w:tc>
          <w:tcPr>
            <w:tcW w:w="12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7ACE36D" w14:textId="77777777" w:rsidR="00916C5C" w:rsidRDefault="00916C5C"/>
        </w:tc>
        <w:tc>
          <w:tcPr>
            <w:tcW w:w="21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E9D89E4" w14:textId="77777777" w:rsidR="00916C5C" w:rsidRDefault="00000000">
            <w:r>
              <w:t>SRCHHPGUSR</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CBFB9A2" w14:textId="77777777" w:rsidR="00916C5C" w:rsidRDefault="00000000">
            <w:r>
              <w:t>Acest cookie este un serviciu de analiză care conectează datele de la reteaua de publicitate Bing cu actiuni efectuate pe site.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2415277" w14:textId="77777777" w:rsidR="00916C5C" w:rsidRDefault="00000000">
            <w:pPr>
              <w:jc w:val="center"/>
            </w:pPr>
            <w:r>
              <w:t>390 zile</w:t>
            </w:r>
          </w:p>
        </w:tc>
      </w:tr>
      <w:tr w:rsidR="00916C5C" w14:paraId="54F0A721" w14:textId="77777777">
        <w:tblPrEx>
          <w:tblCellMar>
            <w:top w:w="0" w:type="dxa"/>
            <w:bottom w:w="0" w:type="dxa"/>
          </w:tblCellMar>
        </w:tblPrEx>
        <w:tc>
          <w:tcPr>
            <w:tcW w:w="12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59FB8A0" w14:textId="77777777" w:rsidR="00916C5C" w:rsidRDefault="00916C5C"/>
        </w:tc>
        <w:tc>
          <w:tcPr>
            <w:tcW w:w="21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B7A9735" w14:textId="77777777" w:rsidR="00916C5C" w:rsidRDefault="00000000">
            <w:r>
              <w:t>_RxBf</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907B83A" w14:textId="77777777" w:rsidR="00916C5C" w:rsidRDefault="00000000">
            <w:r>
              <w:t>Masoara traficul din campanii. Click-uri pe bannere, CTA-uri si urmareste fluxul de comanda.</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833592C" w14:textId="77777777" w:rsidR="00916C5C" w:rsidRDefault="00000000">
            <w:pPr>
              <w:jc w:val="center"/>
            </w:pPr>
            <w:r>
              <w:t>1 an</w:t>
            </w:r>
          </w:p>
        </w:tc>
      </w:tr>
      <w:tr w:rsidR="00916C5C" w14:paraId="67B86CEB" w14:textId="77777777">
        <w:tblPrEx>
          <w:tblCellMar>
            <w:top w:w="0" w:type="dxa"/>
            <w:bottom w:w="0" w:type="dxa"/>
          </w:tblCellMar>
        </w:tblPrEx>
        <w:tc>
          <w:tcPr>
            <w:tcW w:w="12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F487508" w14:textId="77777777" w:rsidR="00916C5C" w:rsidRDefault="00916C5C"/>
        </w:tc>
        <w:tc>
          <w:tcPr>
            <w:tcW w:w="21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9BE77CC" w14:textId="77777777" w:rsidR="00916C5C" w:rsidRDefault="00000000">
            <w:r>
              <w:t>ACLUSR</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B066FF3" w14:textId="77777777" w:rsidR="00916C5C" w:rsidRDefault="00000000">
            <w:r>
              <w:t>Acest cookie ne permite să servim reclame relevante pentru vizitatori în rețeaua Microsoft Bing.</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101A8DF" w14:textId="77777777" w:rsidR="00916C5C" w:rsidRDefault="00000000">
            <w:pPr>
              <w:jc w:val="center"/>
            </w:pPr>
            <w:r>
              <w:t>390 zile</w:t>
            </w:r>
          </w:p>
        </w:tc>
      </w:tr>
      <w:tr w:rsidR="00916C5C" w14:paraId="632FE626" w14:textId="77777777">
        <w:tblPrEx>
          <w:tblCellMar>
            <w:top w:w="0" w:type="dxa"/>
            <w:bottom w:w="0" w:type="dxa"/>
          </w:tblCellMar>
        </w:tblPrEx>
        <w:tc>
          <w:tcPr>
            <w:tcW w:w="12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9376198" w14:textId="77777777" w:rsidR="00916C5C" w:rsidRDefault="00916C5C"/>
        </w:tc>
        <w:tc>
          <w:tcPr>
            <w:tcW w:w="21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CA7BF1D" w14:textId="77777777" w:rsidR="00916C5C" w:rsidRDefault="00000000">
            <w:r>
              <w:t>BFB</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A5B8C88" w14:textId="77777777" w:rsidR="00916C5C" w:rsidRDefault="00000000">
            <w:r>
              <w:t>Acest cookie ne ajută la targetarea și urmărirea performanței campaniilor de publicitate in reţeaua de publicitate Bing.</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52B24D0" w14:textId="77777777" w:rsidR="00916C5C" w:rsidRDefault="00000000">
            <w:pPr>
              <w:jc w:val="center"/>
            </w:pPr>
            <w:r>
              <w:t>390 zile</w:t>
            </w:r>
          </w:p>
        </w:tc>
      </w:tr>
      <w:tr w:rsidR="00916C5C" w14:paraId="7D52595A" w14:textId="77777777">
        <w:tblPrEx>
          <w:tblCellMar>
            <w:top w:w="0" w:type="dxa"/>
            <w:bottom w:w="0" w:type="dxa"/>
          </w:tblCellMar>
        </w:tblPrEx>
        <w:tc>
          <w:tcPr>
            <w:tcW w:w="12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F9D2E8D" w14:textId="77777777" w:rsidR="00916C5C" w:rsidRDefault="00916C5C"/>
        </w:tc>
        <w:tc>
          <w:tcPr>
            <w:tcW w:w="21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C0F9C89" w14:textId="77777777" w:rsidR="00916C5C" w:rsidRDefault="00000000">
            <w:r>
              <w:t>OID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DF4E7EB" w14:textId="77777777" w:rsidR="00916C5C" w:rsidRDefault="00000000">
            <w:r>
              <w:t>Acest cookie este folosit de rețeaua de publicitate Bing în scopuri de urmărire a reclamelor.</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7720C65" w14:textId="77777777" w:rsidR="00916C5C" w:rsidRDefault="00000000">
            <w:pPr>
              <w:jc w:val="center"/>
            </w:pPr>
            <w:r>
              <w:t>3 luni</w:t>
            </w:r>
          </w:p>
        </w:tc>
      </w:tr>
      <w:tr w:rsidR="00916C5C" w14:paraId="2FBCFB16" w14:textId="77777777">
        <w:tblPrEx>
          <w:tblCellMar>
            <w:top w:w="0" w:type="dxa"/>
            <w:bottom w:w="0" w:type="dxa"/>
          </w:tblCellMar>
        </w:tblPrEx>
        <w:tc>
          <w:tcPr>
            <w:tcW w:w="12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B3AC9A7" w14:textId="77777777" w:rsidR="00916C5C" w:rsidRDefault="00916C5C"/>
        </w:tc>
        <w:tc>
          <w:tcPr>
            <w:tcW w:w="21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9570486" w14:textId="77777777" w:rsidR="00916C5C" w:rsidRDefault="00000000">
            <w:r>
              <w:t>ACL</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A55885C" w14:textId="77777777" w:rsidR="00916C5C" w:rsidRDefault="00000000">
            <w:r>
              <w:t>Acest cookie este folosit în scopuri de urmărire a reclamelor.</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E5CF8AD" w14:textId="77777777" w:rsidR="00916C5C" w:rsidRDefault="00000000">
            <w:pPr>
              <w:jc w:val="center"/>
            </w:pPr>
            <w:r>
              <w:t>3 luni</w:t>
            </w:r>
          </w:p>
        </w:tc>
      </w:tr>
      <w:tr w:rsidR="00916C5C" w14:paraId="7DC46BA1" w14:textId="77777777">
        <w:tblPrEx>
          <w:tblCellMar>
            <w:top w:w="0" w:type="dxa"/>
            <w:bottom w:w="0" w:type="dxa"/>
          </w:tblCellMar>
        </w:tblPrEx>
        <w:tc>
          <w:tcPr>
            <w:tcW w:w="12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FF94697" w14:textId="77777777" w:rsidR="00916C5C" w:rsidRDefault="00916C5C"/>
        </w:tc>
        <w:tc>
          <w:tcPr>
            <w:tcW w:w="21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91619A0" w14:textId="77777777" w:rsidR="00916C5C" w:rsidRDefault="00000000">
            <w:r>
              <w:t>OIDR</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FE1D1E2" w14:textId="77777777" w:rsidR="00916C5C" w:rsidRDefault="00000000">
            <w:r>
              <w:t>Acest cookie este folosit de rețeaua de publicitate Bing în scopuri de urmărire a reclamelor.</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53DC53D" w14:textId="77777777" w:rsidR="00916C5C" w:rsidRDefault="00000000">
            <w:pPr>
              <w:jc w:val="center"/>
            </w:pPr>
            <w:r>
              <w:t>3 luni</w:t>
            </w:r>
          </w:p>
        </w:tc>
      </w:tr>
      <w:tr w:rsidR="00916C5C" w14:paraId="4FAC0676" w14:textId="77777777">
        <w:tblPrEx>
          <w:tblCellMar>
            <w:top w:w="0" w:type="dxa"/>
            <w:bottom w:w="0" w:type="dxa"/>
          </w:tblCellMar>
        </w:tblPrEx>
        <w:tc>
          <w:tcPr>
            <w:tcW w:w="12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36201B6" w14:textId="77777777" w:rsidR="00916C5C" w:rsidRDefault="00916C5C"/>
        </w:tc>
        <w:tc>
          <w:tcPr>
            <w:tcW w:w="21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1E897A2" w14:textId="77777777" w:rsidR="00916C5C" w:rsidRDefault="00000000">
            <w:r>
              <w:t>SRCHUSR</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30DE6B6" w14:textId="77777777" w:rsidR="00916C5C" w:rsidRDefault="00000000">
            <w:r>
              <w:t>Acest cookie este un serviciu de analiză care conectează datele de la reteaua de publicitate Bing cu actiuni efectuate pe site.</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758AB2F" w14:textId="77777777" w:rsidR="00916C5C" w:rsidRDefault="00000000">
            <w:pPr>
              <w:jc w:val="center"/>
            </w:pPr>
            <w:r>
              <w:t>390 zile</w:t>
            </w:r>
          </w:p>
        </w:tc>
      </w:tr>
      <w:tr w:rsidR="00916C5C" w14:paraId="231C4F75" w14:textId="77777777">
        <w:tblPrEx>
          <w:tblCellMar>
            <w:top w:w="0" w:type="dxa"/>
            <w:bottom w:w="0" w:type="dxa"/>
          </w:tblCellMar>
        </w:tblPrEx>
        <w:tc>
          <w:tcPr>
            <w:tcW w:w="12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580B549" w14:textId="77777777" w:rsidR="00916C5C" w:rsidRDefault="00916C5C"/>
        </w:tc>
        <w:tc>
          <w:tcPr>
            <w:tcW w:w="21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5B771E3" w14:textId="77777777" w:rsidR="00916C5C" w:rsidRDefault="00000000">
            <w:r>
              <w:t>MUID</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998C610" w14:textId="77777777" w:rsidR="00916C5C" w:rsidRDefault="00000000">
            <w:r>
              <w:t>Acest cookie sunt folosite pentru publicitate, analiza site-ului și alte scopuri operaționale. Identifică browsere web unice care vizitează website-urile Microsoft.</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4F34149" w14:textId="77777777" w:rsidR="00916C5C" w:rsidRDefault="00000000">
            <w:pPr>
              <w:jc w:val="center"/>
            </w:pPr>
            <w:r>
              <w:t>1 an</w:t>
            </w:r>
          </w:p>
        </w:tc>
      </w:tr>
    </w:tbl>
    <w:p w14:paraId="10210F5A" w14:textId="77777777" w:rsidR="00916C5C" w:rsidRDefault="00916C5C"/>
    <w:tbl>
      <w:tblPr>
        <w:tblW w:w="9926" w:type="dxa"/>
        <w:tblInd w:w="134" w:type="dxa"/>
        <w:tblLayout w:type="fixed"/>
        <w:tblCellMar>
          <w:left w:w="10" w:type="dxa"/>
          <w:right w:w="10" w:type="dxa"/>
        </w:tblCellMar>
        <w:tblLook w:val="04A0" w:firstRow="1" w:lastRow="0" w:firstColumn="1" w:lastColumn="0" w:noHBand="0" w:noVBand="1"/>
      </w:tblPr>
      <w:tblGrid>
        <w:gridCol w:w="1277"/>
        <w:gridCol w:w="2128"/>
        <w:gridCol w:w="4961"/>
        <w:gridCol w:w="1560"/>
      </w:tblGrid>
      <w:tr w:rsidR="00916C5C" w14:paraId="51846EF5" w14:textId="77777777">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56ACFC" w14:textId="77777777" w:rsidR="00916C5C" w:rsidRDefault="00000000">
            <w:r>
              <w:t>Familia</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372FB8" w14:textId="77777777" w:rsidR="00916C5C" w:rsidRDefault="00000000">
            <w:r>
              <w:t>Denumire cookie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2E5619" w14:textId="77777777" w:rsidR="00916C5C" w:rsidRDefault="00000000">
            <w:r>
              <w:t>Scopul cookie-ului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A9D606" w14:textId="77777777" w:rsidR="00916C5C" w:rsidRDefault="00000000">
            <w:pPr>
              <w:jc w:val="center"/>
            </w:pPr>
            <w:r>
              <w:t>Durata de viață</w:t>
            </w:r>
          </w:p>
        </w:tc>
      </w:tr>
      <w:tr w:rsidR="00916C5C" w14:paraId="35ABC397" w14:textId="77777777">
        <w:tblPrEx>
          <w:tblCellMar>
            <w:top w:w="0" w:type="dxa"/>
            <w:bottom w:w="0" w:type="dxa"/>
          </w:tblCellMar>
        </w:tblPrEx>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A1917B" w14:textId="77777777" w:rsidR="00916C5C" w:rsidRDefault="00000000">
            <w:r>
              <w:t>Microsoft Clarity</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570BC7" w14:textId="77777777" w:rsidR="00916C5C" w:rsidRDefault="00000000">
            <w:r>
              <w:t>CLID</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6BA0F0" w14:textId="77777777" w:rsidR="00916C5C" w:rsidRDefault="00000000">
            <w:r>
              <w:t>Identifică prima dată când Clarity a văzut acest utilizator pe orice website folosind Clarity.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0A1A9E" w14:textId="77777777" w:rsidR="00916C5C" w:rsidRDefault="00000000">
            <w:pPr>
              <w:jc w:val="center"/>
            </w:pPr>
            <w:r>
              <w:t>sesiune</w:t>
            </w:r>
          </w:p>
        </w:tc>
      </w:tr>
      <w:tr w:rsidR="00916C5C" w14:paraId="33918BB7" w14:textId="77777777">
        <w:tblPrEx>
          <w:tblCellMar>
            <w:top w:w="0" w:type="dxa"/>
            <w:bottom w:w="0" w:type="dxa"/>
          </w:tblCellMar>
        </w:tblPrEx>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7B476F" w14:textId="77777777" w:rsidR="00916C5C" w:rsidRDefault="00916C5C"/>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70340F" w14:textId="77777777" w:rsidR="00916C5C" w:rsidRDefault="00000000">
            <w:r>
              <w:t>_clck</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89E8E8" w14:textId="77777777" w:rsidR="00916C5C" w:rsidRDefault="00000000">
            <w:r>
              <w:t xml:space="preserve">Acest cookie este instalat de Microsoft Clarity pentru a stoca informații despre modul în care vizitatorii folosesc un website și pentru </w:t>
            </w:r>
            <w:proofErr w:type="gramStart"/>
            <w:r>
              <w:t>a</w:t>
            </w:r>
            <w:proofErr w:type="gramEnd"/>
            <w:r>
              <w:t xml:space="preserve"> ajuta la crearea unui raport de analiză a modului în care func</w:t>
            </w:r>
            <w:r>
              <w:rPr>
                <w:lang w:val="ro-RO"/>
              </w:rPr>
              <w:t xml:space="preserve">ționează </w:t>
            </w:r>
            <w:r>
              <w:t>website-ul. Datele colectate includ numărul de vizitatori, sursa de unde provin aceștia și paginile vizitate într-o formă anonimă.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B8F4BB" w14:textId="77777777" w:rsidR="00916C5C" w:rsidRDefault="00000000">
            <w:pPr>
              <w:jc w:val="center"/>
            </w:pPr>
            <w:r>
              <w:t>1 an</w:t>
            </w:r>
          </w:p>
        </w:tc>
      </w:tr>
      <w:tr w:rsidR="00916C5C" w14:paraId="370A7949" w14:textId="77777777">
        <w:tblPrEx>
          <w:tblCellMar>
            <w:top w:w="0" w:type="dxa"/>
            <w:bottom w:w="0" w:type="dxa"/>
          </w:tblCellMar>
        </w:tblPrEx>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A9C6E4" w14:textId="77777777" w:rsidR="00916C5C" w:rsidRDefault="00916C5C"/>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4009BF" w14:textId="77777777" w:rsidR="00916C5C" w:rsidRDefault="00000000">
            <w:r>
              <w:t>tfpsi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C2B409" w14:textId="77777777" w:rsidR="00916C5C" w:rsidRDefault="00000000">
            <w:r>
              <w:t>Înregistrează comportamentul utilizatorului și navigarea pe website, precum și orice interacțiune cu campaniile active. Acesta este folosit pentru optimizarea reclamelor și pentru retargeting eficient.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819A54" w14:textId="77777777" w:rsidR="00916C5C" w:rsidRDefault="00000000">
            <w:pPr>
              <w:jc w:val="center"/>
            </w:pPr>
            <w:r>
              <w:t>sesiune</w:t>
            </w:r>
          </w:p>
        </w:tc>
      </w:tr>
    </w:tbl>
    <w:p w14:paraId="27DBA73C" w14:textId="77777777" w:rsidR="00916C5C" w:rsidRDefault="00916C5C">
      <w:pPr>
        <w:rPr>
          <w:b/>
          <w:bCs/>
          <w:lang w:val="ro-RO"/>
        </w:rPr>
      </w:pPr>
    </w:p>
    <w:p w14:paraId="30AB67BD" w14:textId="77777777" w:rsidR="00916C5C" w:rsidRDefault="00000000">
      <w:r>
        <w:rPr>
          <w:b/>
          <w:bCs/>
          <w:lang w:val="ro-RO"/>
        </w:rPr>
        <w:t xml:space="preserve">Opțiunile dumneavoastră privind cookie-urile </w:t>
      </w:r>
    </w:p>
    <w:p w14:paraId="3AB78751" w14:textId="77777777" w:rsidR="00916C5C" w:rsidRDefault="00000000">
      <w:pPr>
        <w:jc w:val="both"/>
        <w:rPr>
          <w:lang w:val="ro-RO"/>
        </w:rPr>
      </w:pPr>
      <w:r>
        <w:rPr>
          <w:lang w:val="ro-RO"/>
        </w:rPr>
        <w:t>Opţiunile privind cookie-urile sunt configurabile din cadrul site-ului nostru – puteţi alege nivelul dorit, cel implicit fiind de acceptare doar a cookie-urilor necesare. Utilizarea acestor setări pe site-ul nostru poate să nu ducă la ştergerea cookie-urilor deja setate. Puteţi şterge cookie-urile din setările browserului web, aşa cum este descris mai jos; totuși, această opțiune duce la ștergerea cookie-urilor persistente care v-ar putea stoca preferințele și setările personalizate de pagina noastră, ceea ce va conduce la nevoia de a reface selecţia (şi eventual a vă re-autentifica în conturi). Reţineţi şi că browser-ul dumneavoastră vă poate permite să specificați ce pagini de internet au întotdeauna sau nu au niciodată permisiunea de a folosi cookie-uri. </w:t>
      </w:r>
    </w:p>
    <w:p w14:paraId="2DCEF71C" w14:textId="77777777" w:rsidR="00916C5C" w:rsidRDefault="00000000">
      <w:r>
        <w:rPr>
          <w:lang w:val="ro-RO"/>
        </w:rPr>
        <w:t>Puteți găsi detalii suplimentare privind modul în care puteți șterge cookie-urile sau modul în care puteți gestiona cookie-uri pe diferite browsere accesând link-urile de mai jos:</w:t>
      </w:r>
    </w:p>
    <w:p w14:paraId="77EAA7FD" w14:textId="77777777" w:rsidR="00916C5C" w:rsidRDefault="00000000">
      <w:hyperlink r:id="rId19" w:history="1">
        <w:r>
          <w:rPr>
            <w:rStyle w:val="Hyperlink"/>
            <w:lang w:val="ro-RO"/>
          </w:rPr>
          <w:t>Cookie settings in Internet Explorer</w:t>
        </w:r>
      </w:hyperlink>
      <w:r>
        <w:rPr>
          <w:lang w:val="ro-RO"/>
        </w:rPr>
        <w:t xml:space="preserve"> </w:t>
      </w:r>
    </w:p>
    <w:p w14:paraId="003B854F" w14:textId="77777777" w:rsidR="00916C5C" w:rsidRDefault="00000000">
      <w:hyperlink r:id="rId20" w:history="1">
        <w:r>
          <w:rPr>
            <w:rStyle w:val="Hyperlink"/>
            <w:lang w:val="ro-RO"/>
          </w:rPr>
          <w:t>Cookie settings in Firefox</w:t>
        </w:r>
      </w:hyperlink>
    </w:p>
    <w:p w14:paraId="0675C680" w14:textId="77777777" w:rsidR="00916C5C" w:rsidRDefault="00000000">
      <w:hyperlink r:id="rId21" w:history="1">
        <w:r>
          <w:rPr>
            <w:rStyle w:val="Hyperlink"/>
            <w:lang w:val="ro-RO"/>
          </w:rPr>
          <w:t>Cookie settings in Chrome</w:t>
        </w:r>
      </w:hyperlink>
    </w:p>
    <w:p w14:paraId="6F4CC2B6" w14:textId="77777777" w:rsidR="00916C5C" w:rsidRDefault="00000000">
      <w:hyperlink r:id="rId22" w:history="1">
        <w:r>
          <w:rPr>
            <w:rStyle w:val="Hyperlink"/>
            <w:lang w:val="ro-RO"/>
          </w:rPr>
          <w:t>Cookie settings in Safari web</w:t>
        </w:r>
      </w:hyperlink>
      <w:r>
        <w:rPr>
          <w:lang w:val="ro-RO"/>
        </w:rPr>
        <w:t xml:space="preserve"> și </w:t>
      </w:r>
      <w:hyperlink r:id="rId23" w:history="1">
        <w:r>
          <w:rPr>
            <w:rStyle w:val="Hyperlink"/>
            <w:lang w:val="ro-RO"/>
          </w:rPr>
          <w:t>iOS</w:t>
        </w:r>
      </w:hyperlink>
      <w:r>
        <w:rPr>
          <w:lang w:val="ro-RO"/>
        </w:rPr>
        <w:t>.</w:t>
      </w:r>
    </w:p>
    <w:p w14:paraId="6ED6C0C1" w14:textId="77777777" w:rsidR="00916C5C" w:rsidRDefault="00000000">
      <w:r>
        <w:rPr>
          <w:lang w:val="ro-RO"/>
        </w:rPr>
        <w:lastRenderedPageBreak/>
        <w:t xml:space="preserve">IAB a oferit pagina de internet de mai jos pentru a furniza în mod special informații privind problemele de confidențialitate legate de publicitatea pe Internet: </w:t>
      </w:r>
    </w:p>
    <w:p w14:paraId="3FAD90BE" w14:textId="77777777" w:rsidR="00916C5C" w:rsidRDefault="00000000">
      <w:hyperlink r:id="rId24" w:history="1">
        <w:r>
          <w:rPr>
            <w:rStyle w:val="Hyperlink"/>
            <w:lang w:val="ro-RO"/>
          </w:rPr>
          <w:t xml:space="preserve">http://www.youronlinechoices.com/ro/ </w:t>
        </w:r>
      </w:hyperlink>
    </w:p>
    <w:p w14:paraId="0096A0C5" w14:textId="77777777" w:rsidR="00916C5C" w:rsidRDefault="00000000">
      <w:pPr>
        <w:rPr>
          <w:lang w:val="ro-RO"/>
        </w:rPr>
      </w:pPr>
      <w:r>
        <w:rPr>
          <w:lang w:val="ro-RO"/>
        </w:rPr>
        <w:t>Informații cuprinzătoare legate de modul în care organizațiile utilizează cookie-uri sunt disponibile pe</w:t>
      </w:r>
    </w:p>
    <w:p w14:paraId="2DA24D94" w14:textId="77777777" w:rsidR="00916C5C" w:rsidRDefault="00000000">
      <w:hyperlink r:id="rId25" w:history="1">
        <w:r>
          <w:rPr>
            <w:rStyle w:val="Hyperlink"/>
            <w:lang w:val="ro-RO"/>
          </w:rPr>
          <w:t>www.allaboutcookies.org</w:t>
        </w:r>
      </w:hyperlink>
      <w:r>
        <w:rPr>
          <w:lang w:val="ro-RO"/>
        </w:rPr>
        <w:t xml:space="preserve">  si pe website-urile mentionate mai jos:</w:t>
      </w:r>
    </w:p>
    <w:tbl>
      <w:tblPr>
        <w:tblW w:w="6234" w:type="dxa"/>
        <w:tblCellMar>
          <w:left w:w="10" w:type="dxa"/>
          <w:right w:w="10" w:type="dxa"/>
        </w:tblCellMar>
        <w:tblLook w:val="04A0" w:firstRow="1" w:lastRow="0" w:firstColumn="1" w:lastColumn="0" w:noHBand="0" w:noVBand="1"/>
      </w:tblPr>
      <w:tblGrid>
        <w:gridCol w:w="3117"/>
        <w:gridCol w:w="3117"/>
      </w:tblGrid>
      <w:tr w:rsidR="00916C5C" w14:paraId="0117DDE8" w14:textId="77777777">
        <w:tblPrEx>
          <w:tblCellMar>
            <w:top w:w="0" w:type="dxa"/>
            <w:bottom w:w="0" w:type="dxa"/>
          </w:tblCellMar>
        </w:tblPrEx>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70075" w14:textId="77777777" w:rsidR="00916C5C" w:rsidRDefault="00000000">
            <w:pPr>
              <w:spacing w:after="0"/>
            </w:pPr>
            <w:r>
              <w:t>google.com</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957BE" w14:textId="77777777" w:rsidR="00916C5C" w:rsidRDefault="00000000">
            <w:pPr>
              <w:spacing w:after="0"/>
            </w:pPr>
            <w:hyperlink r:id="rId26" w:history="1">
              <w:r>
                <w:rPr>
                  <w:rStyle w:val="Hyperlink"/>
                </w:rPr>
                <w:t>Vezi politica de confidenţialitate</w:t>
              </w:r>
            </w:hyperlink>
          </w:p>
        </w:tc>
      </w:tr>
      <w:tr w:rsidR="00916C5C" w14:paraId="3821D93B" w14:textId="77777777">
        <w:tblPrEx>
          <w:tblCellMar>
            <w:top w:w="0" w:type="dxa"/>
            <w:bottom w:w="0" w:type="dxa"/>
          </w:tblCellMar>
        </w:tblPrEx>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8C482" w14:textId="77777777" w:rsidR="00916C5C" w:rsidRDefault="00000000">
            <w:pPr>
              <w:spacing w:after="0"/>
            </w:pPr>
            <w:r>
              <w:t>youtube.com</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75DAE" w14:textId="77777777" w:rsidR="00916C5C" w:rsidRDefault="00000000">
            <w:pPr>
              <w:spacing w:after="0"/>
            </w:pPr>
            <w:hyperlink r:id="rId27" w:history="1">
              <w:r>
                <w:rPr>
                  <w:rStyle w:val="Hyperlink"/>
                </w:rPr>
                <w:t>Vezi politica de confidenţialitate</w:t>
              </w:r>
            </w:hyperlink>
          </w:p>
        </w:tc>
      </w:tr>
      <w:tr w:rsidR="00916C5C" w14:paraId="715F3DFF" w14:textId="77777777">
        <w:tblPrEx>
          <w:tblCellMar>
            <w:top w:w="0" w:type="dxa"/>
            <w:bottom w:w="0" w:type="dxa"/>
          </w:tblCellMar>
        </w:tblPrEx>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75B8" w14:textId="77777777" w:rsidR="00916C5C" w:rsidRDefault="00000000">
            <w:pPr>
              <w:spacing w:after="0"/>
            </w:pPr>
            <w:r>
              <w:t>facebook.com</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BB9AF" w14:textId="77777777" w:rsidR="00916C5C" w:rsidRDefault="00000000">
            <w:pPr>
              <w:spacing w:after="0"/>
            </w:pPr>
            <w:hyperlink r:id="rId28" w:history="1">
              <w:r>
                <w:rPr>
                  <w:rStyle w:val="Hyperlink"/>
                </w:rPr>
                <w:t>Vezi politica de confidenţialitate</w:t>
              </w:r>
            </w:hyperlink>
          </w:p>
        </w:tc>
      </w:tr>
      <w:tr w:rsidR="00916C5C" w14:paraId="5A8DC96E" w14:textId="77777777">
        <w:tblPrEx>
          <w:tblCellMar>
            <w:top w:w="0" w:type="dxa"/>
            <w:bottom w:w="0" w:type="dxa"/>
          </w:tblCellMar>
        </w:tblPrEx>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A4E27" w14:textId="77777777" w:rsidR="00916C5C" w:rsidRDefault="00000000">
            <w:pPr>
              <w:spacing w:after="0"/>
            </w:pPr>
            <w:r>
              <w:t>yahoo.com</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52B5F" w14:textId="77777777" w:rsidR="00916C5C" w:rsidRDefault="00000000">
            <w:pPr>
              <w:spacing w:after="0"/>
            </w:pPr>
            <w:hyperlink r:id="rId29" w:history="1">
              <w:r>
                <w:rPr>
                  <w:rStyle w:val="Hyperlink"/>
                </w:rPr>
                <w:t>Vezi politica de confidenţialitate</w:t>
              </w:r>
            </w:hyperlink>
          </w:p>
        </w:tc>
      </w:tr>
      <w:tr w:rsidR="00916C5C" w14:paraId="63F87697" w14:textId="77777777">
        <w:tblPrEx>
          <w:tblCellMar>
            <w:top w:w="0" w:type="dxa"/>
            <w:bottom w:w="0" w:type="dxa"/>
          </w:tblCellMar>
        </w:tblPrEx>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56CC9" w14:textId="77777777" w:rsidR="00916C5C" w:rsidRDefault="00000000">
            <w:pPr>
              <w:spacing w:after="0"/>
            </w:pPr>
            <w:r>
              <w:t>teads.com</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B1D1C" w14:textId="77777777" w:rsidR="00916C5C" w:rsidRDefault="00000000">
            <w:pPr>
              <w:spacing w:after="0"/>
            </w:pPr>
            <w:hyperlink r:id="rId30" w:history="1">
              <w:r>
                <w:rPr>
                  <w:rStyle w:val="Hyperlink"/>
                </w:rPr>
                <w:t>Vezi politica de confidenţialitate</w:t>
              </w:r>
            </w:hyperlink>
          </w:p>
        </w:tc>
      </w:tr>
      <w:tr w:rsidR="00916C5C" w14:paraId="38E44A56" w14:textId="77777777">
        <w:tblPrEx>
          <w:tblCellMar>
            <w:top w:w="0" w:type="dxa"/>
            <w:bottom w:w="0" w:type="dxa"/>
          </w:tblCellMar>
        </w:tblPrEx>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A5A44" w14:textId="77777777" w:rsidR="00916C5C" w:rsidRDefault="00000000">
            <w:pPr>
              <w:spacing w:after="0"/>
            </w:pPr>
            <w:r>
              <w:t>linkedin.com</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5D39F" w14:textId="77777777" w:rsidR="00916C5C" w:rsidRDefault="00000000">
            <w:pPr>
              <w:spacing w:after="0"/>
            </w:pPr>
            <w:hyperlink r:id="rId31" w:history="1">
              <w:r>
                <w:rPr>
                  <w:rStyle w:val="Hyperlink"/>
                </w:rPr>
                <w:t>Vezi politica de confidenţialitate</w:t>
              </w:r>
            </w:hyperlink>
          </w:p>
        </w:tc>
      </w:tr>
      <w:tr w:rsidR="00916C5C" w14:paraId="03D246D5" w14:textId="77777777">
        <w:tblPrEx>
          <w:tblCellMar>
            <w:top w:w="0" w:type="dxa"/>
            <w:bottom w:w="0" w:type="dxa"/>
          </w:tblCellMar>
        </w:tblPrEx>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49B56" w14:textId="77777777" w:rsidR="00916C5C" w:rsidRDefault="00000000">
            <w:pPr>
              <w:spacing w:after="0"/>
            </w:pPr>
            <w:r>
              <w:t>bing.com</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800C5" w14:textId="77777777" w:rsidR="00916C5C" w:rsidRDefault="00000000">
            <w:pPr>
              <w:spacing w:after="0"/>
            </w:pPr>
            <w:hyperlink r:id="rId32" w:history="1">
              <w:r>
                <w:rPr>
                  <w:rStyle w:val="Hyperlink"/>
                </w:rPr>
                <w:t>Vezi politica de confidenţialitate</w:t>
              </w:r>
            </w:hyperlink>
          </w:p>
        </w:tc>
      </w:tr>
      <w:tr w:rsidR="00916C5C" w14:paraId="0CC39621" w14:textId="77777777">
        <w:tblPrEx>
          <w:tblCellMar>
            <w:top w:w="0" w:type="dxa"/>
            <w:bottom w:w="0" w:type="dxa"/>
          </w:tblCellMar>
        </w:tblPrEx>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414DF" w14:textId="77777777" w:rsidR="00916C5C" w:rsidRDefault="00000000">
            <w:pPr>
              <w:spacing w:after="0"/>
            </w:pPr>
            <w:r>
              <w:t>microsoft.com</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19165" w14:textId="77777777" w:rsidR="00916C5C" w:rsidRDefault="00000000">
            <w:pPr>
              <w:spacing w:after="0"/>
            </w:pPr>
            <w:hyperlink r:id="rId33" w:history="1">
              <w:r>
                <w:rPr>
                  <w:rStyle w:val="Hyperlink"/>
                </w:rPr>
                <w:t>Vezi politica de confidenţialitate</w:t>
              </w:r>
            </w:hyperlink>
          </w:p>
        </w:tc>
      </w:tr>
    </w:tbl>
    <w:p w14:paraId="46631993" w14:textId="77777777" w:rsidR="00916C5C" w:rsidRDefault="00916C5C">
      <w:pPr>
        <w:rPr>
          <w:lang w:val="ro-RO"/>
        </w:rPr>
      </w:pPr>
    </w:p>
    <w:p w14:paraId="62D8EEF9" w14:textId="77777777" w:rsidR="00916C5C" w:rsidRDefault="00000000">
      <w:r>
        <w:rPr>
          <w:b/>
          <w:bCs/>
        </w:rPr>
        <w:t>8.</w:t>
      </w:r>
      <w:r>
        <w:rPr>
          <w:b/>
          <w:bCs/>
          <w:lang w:val="ro-RO"/>
        </w:rPr>
        <w:t>MODIFICĂRI PRIVITOARE LA POLITICA DE CONFIDENȚIALITATE</w:t>
      </w:r>
    </w:p>
    <w:p w14:paraId="3754A6BE" w14:textId="77777777" w:rsidR="00916C5C" w:rsidRDefault="00000000" w:rsidP="004769C6">
      <w:pPr>
        <w:jc w:val="both"/>
      </w:pPr>
      <w:r>
        <w:rPr>
          <w:lang w:val="ro-RO"/>
        </w:rPr>
        <w:t xml:space="preserve">Ne rezervăm dreptul de a ne modifica, atunci când considerăm oportun, practicile de protecţie a datelor și de actualiza și modifica prezenta Politică în orice moment. Din acest motiv, vă încurajăm să verificaţi periodic prezenta Politică. Această Această Politică de confidențialitate este actualizată la data la care apare în partea superioară a documentului. </w:t>
      </w:r>
    </w:p>
    <w:sectPr w:rsidR="00916C5C">
      <w:headerReference w:type="default" r:id="rId34"/>
      <w:footerReference w:type="default" r:id="rId35"/>
      <w:pgSz w:w="12240" w:h="15840"/>
      <w:pgMar w:top="1440" w:right="1080" w:bottom="709" w:left="108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D45DD" w14:textId="77777777" w:rsidR="0089549E" w:rsidRDefault="0089549E">
      <w:pPr>
        <w:spacing w:after="0"/>
      </w:pPr>
      <w:r>
        <w:separator/>
      </w:r>
    </w:p>
  </w:endnote>
  <w:endnote w:type="continuationSeparator" w:id="0">
    <w:p w14:paraId="3404B086" w14:textId="77777777" w:rsidR="0089549E" w:rsidRDefault="008954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DBAC" w14:textId="792F2736" w:rsidR="00000000" w:rsidRDefault="00000000">
    <w:pPr>
      <w:pStyle w:val="BodyText"/>
      <w:spacing w:before="100" w:line="129" w:lineRule="exact"/>
      <w:ind w:left="216"/>
    </w:pPr>
    <w:bookmarkStart w:id="2" w:name="_Hlk169175229"/>
    <w:r>
      <w:rPr>
        <w:color w:val="231F20"/>
      </w:rPr>
      <w:t>Digi Romania S.A.</w:t>
    </w:r>
    <w:r>
      <w:t xml:space="preserve">  </w:t>
    </w:r>
    <w:r>
      <w:rPr>
        <w:color w:val="231F20"/>
      </w:rPr>
      <w:t xml:space="preserve">Nr. de ordine în Reg. Com.: </w:t>
    </w:r>
    <w:r w:rsidR="004769C6">
      <w:rPr>
        <w:color w:val="231F20"/>
      </w:rPr>
      <w:t xml:space="preserve"> </w:t>
    </w:r>
    <w:r w:rsidR="004769C6" w:rsidRPr="004769C6">
      <w:rPr>
        <w:color w:val="231F20"/>
      </w:rPr>
      <w:t>J1994012278401</w:t>
    </w:r>
    <w:r>
      <w:rPr>
        <w:color w:val="231F20"/>
      </w:rPr>
      <w:t>| C.U.I.: 5888716; atribut ﬁscal: RO | Capital Social subscris şi vărsat: 38.594.163 LEI | Cod IBAN: RO06 INGB 0001 0001 8824 8913, ING Bank Bucureşti.</w:t>
    </w:r>
    <w:bookmarkEnd w:id="2"/>
  </w:p>
  <w:p w14:paraId="123E436D" w14:textId="77777777" w:rsidR="00000000" w:rsidRDefault="00000000">
    <w:pPr>
      <w:pStyle w:val="Footer"/>
      <w:tabs>
        <w:tab w:val="clear" w:pos="4680"/>
        <w:tab w:val="clear" w:pos="9360"/>
        <w:tab w:val="left" w:pos="588"/>
        <w:tab w:val="right" w:pos="10080"/>
      </w:tabs>
    </w:pPr>
    <w:r>
      <w:rPr>
        <w:caps/>
        <w:color w:val="4472C4"/>
      </w:rPr>
      <w:tab/>
    </w:r>
  </w:p>
  <w:p w14:paraId="79AD6A4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F956F" w14:textId="77777777" w:rsidR="0089549E" w:rsidRDefault="0089549E">
      <w:pPr>
        <w:spacing w:after="0"/>
      </w:pPr>
      <w:r>
        <w:rPr>
          <w:color w:val="000000"/>
        </w:rPr>
        <w:separator/>
      </w:r>
    </w:p>
  </w:footnote>
  <w:footnote w:type="continuationSeparator" w:id="0">
    <w:p w14:paraId="12DA895E" w14:textId="77777777" w:rsidR="0089549E" w:rsidRDefault="008954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54" w:type="dxa"/>
      <w:tblInd w:w="20" w:type="dxa"/>
      <w:tblCellMar>
        <w:left w:w="10" w:type="dxa"/>
        <w:right w:w="10" w:type="dxa"/>
      </w:tblCellMar>
      <w:tblLook w:val="04A0" w:firstRow="1" w:lastRow="0" w:firstColumn="1" w:lastColumn="0" w:noHBand="0" w:noVBand="1"/>
    </w:tblPr>
    <w:tblGrid>
      <w:gridCol w:w="5027"/>
      <w:gridCol w:w="5027"/>
    </w:tblGrid>
    <w:tr w:rsidR="00656EDD" w14:paraId="13DC28BC" w14:textId="77777777">
      <w:tblPrEx>
        <w:tblCellMar>
          <w:top w:w="0" w:type="dxa"/>
          <w:bottom w:w="0" w:type="dxa"/>
        </w:tblCellMar>
      </w:tblPrEx>
      <w:trPr>
        <w:trHeight w:val="952"/>
      </w:trPr>
      <w:tc>
        <w:tcPr>
          <w:tcW w:w="5027" w:type="dxa"/>
          <w:shd w:val="clear" w:color="auto" w:fill="auto"/>
          <w:tcMar>
            <w:top w:w="0" w:type="dxa"/>
            <w:left w:w="108" w:type="dxa"/>
            <w:bottom w:w="0" w:type="dxa"/>
            <w:right w:w="108" w:type="dxa"/>
          </w:tcMar>
        </w:tcPr>
        <w:p w14:paraId="0EE1148A" w14:textId="77777777" w:rsidR="00000000" w:rsidRDefault="00000000">
          <w:pPr>
            <w:spacing w:before="5" w:after="0"/>
          </w:pPr>
          <w:r>
            <w:rPr>
              <w:rFonts w:ascii="Arial" w:eastAsia="Arial" w:hAnsi="Arial" w:cs="Arial"/>
              <w:noProof/>
              <w:kern w:val="0"/>
              <w:sz w:val="12"/>
              <w:szCs w:val="12"/>
            </w:rPr>
            <w:drawing>
              <wp:anchor distT="0" distB="0" distL="114300" distR="114300" simplePos="0" relativeHeight="251659264" behindDoc="0" locked="0" layoutInCell="1" allowOverlap="1" wp14:anchorId="7DD84F49" wp14:editId="6E66A12C">
                <wp:simplePos x="0" y="0"/>
                <wp:positionH relativeFrom="column">
                  <wp:posOffset>78738</wp:posOffset>
                </wp:positionH>
                <wp:positionV relativeFrom="paragraph">
                  <wp:posOffset>0</wp:posOffset>
                </wp:positionV>
                <wp:extent cx="1257300" cy="457200"/>
                <wp:effectExtent l="0" t="0" r="0" b="0"/>
                <wp:wrapSquare wrapText="bothSides"/>
                <wp:docPr id="23855257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57300" cy="457200"/>
                        </a:xfrm>
                        <a:prstGeom prst="rect">
                          <a:avLst/>
                        </a:prstGeom>
                        <a:noFill/>
                        <a:ln>
                          <a:noFill/>
                          <a:prstDash/>
                        </a:ln>
                      </pic:spPr>
                    </pic:pic>
                  </a:graphicData>
                </a:graphic>
              </wp:anchor>
            </w:drawing>
          </w:r>
        </w:p>
      </w:tc>
      <w:tc>
        <w:tcPr>
          <w:tcW w:w="5027" w:type="dxa"/>
          <w:shd w:val="clear" w:color="auto" w:fill="auto"/>
          <w:tcMar>
            <w:top w:w="0" w:type="dxa"/>
            <w:left w:w="108" w:type="dxa"/>
            <w:bottom w:w="0" w:type="dxa"/>
            <w:right w:w="108" w:type="dxa"/>
          </w:tcMar>
        </w:tcPr>
        <w:p w14:paraId="6BDDB39E" w14:textId="77777777" w:rsidR="00000000" w:rsidRDefault="00000000">
          <w:pPr>
            <w:widowControl w:val="0"/>
            <w:autoSpaceDE w:val="0"/>
            <w:spacing w:after="0"/>
            <w:ind w:left="133" w:right="-360"/>
            <w:rPr>
              <w:rFonts w:ascii="Times New Roman" w:eastAsia="Arial" w:hAnsi="Times New Roman" w:cs="Arial"/>
              <w:kern w:val="0"/>
              <w:sz w:val="20"/>
              <w:szCs w:val="12"/>
            </w:rPr>
          </w:pPr>
        </w:p>
        <w:p w14:paraId="3340AB29" w14:textId="77777777" w:rsidR="00000000" w:rsidRDefault="00000000">
          <w:pPr>
            <w:widowControl w:val="0"/>
            <w:autoSpaceDE w:val="0"/>
            <w:spacing w:before="5" w:after="0"/>
            <w:jc w:val="right"/>
            <w:rPr>
              <w:rFonts w:ascii="Arial" w:eastAsia="Arial Narrow" w:hAnsi="Arial" w:cs="Arial Narrow"/>
              <w:kern w:val="0"/>
              <w:sz w:val="10"/>
            </w:rPr>
          </w:pPr>
          <w:bookmarkStart w:id="1" w:name="_Hlk169174743"/>
          <w:r>
            <w:rPr>
              <w:rFonts w:ascii="Arial" w:eastAsia="Arial Narrow" w:hAnsi="Arial" w:cs="Arial Narrow"/>
              <w:kern w:val="0"/>
              <w:sz w:val="10"/>
            </w:rPr>
            <w:t>Digi Romania S.A.</w:t>
          </w:r>
        </w:p>
        <w:p w14:paraId="52F319FC" w14:textId="77777777" w:rsidR="00000000" w:rsidRDefault="00000000">
          <w:pPr>
            <w:widowControl w:val="0"/>
            <w:autoSpaceDE w:val="0"/>
            <w:spacing w:before="5" w:after="0"/>
            <w:jc w:val="right"/>
            <w:rPr>
              <w:rFonts w:ascii="Arial" w:eastAsia="Arial Narrow" w:hAnsi="Arial" w:cs="Arial Narrow"/>
              <w:kern w:val="0"/>
              <w:sz w:val="10"/>
            </w:rPr>
          </w:pPr>
          <w:r>
            <w:rPr>
              <w:rFonts w:ascii="Arial" w:eastAsia="Arial Narrow" w:hAnsi="Arial" w:cs="Arial Narrow"/>
              <w:kern w:val="0"/>
              <w:sz w:val="10"/>
            </w:rPr>
            <w:t>Str. Dr. Staicovici nr.75,</w:t>
          </w:r>
        </w:p>
        <w:p w14:paraId="5338CD6F" w14:textId="77777777" w:rsidR="00000000" w:rsidRDefault="00000000">
          <w:pPr>
            <w:widowControl w:val="0"/>
            <w:autoSpaceDE w:val="0"/>
            <w:spacing w:before="5" w:after="0"/>
            <w:jc w:val="right"/>
            <w:rPr>
              <w:rFonts w:ascii="Arial" w:eastAsia="Arial Narrow" w:hAnsi="Arial" w:cs="Arial Narrow"/>
              <w:kern w:val="0"/>
              <w:sz w:val="10"/>
            </w:rPr>
          </w:pPr>
          <w:r>
            <w:rPr>
              <w:rFonts w:ascii="Arial" w:eastAsia="Arial Narrow" w:hAnsi="Arial" w:cs="Arial Narrow"/>
              <w:kern w:val="0"/>
              <w:sz w:val="10"/>
            </w:rPr>
            <w:t>sectorul 5, București, România</w:t>
          </w:r>
        </w:p>
        <w:p w14:paraId="452E02F3" w14:textId="77777777" w:rsidR="00000000" w:rsidRDefault="00000000">
          <w:pPr>
            <w:widowControl w:val="0"/>
            <w:autoSpaceDE w:val="0"/>
            <w:spacing w:before="5" w:after="0"/>
            <w:jc w:val="right"/>
            <w:rPr>
              <w:rFonts w:ascii="Arial" w:eastAsia="Arial Narrow" w:hAnsi="Arial" w:cs="Arial Narrow"/>
              <w:kern w:val="0"/>
              <w:sz w:val="10"/>
            </w:rPr>
          </w:pPr>
          <w:r>
            <w:rPr>
              <w:rFonts w:ascii="Arial" w:eastAsia="Arial Narrow" w:hAnsi="Arial" w:cs="Arial Narrow"/>
              <w:kern w:val="0"/>
              <w:sz w:val="10"/>
            </w:rPr>
            <w:t>T: +40 (31) 400 4444</w:t>
          </w:r>
        </w:p>
        <w:p w14:paraId="11340623" w14:textId="77777777" w:rsidR="00000000" w:rsidRDefault="00000000">
          <w:pPr>
            <w:widowControl w:val="0"/>
            <w:autoSpaceDE w:val="0"/>
            <w:spacing w:before="5" w:after="0"/>
            <w:jc w:val="right"/>
            <w:rPr>
              <w:rFonts w:ascii="Arial" w:eastAsia="Arial Narrow" w:hAnsi="Arial" w:cs="Arial Narrow"/>
              <w:kern w:val="0"/>
              <w:sz w:val="10"/>
            </w:rPr>
          </w:pPr>
          <w:r>
            <w:rPr>
              <w:rFonts w:ascii="Arial" w:eastAsia="Arial Narrow" w:hAnsi="Arial" w:cs="Arial Narrow"/>
              <w:kern w:val="0"/>
              <w:sz w:val="10"/>
            </w:rPr>
            <w:t>office@digi.ro | www.digi.ro</w:t>
          </w:r>
          <w:bookmarkEnd w:id="1"/>
        </w:p>
      </w:tc>
    </w:tr>
  </w:tbl>
  <w:p w14:paraId="00137ABC" w14:textId="77777777" w:rsidR="00000000" w:rsidRDefault="00000000">
    <w:pPr>
      <w:spacing w:before="5"/>
      <w:ind w:left="20"/>
      <w:jc w:val="right"/>
      <w:rPr>
        <w:rFonts w:ascii="Arial" w:eastAsia="Arial Narrow" w:hAnsi="Arial" w:cs="Arial Narrow"/>
        <w:kern w:val="0"/>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D1B"/>
    <w:multiLevelType w:val="multilevel"/>
    <w:tmpl w:val="E2709BF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EA404E9"/>
    <w:multiLevelType w:val="multilevel"/>
    <w:tmpl w:val="1D42B0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64492281">
    <w:abstractNumId w:val="1"/>
  </w:num>
  <w:num w:numId="2" w16cid:durableId="178350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16C5C"/>
    <w:rsid w:val="002B3399"/>
    <w:rsid w:val="003F5479"/>
    <w:rsid w:val="004769C6"/>
    <w:rsid w:val="0089549E"/>
    <w:rsid w:val="00916C5C"/>
    <w:rsid w:val="00BE48B0"/>
    <w:rsid w:val="00C1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29DF"/>
  <w15:docId w15:val="{5D67FC5E-E45C-440C-AE29-4BB55C39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uiPriority w:val="9"/>
    <w:qFormat/>
    <w:pPr>
      <w:spacing w:before="100" w:after="100"/>
      <w:outlineLvl w:val="0"/>
    </w:pPr>
    <w:rPr>
      <w:rFonts w:ascii="Times New Roman" w:eastAsia="Times New Roman" w:hAnsi="Times New Roman"/>
      <w:b/>
      <w:bCs/>
      <w:sz w:val="48"/>
      <w:szCs w:val="48"/>
    </w:rPr>
  </w:style>
  <w:style w:type="paragraph" w:styleId="Heading2">
    <w:name w:val="heading 2"/>
    <w:basedOn w:val="Normal"/>
    <w:uiPriority w:val="9"/>
    <w:semiHidden/>
    <w:unhideWhenUsed/>
    <w:qFormat/>
    <w:pPr>
      <w:spacing w:before="100" w:after="100"/>
      <w:outlineLvl w:val="1"/>
    </w:pPr>
    <w:rPr>
      <w:rFonts w:ascii="Times New Roman" w:eastAsia="Times New Roman" w:hAnsi="Times New Roman"/>
      <w:b/>
      <w:bCs/>
      <w:kern w:val="0"/>
      <w:sz w:val="36"/>
      <w:szCs w:val="36"/>
    </w:rPr>
  </w:style>
  <w:style w:type="paragraph" w:styleId="Heading3">
    <w:name w:val="heading 3"/>
    <w:basedOn w:val="Normal"/>
    <w:uiPriority w:val="9"/>
    <w:semiHidden/>
    <w:unhideWhenUsed/>
    <w:qFormat/>
    <w:pPr>
      <w:spacing w:before="100" w:after="100"/>
      <w:outlineLvl w:val="2"/>
    </w:pPr>
    <w:rPr>
      <w:rFonts w:ascii="Times New Roman" w:eastAsia="Times New Roman" w:hAnsi="Times New Roman"/>
      <w:b/>
      <w:bCs/>
      <w:kern w:val="0"/>
      <w:sz w:val="27"/>
      <w:szCs w:val="27"/>
    </w:rPr>
  </w:style>
  <w:style w:type="paragraph" w:styleId="Heading4">
    <w:name w:val="heading 4"/>
    <w:basedOn w:val="Normal"/>
    <w:uiPriority w:val="9"/>
    <w:semiHidden/>
    <w:unhideWhenUsed/>
    <w:qFormat/>
    <w:pPr>
      <w:spacing w:before="100" w:after="100"/>
      <w:outlineLvl w:val="3"/>
    </w:pPr>
    <w:rPr>
      <w:rFonts w:ascii="Times New Roman" w:eastAsia="Times New Roman" w:hAnsi="Times New Roman"/>
      <w:b/>
      <w:bCs/>
      <w:kern w:val="0"/>
      <w:sz w:val="24"/>
      <w:szCs w:val="24"/>
    </w:rPr>
  </w:style>
  <w:style w:type="paragraph" w:styleId="Heading5">
    <w:name w:val="heading 5"/>
    <w:basedOn w:val="Normal"/>
    <w:uiPriority w:val="9"/>
    <w:semiHidden/>
    <w:unhideWhenUsed/>
    <w:qFormat/>
    <w:pPr>
      <w:spacing w:before="100" w:after="100"/>
      <w:outlineLvl w:val="4"/>
    </w:pPr>
    <w:rPr>
      <w:rFonts w:ascii="Times New Roman" w:eastAsia="Times New Roman" w:hAnsi="Times New Roman"/>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rPr>
  </w:style>
  <w:style w:type="character" w:customStyle="1" w:styleId="Heading2Char">
    <w:name w:val="Heading 2 Char"/>
    <w:basedOn w:val="DefaultParagraphFont"/>
    <w:rPr>
      <w:rFonts w:ascii="Times New Roman" w:eastAsia="Times New Roman" w:hAnsi="Times New Roman" w:cs="Times New Roman"/>
      <w:b/>
      <w:bCs/>
      <w:kern w:val="0"/>
      <w:sz w:val="36"/>
      <w:szCs w:val="36"/>
    </w:rPr>
  </w:style>
  <w:style w:type="character" w:customStyle="1" w:styleId="Heading3Char">
    <w:name w:val="Heading 3 Char"/>
    <w:basedOn w:val="DefaultParagraphFont"/>
    <w:rPr>
      <w:rFonts w:ascii="Times New Roman" w:eastAsia="Times New Roman" w:hAnsi="Times New Roman" w:cs="Times New Roman"/>
      <w:b/>
      <w:bCs/>
      <w:kern w:val="0"/>
      <w:sz w:val="27"/>
      <w:szCs w:val="27"/>
    </w:rPr>
  </w:style>
  <w:style w:type="character" w:customStyle="1" w:styleId="Heading4Char">
    <w:name w:val="Heading 4 Char"/>
    <w:basedOn w:val="DefaultParagraphFont"/>
    <w:rPr>
      <w:rFonts w:ascii="Times New Roman" w:eastAsia="Times New Roman" w:hAnsi="Times New Roman" w:cs="Times New Roman"/>
      <w:b/>
      <w:bCs/>
      <w:kern w:val="0"/>
      <w:sz w:val="24"/>
      <w:szCs w:val="24"/>
    </w:rPr>
  </w:style>
  <w:style w:type="character" w:customStyle="1" w:styleId="Heading5Char">
    <w:name w:val="Heading 5 Char"/>
    <w:basedOn w:val="DefaultParagraphFont"/>
    <w:rPr>
      <w:rFonts w:ascii="Times New Roman" w:eastAsia="Times New Roman" w:hAnsi="Times New Roman" w:cs="Times New Roman"/>
      <w:b/>
      <w:bCs/>
      <w:kern w:val="0"/>
      <w:sz w:val="20"/>
      <w:szCs w:val="20"/>
    </w:rPr>
  </w:style>
  <w:style w:type="paragraph" w:customStyle="1" w:styleId="msonormal0">
    <w:name w:val="msonormal"/>
    <w:basedOn w:val="Normal"/>
    <w:pPr>
      <w:spacing w:before="100" w:after="100"/>
    </w:pPr>
    <w:rPr>
      <w:rFonts w:ascii="Times New Roman" w:eastAsia="Times New Roman" w:hAnsi="Times New Roman"/>
      <w:kern w:val="0"/>
      <w:sz w:val="24"/>
      <w:szCs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top-menu-list-item">
    <w:name w:val="top-menu-list-item"/>
    <w:basedOn w:val="Normal"/>
    <w:pPr>
      <w:spacing w:before="100" w:after="100"/>
    </w:pPr>
    <w:rPr>
      <w:rFonts w:ascii="Times New Roman" w:eastAsia="Times New Roman" w:hAnsi="Times New Roman"/>
      <w:kern w:val="0"/>
      <w:sz w:val="24"/>
      <w:szCs w:val="24"/>
    </w:rPr>
  </w:style>
  <w:style w:type="paragraph" w:customStyle="1" w:styleId="top-nav-item">
    <w:name w:val="top-nav-item"/>
    <w:basedOn w:val="Normal"/>
    <w:pPr>
      <w:spacing w:before="100" w:after="100"/>
    </w:pPr>
    <w:rPr>
      <w:rFonts w:ascii="Times New Roman" w:eastAsia="Times New Roman" w:hAnsi="Times New Roman"/>
      <w:kern w:val="0"/>
      <w:sz w:val="24"/>
      <w:szCs w:val="24"/>
    </w:rPr>
  </w:style>
  <w:style w:type="paragraph" w:customStyle="1" w:styleId="nav-menu-item">
    <w:name w:val="nav-menu-item"/>
    <w:basedOn w:val="Normal"/>
    <w:pPr>
      <w:spacing w:before="100" w:after="100"/>
    </w:pPr>
    <w:rPr>
      <w:rFonts w:ascii="Times New Roman" w:eastAsia="Times New Roman" w:hAnsi="Times New Roman"/>
      <w:kern w:val="0"/>
      <w:sz w:val="24"/>
      <w:szCs w:val="24"/>
    </w:rPr>
  </w:style>
  <w:style w:type="paragraph" w:customStyle="1" w:styleId="nav-submenu-list-item">
    <w:name w:val="nav-submenu-list-item"/>
    <w:basedOn w:val="Normal"/>
    <w:pPr>
      <w:spacing w:before="100" w:after="100"/>
    </w:pPr>
    <w:rPr>
      <w:rFonts w:ascii="Times New Roman" w:eastAsia="Times New Roman" w:hAnsi="Times New Roman"/>
      <w:kern w:val="0"/>
      <w:sz w:val="24"/>
      <w:szCs w:val="24"/>
    </w:rPr>
  </w:style>
  <w:style w:type="paragraph" w:styleId="NormalWeb">
    <w:name w:val="Normal (Web)"/>
    <w:basedOn w:val="Normal"/>
    <w:pPr>
      <w:spacing w:before="100" w:after="100"/>
    </w:pPr>
    <w:rPr>
      <w:rFonts w:ascii="Times New Roman" w:eastAsia="Times New Roman" w:hAnsi="Times New Roman"/>
      <w:kern w:val="0"/>
      <w:sz w:val="24"/>
      <w:szCs w:val="24"/>
    </w:rPr>
  </w:style>
  <w:style w:type="character" w:styleId="Strong">
    <w:name w:val="Strong"/>
    <w:basedOn w:val="DefaultParagraphFont"/>
    <w:rPr>
      <w:b/>
      <w:bCs/>
    </w:rPr>
  </w:style>
  <w:style w:type="paragraph" w:customStyle="1" w:styleId="list-item">
    <w:name w:val="list-item"/>
    <w:basedOn w:val="Normal"/>
    <w:pPr>
      <w:spacing w:before="100" w:after="100"/>
    </w:pPr>
    <w:rPr>
      <w:rFonts w:ascii="Times New Roman" w:eastAsia="Times New Roman" w:hAnsi="Times New Roman"/>
      <w:kern w:val="0"/>
      <w:sz w:val="24"/>
      <w:szCs w:val="24"/>
    </w:rPr>
  </w:style>
  <w:style w:type="paragraph" w:styleId="z-TopofForm">
    <w:name w:val="HTML Top of Form"/>
    <w:basedOn w:val="Normal"/>
    <w:next w:val="Normal"/>
    <w:pPr>
      <w:pBdr>
        <w:bottom w:val="single" w:sz="6" w:space="1" w:color="000000"/>
      </w:pBdr>
      <w:spacing w:after="0"/>
      <w:jc w:val="center"/>
    </w:pPr>
    <w:rPr>
      <w:rFonts w:ascii="Arial" w:eastAsia="Times New Roman" w:hAnsi="Arial" w:cs="Arial"/>
      <w:vanish/>
      <w:kern w:val="0"/>
      <w:sz w:val="16"/>
      <w:szCs w:val="16"/>
    </w:rPr>
  </w:style>
  <w:style w:type="character" w:customStyle="1" w:styleId="z-TopofFormChar">
    <w:name w:val="z-Top of Form Char"/>
    <w:basedOn w:val="DefaultParagraphFont"/>
    <w:rPr>
      <w:rFonts w:ascii="Arial" w:eastAsia="Times New Roman" w:hAnsi="Arial" w:cs="Arial"/>
      <w:vanish/>
      <w:kern w:val="0"/>
      <w:sz w:val="16"/>
      <w:szCs w:val="16"/>
    </w:rPr>
  </w:style>
  <w:style w:type="paragraph" w:styleId="z-BottomofForm">
    <w:name w:val="HTML Bottom of Form"/>
    <w:basedOn w:val="Normal"/>
    <w:next w:val="Normal"/>
    <w:pPr>
      <w:pBdr>
        <w:top w:val="single" w:sz="6" w:space="1" w:color="000000"/>
      </w:pBdr>
      <w:spacing w:after="0"/>
      <w:jc w:val="center"/>
    </w:pPr>
    <w:rPr>
      <w:rFonts w:ascii="Arial" w:eastAsia="Times New Roman" w:hAnsi="Arial" w:cs="Arial"/>
      <w:vanish/>
      <w:kern w:val="0"/>
      <w:sz w:val="16"/>
      <w:szCs w:val="16"/>
    </w:rPr>
  </w:style>
  <w:style w:type="character" w:customStyle="1" w:styleId="z-BottomofFormChar">
    <w:name w:val="z-Bottom of Form Char"/>
    <w:basedOn w:val="DefaultParagraphFont"/>
    <w:rPr>
      <w:rFonts w:ascii="Arial" w:eastAsia="Times New Roman" w:hAnsi="Arial" w:cs="Arial"/>
      <w:vanish/>
      <w:kern w:val="0"/>
      <w:sz w:val="16"/>
      <w:szCs w:val="16"/>
    </w:rPr>
  </w:style>
  <w:style w:type="paragraph" w:customStyle="1" w:styleId="footer-list-dropdown-toggle">
    <w:name w:val="footer-list-dropdown-toggle"/>
    <w:basedOn w:val="Normal"/>
    <w:pPr>
      <w:spacing w:before="100" w:after="100"/>
    </w:pPr>
    <w:rPr>
      <w:rFonts w:ascii="Times New Roman" w:eastAsia="Times New Roman" w:hAnsi="Times New Roman"/>
      <w:kern w:val="0"/>
      <w:sz w:val="24"/>
      <w:szCs w:val="24"/>
    </w:rPr>
  </w:style>
  <w:style w:type="paragraph" w:customStyle="1" w:styleId="mb-0">
    <w:name w:val="mb-0"/>
    <w:basedOn w:val="Normal"/>
    <w:pPr>
      <w:spacing w:before="100" w:after="100"/>
    </w:pPr>
    <w:rPr>
      <w:rFonts w:ascii="Times New Roman" w:eastAsia="Times New Roman" w:hAnsi="Times New Roman"/>
      <w:kern w:val="0"/>
      <w:sz w:val="24"/>
      <w:szCs w:val="24"/>
    </w:rPr>
  </w:style>
  <w:style w:type="paragraph" w:customStyle="1" w:styleId="campaign-service-box-title">
    <w:name w:val="campaign-service-box-title"/>
    <w:basedOn w:val="Normal"/>
    <w:pPr>
      <w:spacing w:before="100" w:after="100"/>
    </w:pPr>
    <w:rPr>
      <w:rFonts w:ascii="Times New Roman" w:eastAsia="Times New Roman" w:hAnsi="Times New Roman"/>
      <w:kern w:val="0"/>
      <w:sz w:val="24"/>
      <w:szCs w:val="24"/>
    </w:rPr>
  </w:style>
  <w:style w:type="paragraph" w:customStyle="1" w:styleId="offer-period">
    <w:name w:val="offer-period"/>
    <w:basedOn w:val="Normal"/>
    <w:pPr>
      <w:spacing w:before="100" w:after="100"/>
    </w:pPr>
    <w:rPr>
      <w:rFonts w:ascii="Times New Roman" w:eastAsia="Times New Roman" w:hAnsi="Times New Roman"/>
      <w:kern w:val="0"/>
      <w:sz w:val="24"/>
      <w:szCs w:val="24"/>
    </w:rPr>
  </w:style>
  <w:style w:type="paragraph" w:styleId="Subtitle">
    <w:name w:val="Subtitle"/>
    <w:basedOn w:val="Normal"/>
    <w:uiPriority w:val="11"/>
    <w:qFormat/>
    <w:pPr>
      <w:spacing w:before="100" w:after="100"/>
    </w:pPr>
    <w:rPr>
      <w:rFonts w:ascii="Times New Roman" w:eastAsia="Times New Roman" w:hAnsi="Times New Roman"/>
      <w:kern w:val="0"/>
      <w:sz w:val="24"/>
      <w:szCs w:val="24"/>
    </w:rPr>
  </w:style>
  <w:style w:type="character" w:styleId="Emphasis">
    <w:name w:val="Emphasis"/>
    <w:basedOn w:val="DefaultParagraphFont"/>
    <w:rPr>
      <w:i/>
      <w:iCs/>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BodyText">
    <w:name w:val="Body Text"/>
    <w:basedOn w:val="Normal"/>
    <w:pPr>
      <w:widowControl w:val="0"/>
      <w:autoSpaceDE w:val="0"/>
      <w:spacing w:after="0"/>
    </w:pPr>
    <w:rPr>
      <w:rFonts w:ascii="Arial" w:eastAsia="Arial" w:hAnsi="Arial" w:cs="Arial"/>
      <w:kern w:val="0"/>
      <w:sz w:val="12"/>
      <w:szCs w:val="12"/>
    </w:rPr>
  </w:style>
  <w:style w:type="character" w:customStyle="1" w:styleId="BodyTextChar">
    <w:name w:val="Body Text Char"/>
    <w:basedOn w:val="DefaultParagraphFont"/>
    <w:rPr>
      <w:rFonts w:ascii="Arial" w:eastAsia="Arial" w:hAnsi="Arial" w:cs="Arial"/>
      <w:kern w:val="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igi.ro" TargetMode="External"/><Relationship Id="rId13" Type="http://schemas.openxmlformats.org/officeDocument/2006/relationships/hyperlink" Target="https://www.google.com/settings/ads" TargetMode="External"/><Relationship Id="rId18" Type="http://schemas.openxmlformats.org/officeDocument/2006/relationships/hyperlink" Target="http://tools.google.com/dlpage/gaoptout" TargetMode="External"/><Relationship Id="rId26" Type="http://schemas.openxmlformats.org/officeDocument/2006/relationships/hyperlink" Target="https://policies.google.com/privacy?hl=ro" TargetMode="External"/><Relationship Id="rId3" Type="http://schemas.openxmlformats.org/officeDocument/2006/relationships/settings" Target="settings.xml"/><Relationship Id="rId21" Type="http://schemas.openxmlformats.org/officeDocument/2006/relationships/hyperlink" Target="https://support.google.com/chrome/answer/95647?hl=en&amp;ref_topic=14666" TargetMode="External"/><Relationship Id="rId34" Type="http://schemas.openxmlformats.org/officeDocument/2006/relationships/header" Target="header1.xml"/><Relationship Id="rId7" Type="http://schemas.openxmlformats.org/officeDocument/2006/relationships/hyperlink" Target="https://s.digi.ro/gateway/g/ZmlsZVNvdXJjZT1odHRwcyUzQSUyRiUy/RnN0b3JhZ2VkaWdpcm8xLnJjcy1yZHMu/cm8lMkZzdG9yYWdlJTJGMjAyMyUyRjA3/JTJGMTAlMkYxNzYxNjI1XzE3NjE2MjVf/Tm90YS1kZS1pbmZvcm1hcmUtcHJpdmlu/ZC1yZWd1bGFtZW50dWwtVUUtNjc5LWRp/Z2lfcm8tdmFsYWJpbGEtcGFuYS0xMF8w/N18yMDIzLTEucGRmJmhhc2g9YmQ4ZTIx/OTBlZmMyMTExZTAyMWE1ZGIxMzNhZWM2NDc=.pdf" TargetMode="External"/><Relationship Id="rId12" Type="http://schemas.openxmlformats.org/officeDocument/2006/relationships/hyperlink" Target="https://www.facebook.com/full_data_use_policy" TargetMode="External"/><Relationship Id="rId17" Type="http://schemas.openxmlformats.org/officeDocument/2006/relationships/hyperlink" Target="https://tools.google.com/dlpage/gaoptout/" TargetMode="External"/><Relationship Id="rId25" Type="http://schemas.openxmlformats.org/officeDocument/2006/relationships/hyperlink" Target="http://www.allaboutcookies.org" TargetMode="External"/><Relationship Id="rId33" Type="http://schemas.openxmlformats.org/officeDocument/2006/relationships/hyperlink" Target="https://privacy.microsoft.com/en-us/privacystatement" TargetMode="External"/><Relationship Id="rId2" Type="http://schemas.openxmlformats.org/officeDocument/2006/relationships/styles" Target="styles.xml"/><Relationship Id="rId16" Type="http://schemas.openxmlformats.org/officeDocument/2006/relationships/hyperlink" Target="https://www.google.com/settings/ads" TargetMode="External"/><Relationship Id="rId20" Type="http://schemas.openxmlformats.org/officeDocument/2006/relationships/hyperlink" Target="http://support.mozilla.com/en-US/kb/Cookies" TargetMode="External"/><Relationship Id="rId29" Type="http://schemas.openxmlformats.org/officeDocument/2006/relationships/hyperlink" Target="https://legal.yahoo.com/ie/en/yahoo/privacy/cookie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bout/privacy/" TargetMode="External"/><Relationship Id="rId24" Type="http://schemas.openxmlformats.org/officeDocument/2006/relationships/hyperlink" Target="https://www.digi.ro/HYPERLINK" TargetMode="External"/><Relationship Id="rId32" Type="http://schemas.openxmlformats.org/officeDocument/2006/relationships/hyperlink" Target="https://privacy.microsoft.com/en-us/privacystatemen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responsabilprotectiadatelor@digi.ro%20," TargetMode="External"/><Relationship Id="rId23" Type="http://schemas.openxmlformats.org/officeDocument/2006/relationships/hyperlink" Target="http://support.apple.com/kb/HT1677" TargetMode="External"/><Relationship Id="rId28" Type="http://schemas.openxmlformats.org/officeDocument/2006/relationships/hyperlink" Target="https://www.facebook.com/policy.php" TargetMode="External"/><Relationship Id="rId36" Type="http://schemas.openxmlformats.org/officeDocument/2006/relationships/fontTable" Target="fontTable.xml"/><Relationship Id="rId10" Type="http://schemas.openxmlformats.org/officeDocument/2006/relationships/hyperlink" Target="https://www.facebook.com/business/learn/facebook-ads-pixel" TargetMode="External"/><Relationship Id="rId19" Type="http://schemas.openxmlformats.org/officeDocument/2006/relationships/hyperlink" Target="https://www.digi.ro/nota-de-informare-privind-regulamentul-ue-679-2016-in-aria-protectiei-datelor-cu-caracter-personal#ie=ie-10" TargetMode="External"/><Relationship Id="rId31" Type="http://schemas.openxmlformats.org/officeDocument/2006/relationships/hyperlink" Target="https://www.linkedin.com/legal/privacy-policy?trk=content_footer-privacy-policy" TargetMode="External"/><Relationship Id="rId4" Type="http://schemas.openxmlformats.org/officeDocument/2006/relationships/webSettings" Target="webSettings.xml"/><Relationship Id="rId9" Type="http://schemas.openxmlformats.org/officeDocument/2006/relationships/hyperlink" Target="https://www.ing.ro/ing-in-romania/informatii-utile/protectie-date-personale" TargetMode="External"/><Relationship Id="rId14" Type="http://schemas.openxmlformats.org/officeDocument/2006/relationships/hyperlink" Target="https://tools.google.com/dlpage/gaoptout/" TargetMode="External"/><Relationship Id="rId22" Type="http://schemas.openxmlformats.org/officeDocument/2006/relationships/hyperlink" Target="https://support.apple.com/kb/PH17191?locale=en_US" TargetMode="External"/><Relationship Id="rId27" Type="http://schemas.openxmlformats.org/officeDocument/2006/relationships/hyperlink" Target="https://policies.google.com/privacy?hl=ro" TargetMode="External"/><Relationship Id="rId30" Type="http://schemas.openxmlformats.org/officeDocument/2006/relationships/hyperlink" Target="https://www.teads.com/privacy-policy/"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10103</Words>
  <Characters>57593</Characters>
  <Application>Microsoft Office Word</Application>
  <DocSecurity>0</DocSecurity>
  <Lines>479</Lines>
  <Paragraphs>135</Paragraphs>
  <ScaleCrop>false</ScaleCrop>
  <Company/>
  <LinksUpToDate>false</LinksUpToDate>
  <CharactersWithSpaces>67561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CHITA PRELIPCEAN</dc:creator>
  <dc:description/>
  <cp:lastModifiedBy>CHITA PRELIPCEAN</cp:lastModifiedBy>
  <cp:revision>2</cp:revision>
  <cp:lastPrinted>2024-06-03T06:31:00Z</cp:lastPrinted>
  <dcterms:created xsi:type="dcterms:W3CDTF">2025-02-20T13:27:00Z</dcterms:created>
  <dcterms:modified xsi:type="dcterms:W3CDTF">2025-02-20T13:27:00Z</dcterms:modified>
</cp:coreProperties>
</file>